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EF6E" w14:textId="77777777" w:rsidR="009A1285" w:rsidRDefault="009A1285" w:rsidP="00C202E3">
      <w:pPr>
        <w:rPr>
          <w:rFonts w:asciiTheme="majorHAnsi" w:eastAsiaTheme="majorEastAsia" w:hAnsiTheme="majorHAnsi"/>
          <w:b/>
          <w:bCs/>
          <w:sz w:val="30"/>
          <w:szCs w:val="28"/>
          <w:lang w:eastAsia="sv-SE"/>
        </w:rPr>
      </w:pPr>
      <w:r w:rsidRPr="009A1285">
        <w:rPr>
          <w:rFonts w:asciiTheme="majorHAnsi" w:eastAsiaTheme="majorEastAsia" w:hAnsiTheme="majorHAnsi"/>
          <w:b/>
          <w:bCs/>
          <w:sz w:val="30"/>
          <w:szCs w:val="28"/>
          <w:lang w:eastAsia="sv-SE"/>
        </w:rPr>
        <w:t>Begäran om entledigande</w:t>
      </w:r>
    </w:p>
    <w:p w14:paraId="5EFFE864" w14:textId="77777777" w:rsidR="00E43A82" w:rsidRDefault="00E43A82" w:rsidP="009606F0">
      <w:pPr>
        <w:pStyle w:val="Rubrik2"/>
        <w:rPr>
          <w:rFonts w:asciiTheme="minorHAnsi" w:eastAsia="Times New Roman" w:hAnsiTheme="minorHAnsi"/>
          <w:b w:val="0"/>
          <w:bCs w:val="0"/>
          <w:sz w:val="22"/>
          <w:szCs w:val="22"/>
          <w:lang w:eastAsia="sv-SE"/>
        </w:rPr>
      </w:pPr>
      <w:r w:rsidRPr="00E43A82">
        <w:rPr>
          <w:rFonts w:asciiTheme="minorHAnsi" w:eastAsia="Times New Roman" w:hAnsiTheme="minorHAnsi"/>
          <w:b w:val="0"/>
          <w:bCs w:val="0"/>
          <w:sz w:val="22"/>
          <w:szCs w:val="22"/>
          <w:lang w:eastAsia="sv-SE"/>
        </w:rPr>
        <w:t>Härmed önskar jag bli entledigad från uppdraget som god man/förvaltare för:</w:t>
      </w:r>
    </w:p>
    <w:p w14:paraId="5D2D5894" w14:textId="501DD9CE" w:rsidR="00A50484" w:rsidRDefault="00E43A82" w:rsidP="00C2228C">
      <w:pPr>
        <w:pStyle w:val="Rubrik2"/>
        <w:rPr>
          <w:lang w:eastAsia="sv-SE"/>
        </w:rPr>
      </w:pPr>
      <w:r>
        <w:rPr>
          <w:lang w:eastAsia="sv-SE"/>
        </w:rPr>
        <w:t>Huvudman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4101"/>
        <w:gridCol w:w="4112"/>
      </w:tblGrid>
      <w:tr w:rsidR="00A06F87" w:rsidRPr="00C51672" w14:paraId="1EAAF600" w14:textId="77777777" w:rsidTr="009449C5">
        <w:tc>
          <w:tcPr>
            <w:tcW w:w="4101" w:type="dxa"/>
          </w:tcPr>
          <w:p w14:paraId="60F7E543" w14:textId="77777777" w:rsidR="00A06F87" w:rsidRPr="00C51672" w:rsidRDefault="00A06F87" w:rsidP="00754740">
            <w:pPr>
              <w:pStyle w:val="Cellbeskrivning"/>
            </w:pPr>
            <w:r w:rsidRPr="00754740">
              <w:t>Förnamn</w:t>
            </w:r>
          </w:p>
          <w:p w14:paraId="212332ED" w14:textId="7A7DD66A" w:rsidR="00A06F87" w:rsidRPr="00C51672" w:rsidRDefault="000878A4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Courier New" w:hAnsi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ledande Versal I Ord"/>
                  </w:textInput>
                </w:ffData>
              </w:fldChar>
            </w:r>
            <w:r>
              <w:rPr>
                <w:rFonts w:ascii="Courier New" w:hAnsi="Courier New"/>
                <w:b/>
              </w:rPr>
              <w:instrText xml:space="preserve"> FORMTEXT </w:instrText>
            </w:r>
            <w:r>
              <w:rPr>
                <w:rFonts w:ascii="Courier New" w:hAnsi="Courier New"/>
                <w:b/>
              </w:rPr>
            </w:r>
            <w:r>
              <w:rPr>
                <w:rFonts w:ascii="Courier New" w:hAnsi="Courier New"/>
                <w:b/>
              </w:rPr>
              <w:fldChar w:fldCharType="separate"/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</w:rPr>
              <w:fldChar w:fldCharType="end"/>
            </w:r>
          </w:p>
        </w:tc>
        <w:tc>
          <w:tcPr>
            <w:tcW w:w="4112" w:type="dxa"/>
          </w:tcPr>
          <w:p w14:paraId="5E65840A" w14:textId="77777777" w:rsidR="00A06F87" w:rsidRPr="00C51672" w:rsidRDefault="00A06F87" w:rsidP="00754740">
            <w:pPr>
              <w:pStyle w:val="Cellbeskrivning"/>
            </w:pPr>
            <w:r w:rsidRPr="00754740">
              <w:t>Efternamn</w:t>
            </w:r>
          </w:p>
          <w:p w14:paraId="77875A95" w14:textId="3BC00763" w:rsidR="00A06F87" w:rsidRPr="00C51672" w:rsidRDefault="00D4504C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Courier New" w:hAnsi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ledande Versal I Ord"/>
                  </w:textInput>
                </w:ffData>
              </w:fldChar>
            </w:r>
            <w:r>
              <w:rPr>
                <w:rFonts w:ascii="Courier New" w:hAnsi="Courier New"/>
                <w:b/>
              </w:rPr>
              <w:instrText xml:space="preserve"> FORMTEXT </w:instrText>
            </w:r>
            <w:r>
              <w:rPr>
                <w:rFonts w:ascii="Courier New" w:hAnsi="Courier New"/>
                <w:b/>
              </w:rPr>
            </w:r>
            <w:r>
              <w:rPr>
                <w:rFonts w:ascii="Courier New" w:hAnsi="Courier New"/>
                <w:b/>
              </w:rPr>
              <w:fldChar w:fldCharType="separate"/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</w:rPr>
              <w:fldChar w:fldCharType="end"/>
            </w:r>
          </w:p>
        </w:tc>
      </w:tr>
      <w:tr w:rsidR="00A06F87" w:rsidRPr="00C51672" w14:paraId="1CA91B77" w14:textId="77777777" w:rsidTr="009449C5">
        <w:tc>
          <w:tcPr>
            <w:tcW w:w="4101" w:type="dxa"/>
          </w:tcPr>
          <w:p w14:paraId="1FAC18D2" w14:textId="77777777" w:rsidR="00A06F87" w:rsidRPr="00C51672" w:rsidRDefault="00A06F87" w:rsidP="00754740">
            <w:pPr>
              <w:pStyle w:val="Cellbeskrivning"/>
            </w:pPr>
            <w:r w:rsidRPr="00754740">
              <w:t>Adress</w:t>
            </w:r>
          </w:p>
          <w:p w14:paraId="2840FA52" w14:textId="3DEA55F5" w:rsidR="00A06F87" w:rsidRPr="00C51672" w:rsidRDefault="006966BA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2" w:type="dxa"/>
          </w:tcPr>
          <w:p w14:paraId="5FCFE0F2" w14:textId="77777777" w:rsidR="00A06F87" w:rsidRPr="00C51672" w:rsidRDefault="00A06F87" w:rsidP="00754740">
            <w:pPr>
              <w:pStyle w:val="Cellbeskrivning"/>
            </w:pPr>
            <w:r w:rsidRPr="00754740">
              <w:t>Personnummer</w:t>
            </w:r>
          </w:p>
          <w:p w14:paraId="44F596DB" w14:textId="106CBAFE" w:rsidR="00A06F87" w:rsidRPr="00C51672" w:rsidRDefault="00626EE2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Courier New" w:hAnsi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</w:rPr>
              <w:instrText xml:space="preserve"> FORMTEXT </w:instrText>
            </w:r>
            <w:r>
              <w:rPr>
                <w:rFonts w:ascii="Courier New" w:hAnsi="Courier New"/>
                <w:b/>
              </w:rPr>
            </w:r>
            <w:r>
              <w:rPr>
                <w:rFonts w:ascii="Courier New" w:hAnsi="Courier New"/>
                <w:b/>
              </w:rPr>
              <w:fldChar w:fldCharType="separate"/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</w:rPr>
              <w:fldChar w:fldCharType="end"/>
            </w:r>
          </w:p>
        </w:tc>
      </w:tr>
      <w:tr w:rsidR="00A06F87" w:rsidRPr="00C51672" w14:paraId="0F6B5395" w14:textId="77777777" w:rsidTr="009449C5">
        <w:tc>
          <w:tcPr>
            <w:tcW w:w="4101" w:type="dxa"/>
          </w:tcPr>
          <w:p w14:paraId="1E8F57C9" w14:textId="77777777" w:rsidR="00A06F87" w:rsidRPr="00C51672" w:rsidRDefault="00A06F87" w:rsidP="00754740">
            <w:pPr>
              <w:pStyle w:val="Cellbeskrivning"/>
            </w:pPr>
            <w:r w:rsidRPr="00C51672">
              <w:t>Postnummer</w:t>
            </w:r>
          </w:p>
          <w:p w14:paraId="7C276C4B" w14:textId="58F4DC55" w:rsidR="00A06F87" w:rsidRPr="00C51672" w:rsidRDefault="00D86D99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  <w:r>
              <w:rPr>
                <w:rFonts w:ascii="Courier New" w:hAnsi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ledande Versal I Ord"/>
                  </w:textInput>
                </w:ffData>
              </w:fldChar>
            </w:r>
            <w:r>
              <w:rPr>
                <w:rFonts w:ascii="Courier New" w:hAnsi="Courier New"/>
                <w:b/>
              </w:rPr>
              <w:instrText xml:space="preserve"> FORMTEXT </w:instrText>
            </w:r>
            <w:r>
              <w:rPr>
                <w:rFonts w:ascii="Courier New" w:hAnsi="Courier New"/>
                <w:b/>
              </w:rPr>
            </w:r>
            <w:r>
              <w:rPr>
                <w:rFonts w:ascii="Courier New" w:hAnsi="Courier New"/>
                <w:b/>
              </w:rPr>
              <w:fldChar w:fldCharType="separate"/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</w:rPr>
              <w:fldChar w:fldCharType="end"/>
            </w:r>
          </w:p>
        </w:tc>
        <w:tc>
          <w:tcPr>
            <w:tcW w:w="4112" w:type="dxa"/>
          </w:tcPr>
          <w:p w14:paraId="0F7274E2" w14:textId="77777777" w:rsidR="00A06F87" w:rsidRPr="00C51672" w:rsidRDefault="00A06F87" w:rsidP="00754740">
            <w:pPr>
              <w:pStyle w:val="Cellbeskrivning"/>
            </w:pPr>
            <w:r w:rsidRPr="00754740">
              <w:t>Ort</w:t>
            </w:r>
          </w:p>
          <w:p w14:paraId="34FAAA7D" w14:textId="4A181F91" w:rsidR="00A06F87" w:rsidRPr="00C51672" w:rsidRDefault="00FB5E25" w:rsidP="009449C5">
            <w:pPr>
              <w:rPr>
                <w:lang w:eastAsia="sv-SE"/>
              </w:rPr>
            </w:pPr>
            <w:r>
              <w:rPr>
                <w:rFonts w:ascii="Courier New" w:hAnsi="Courier New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ledande Versal I Ord"/>
                  </w:textInput>
                </w:ffData>
              </w:fldChar>
            </w:r>
            <w:r>
              <w:rPr>
                <w:rFonts w:ascii="Courier New" w:hAnsi="Courier New"/>
                <w:b/>
              </w:rPr>
              <w:instrText xml:space="preserve"> FORMTEXT </w:instrText>
            </w:r>
            <w:r>
              <w:rPr>
                <w:rFonts w:ascii="Courier New" w:hAnsi="Courier New"/>
                <w:b/>
              </w:rPr>
            </w:r>
            <w:r>
              <w:rPr>
                <w:rFonts w:ascii="Courier New" w:hAnsi="Courier New"/>
                <w:b/>
              </w:rPr>
              <w:fldChar w:fldCharType="separate"/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  <w:noProof/>
              </w:rPr>
              <w:t> </w:t>
            </w:r>
            <w:r>
              <w:rPr>
                <w:rFonts w:ascii="Courier New" w:hAnsi="Courier New"/>
                <w:b/>
              </w:rPr>
              <w:fldChar w:fldCharType="end"/>
            </w:r>
          </w:p>
        </w:tc>
      </w:tr>
    </w:tbl>
    <w:p w14:paraId="16B0C8C3" w14:textId="77777777" w:rsidR="00B42DF8" w:rsidRPr="00C51672" w:rsidRDefault="00B42DF8" w:rsidP="00C2228C">
      <w:pPr>
        <w:pStyle w:val="Rubrik2"/>
      </w:pPr>
      <w:r>
        <w:rPr>
          <w:lang w:eastAsia="sv-SE"/>
        </w:rPr>
        <w:t>Hälsotillstånd med mera</w:t>
      </w:r>
    </w:p>
    <w:tbl>
      <w:tblPr>
        <w:tblStyle w:val="Karlskronakommun"/>
        <w:tblW w:w="8220" w:type="dxa"/>
        <w:tblLook w:val="0600" w:firstRow="0" w:lastRow="0" w:firstColumn="0" w:lastColumn="0" w:noHBand="1" w:noVBand="1"/>
      </w:tblPr>
      <w:tblGrid>
        <w:gridCol w:w="8220"/>
      </w:tblGrid>
      <w:tr w:rsidR="00B42DF8" w:rsidRPr="00C51672" w14:paraId="2AF5E95B" w14:textId="77777777" w:rsidTr="00A9133F">
        <w:trPr>
          <w:trHeight w:val="3118"/>
        </w:trPr>
        <w:tc>
          <w:tcPr>
            <w:tcW w:w="8220" w:type="dxa"/>
          </w:tcPr>
          <w:p w14:paraId="1712A21B" w14:textId="4CD0F99A" w:rsidR="00B42DF8" w:rsidRDefault="00BD099E" w:rsidP="00B51D20">
            <w:pPr>
              <w:pStyle w:val="Cellbeskrivning"/>
            </w:pPr>
            <w:r>
              <w:t>Skäl till upphörande</w:t>
            </w:r>
          </w:p>
          <w:p w14:paraId="40E1A14D" w14:textId="02BF968F" w:rsidR="00B42DF8" w:rsidRPr="00C51672" w:rsidRDefault="002059EC" w:rsidP="002059EC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1A7AFB" w14:textId="3C839223" w:rsidR="00BD099E" w:rsidRDefault="00BD099E" w:rsidP="00C2228C">
      <w:pPr>
        <w:pStyle w:val="Rubrik2"/>
        <w:rPr>
          <w:lang w:eastAsia="sv-SE"/>
        </w:rPr>
      </w:pPr>
      <w:r>
        <w:rPr>
          <w:lang w:eastAsia="sv-SE"/>
        </w:rPr>
        <w:t>God man/förvaltare</w:t>
      </w:r>
    </w:p>
    <w:tbl>
      <w:tblPr>
        <w:tblStyle w:val="Karlskronakommun"/>
        <w:tblW w:w="0" w:type="auto"/>
        <w:tblLook w:val="0600" w:firstRow="0" w:lastRow="0" w:firstColumn="0" w:lastColumn="0" w:noHBand="1" w:noVBand="1"/>
      </w:tblPr>
      <w:tblGrid>
        <w:gridCol w:w="4101"/>
        <w:gridCol w:w="4112"/>
      </w:tblGrid>
      <w:tr w:rsidR="00BD099E" w:rsidRPr="00C51672" w14:paraId="080D70F9" w14:textId="77777777" w:rsidTr="00B51D20">
        <w:tc>
          <w:tcPr>
            <w:tcW w:w="4101" w:type="dxa"/>
          </w:tcPr>
          <w:p w14:paraId="0EECC6DA" w14:textId="77777777" w:rsidR="00BD099E" w:rsidRPr="00C51672" w:rsidRDefault="00BD099E" w:rsidP="00B51D20">
            <w:pPr>
              <w:pStyle w:val="Cellbeskrivning"/>
            </w:pPr>
            <w:r w:rsidRPr="00C51672">
              <w:t>Förnamn</w:t>
            </w:r>
          </w:p>
          <w:p w14:paraId="2C95609A" w14:textId="0AFE02D3" w:rsidR="00BD099E" w:rsidRPr="00516558" w:rsidRDefault="00516558" w:rsidP="00516558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ledande Versal I Or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2" w:type="dxa"/>
          </w:tcPr>
          <w:p w14:paraId="79A7D1C1" w14:textId="77777777" w:rsidR="00BD099E" w:rsidRPr="00C51672" w:rsidRDefault="00BD099E" w:rsidP="00B51D20">
            <w:pPr>
              <w:pStyle w:val="Cellbeskrivning"/>
            </w:pPr>
            <w:r w:rsidRPr="00C51672">
              <w:t>Efternamn</w:t>
            </w:r>
          </w:p>
          <w:p w14:paraId="3626C2D7" w14:textId="0D0C3100" w:rsidR="00BD099E" w:rsidRPr="00516558" w:rsidRDefault="00516558" w:rsidP="00516558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ledande Versal I Or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99E" w:rsidRPr="00C51672" w14:paraId="055A25BB" w14:textId="77777777" w:rsidTr="00B51D20">
        <w:tc>
          <w:tcPr>
            <w:tcW w:w="4101" w:type="dxa"/>
          </w:tcPr>
          <w:p w14:paraId="06B3C326" w14:textId="77777777" w:rsidR="00BD099E" w:rsidRPr="00C51672" w:rsidRDefault="00BD099E" w:rsidP="00B51D20">
            <w:pPr>
              <w:pStyle w:val="Cellbeskrivning"/>
            </w:pPr>
            <w:r w:rsidRPr="00C51672">
              <w:t>Adress</w:t>
            </w:r>
          </w:p>
          <w:p w14:paraId="39522F3E" w14:textId="6611B7B4" w:rsidR="00BD099E" w:rsidRPr="00516558" w:rsidRDefault="00516558" w:rsidP="00516558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2" w:type="dxa"/>
          </w:tcPr>
          <w:p w14:paraId="20EB3E55" w14:textId="77777777" w:rsidR="00BD099E" w:rsidRPr="00C51672" w:rsidRDefault="00BD099E" w:rsidP="00B51D20">
            <w:pPr>
              <w:pStyle w:val="Cellbeskrivning"/>
            </w:pPr>
            <w:r w:rsidRPr="00C51672">
              <w:t>Personnummer</w:t>
            </w:r>
          </w:p>
          <w:p w14:paraId="7BC3106D" w14:textId="45801866" w:rsidR="00BD099E" w:rsidRPr="00516558" w:rsidRDefault="00516558" w:rsidP="00516558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99E" w:rsidRPr="00C51672" w14:paraId="6551BF8D" w14:textId="77777777" w:rsidTr="00B51D20">
        <w:tc>
          <w:tcPr>
            <w:tcW w:w="4101" w:type="dxa"/>
          </w:tcPr>
          <w:p w14:paraId="6E661B6C" w14:textId="77777777" w:rsidR="00BD099E" w:rsidRPr="00C51672" w:rsidRDefault="00BD099E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 w:rsidRPr="00C51672">
              <w:rPr>
                <w:rFonts w:ascii="Arial" w:hAnsi="Arial" w:cs="Arial"/>
                <w:sz w:val="18"/>
                <w:szCs w:val="16"/>
                <w:lang w:eastAsia="sv-SE"/>
              </w:rPr>
              <w:t>Postnummer</w:t>
            </w:r>
          </w:p>
          <w:p w14:paraId="5E36E9AE" w14:textId="2E45D792" w:rsidR="00BD099E" w:rsidRPr="00516558" w:rsidRDefault="00516558" w:rsidP="00516558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ledande Versal I Or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2" w:type="dxa"/>
          </w:tcPr>
          <w:p w14:paraId="7BAFA454" w14:textId="77777777" w:rsidR="00BD099E" w:rsidRPr="00C51672" w:rsidRDefault="00BD099E" w:rsidP="00B51D20">
            <w:pPr>
              <w:pStyle w:val="Cellbeskrivning"/>
            </w:pPr>
            <w:r w:rsidRPr="00C51672">
              <w:t>Ort</w:t>
            </w:r>
          </w:p>
          <w:p w14:paraId="1C402ED7" w14:textId="4D387DF0" w:rsidR="00BD099E" w:rsidRPr="00516558" w:rsidRDefault="00516558" w:rsidP="00516558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ledande Versal I Or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59A778" w14:textId="445B2089" w:rsidR="00D422AB" w:rsidRDefault="0036613A" w:rsidP="00C2228C">
      <w:pPr>
        <w:pStyle w:val="Rubrik2"/>
      </w:pPr>
      <w:r w:rsidRPr="00C2228C">
        <w:t>Underskrift</w:t>
      </w:r>
    </w:p>
    <w:tbl>
      <w:tblPr>
        <w:tblStyle w:val="Karlskronakommun"/>
        <w:tblW w:w="0" w:type="auto"/>
        <w:tblInd w:w="-5" w:type="dxa"/>
        <w:tblLook w:val="0600" w:firstRow="0" w:lastRow="0" w:firstColumn="0" w:lastColumn="0" w:noHBand="1" w:noVBand="1"/>
      </w:tblPr>
      <w:tblGrid>
        <w:gridCol w:w="4106"/>
        <w:gridCol w:w="4112"/>
      </w:tblGrid>
      <w:tr w:rsidR="00AD2955" w:rsidRPr="00C51672" w14:paraId="7481521E" w14:textId="77777777" w:rsidTr="00AD2955">
        <w:tc>
          <w:tcPr>
            <w:tcW w:w="4106" w:type="dxa"/>
          </w:tcPr>
          <w:p w14:paraId="5F2950C3" w14:textId="279DF30A" w:rsidR="00AD2955" w:rsidRDefault="00AD2955" w:rsidP="00B51D20">
            <w:pPr>
              <w:spacing w:line="276" w:lineRule="auto"/>
              <w:rPr>
                <w:rFonts w:ascii="Arial" w:hAnsi="Arial" w:cs="Arial"/>
                <w:sz w:val="18"/>
                <w:szCs w:val="16"/>
                <w:lang w:eastAsia="sv-SE"/>
              </w:rPr>
            </w:pPr>
            <w:r>
              <w:rPr>
                <w:rFonts w:ascii="Arial" w:hAnsi="Arial" w:cs="Arial"/>
                <w:sz w:val="18"/>
                <w:szCs w:val="16"/>
                <w:lang w:eastAsia="sv-SE"/>
              </w:rPr>
              <w:t>Datum (</w:t>
            </w:r>
            <w:proofErr w:type="spellStart"/>
            <w:r w:rsidR="00754740">
              <w:rPr>
                <w:rFonts w:ascii="Arial" w:hAnsi="Arial" w:cs="Arial"/>
                <w:sz w:val="18"/>
                <w:szCs w:val="16"/>
                <w:lang w:eastAsia="sv-SE"/>
              </w:rPr>
              <w:t>åååå-mm-dd</w:t>
            </w:r>
            <w:proofErr w:type="spellEnd"/>
            <w:r w:rsidR="00754740">
              <w:rPr>
                <w:rFonts w:ascii="Arial" w:hAnsi="Arial" w:cs="Arial"/>
                <w:sz w:val="18"/>
                <w:szCs w:val="16"/>
                <w:lang w:eastAsia="sv-SE"/>
              </w:rPr>
              <w:t>)</w:t>
            </w:r>
          </w:p>
          <w:p w14:paraId="57FCBB93" w14:textId="4EB3958F" w:rsidR="00AD2955" w:rsidRPr="00C2228C" w:rsidRDefault="00C2228C" w:rsidP="00C2228C">
            <w:pPr>
              <w:pStyle w:val="Textflt"/>
            </w:pPr>
            <w:r w:rsidRPr="00C2228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yyyy-MM-dd"/>
                  </w:textInput>
                </w:ffData>
              </w:fldChar>
            </w:r>
            <w:r w:rsidRPr="00C2228C">
              <w:instrText xml:space="preserve"> FORMTEXT </w:instrText>
            </w:r>
            <w:r w:rsidRPr="00C2228C">
              <w:fldChar w:fldCharType="separate"/>
            </w:r>
            <w:r w:rsidRPr="00C2228C">
              <w:t> </w:t>
            </w:r>
            <w:r w:rsidRPr="00C2228C">
              <w:t> </w:t>
            </w:r>
            <w:r w:rsidRPr="00C2228C">
              <w:t> </w:t>
            </w:r>
            <w:r w:rsidRPr="00C2228C">
              <w:t> </w:t>
            </w:r>
            <w:r w:rsidRPr="00C2228C">
              <w:t> </w:t>
            </w:r>
            <w:r w:rsidRPr="00C2228C">
              <w:fldChar w:fldCharType="end"/>
            </w:r>
          </w:p>
        </w:tc>
        <w:tc>
          <w:tcPr>
            <w:tcW w:w="4112" w:type="dxa"/>
          </w:tcPr>
          <w:p w14:paraId="707E8709" w14:textId="77777777" w:rsidR="00AD2955" w:rsidRDefault="00AD2955" w:rsidP="00AD2955">
            <w:pPr>
              <w:pStyle w:val="Cellbeskrivning"/>
            </w:pPr>
            <w:r>
              <w:t>Ort</w:t>
            </w:r>
          </w:p>
          <w:p w14:paraId="35F43425" w14:textId="65C91F40" w:rsidR="00AD2955" w:rsidRPr="00A5222A" w:rsidRDefault="00A5222A" w:rsidP="00A5222A">
            <w:pPr>
              <w:pStyle w:val="Text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ledande Versal I Or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2955" w:rsidRPr="00C51672" w14:paraId="20F083A0" w14:textId="77777777" w:rsidTr="00426825">
        <w:tc>
          <w:tcPr>
            <w:tcW w:w="8218" w:type="dxa"/>
            <w:gridSpan w:val="2"/>
          </w:tcPr>
          <w:p w14:paraId="213AF01A" w14:textId="77777777" w:rsidR="00AD2955" w:rsidRPr="00C51672" w:rsidRDefault="00AD2955" w:rsidP="00B51D20">
            <w:pPr>
              <w:pStyle w:val="Cellbeskrivning"/>
            </w:pPr>
            <w:r>
              <w:t>God man/förvaltares underskrift</w:t>
            </w:r>
          </w:p>
          <w:p w14:paraId="6D19E458" w14:textId="77777777" w:rsidR="00AD2955" w:rsidRDefault="00AD2955" w:rsidP="00B51D2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sv-SE"/>
              </w:rPr>
            </w:pPr>
          </w:p>
          <w:p w14:paraId="5D806005" w14:textId="77777777" w:rsidR="00AD2955" w:rsidRPr="00C51672" w:rsidRDefault="00AD2955" w:rsidP="00AD2955">
            <w:pPr>
              <w:pStyle w:val="Cellbeskrivning"/>
              <w:rPr>
                <w:sz w:val="24"/>
                <w:szCs w:val="24"/>
              </w:rPr>
            </w:pPr>
          </w:p>
        </w:tc>
      </w:tr>
    </w:tbl>
    <w:p w14:paraId="1C7B82FD" w14:textId="1EA1DA54" w:rsidR="0053349A" w:rsidRDefault="0053349A" w:rsidP="00C2228C">
      <w:pPr>
        <w:pStyle w:val="Rubrik2"/>
      </w:pPr>
      <w:r w:rsidRPr="0053349A">
        <w:t>Tänk på att du kvarstår som god man/förvaltare tills överförmyndarnämnden har hittat en ersättare och gjort byte av ställföreträdare.</w:t>
      </w:r>
    </w:p>
    <w:sectPr w:rsidR="0053349A" w:rsidSect="00F039F0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1985" w:left="1418" w:header="56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C447" w14:textId="77777777" w:rsidR="0027659D" w:rsidRPr="00782350" w:rsidRDefault="0027659D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05D40E90" w14:textId="77777777" w:rsidR="0027659D" w:rsidRPr="00782350" w:rsidRDefault="0027659D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4C5D" w14:textId="77777777" w:rsidR="00956810" w:rsidRDefault="00956810" w:rsidP="00625C6B">
    <w:pPr>
      <w:pStyle w:val="Sidfot"/>
      <w:jc w:val="center"/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3404"/>
      <w:gridCol w:w="3404"/>
      <w:gridCol w:w="3404"/>
    </w:tblGrid>
    <w:tr w:rsidR="00956810" w14:paraId="5B7C8CAF" w14:textId="77777777" w:rsidTr="00625C6B">
      <w:trPr>
        <w:tblHeader/>
      </w:trPr>
      <w:tc>
        <w:tcPr>
          <w:tcW w:w="3404" w:type="dxa"/>
          <w:tcMar>
            <w:top w:w="170" w:type="dxa"/>
          </w:tcMar>
        </w:tcPr>
        <w:p w14:paraId="372D43FB" w14:textId="77777777" w:rsidR="00956810" w:rsidRDefault="00956810" w:rsidP="00625C6B">
          <w:pPr>
            <w:pStyle w:val="Sidfot"/>
          </w:pPr>
        </w:p>
      </w:tc>
      <w:tc>
        <w:tcPr>
          <w:tcW w:w="3404" w:type="dxa"/>
          <w:tcMar>
            <w:top w:w="170" w:type="dxa"/>
          </w:tcMar>
        </w:tcPr>
        <w:p w14:paraId="5E95D6DD" w14:textId="77777777" w:rsidR="00956810" w:rsidRDefault="00956810" w:rsidP="00625C6B">
          <w:pPr>
            <w:pStyle w:val="Sidfot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E26D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AE26DB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3404" w:type="dxa"/>
          <w:tcMar>
            <w:top w:w="170" w:type="dxa"/>
          </w:tcMar>
        </w:tcPr>
        <w:p w14:paraId="3560BE98" w14:textId="77777777" w:rsidR="00956810" w:rsidRDefault="00956810" w:rsidP="00625C6B">
          <w:pPr>
            <w:pStyle w:val="Sidfot"/>
          </w:pPr>
        </w:p>
      </w:tc>
    </w:tr>
  </w:tbl>
  <w:p w14:paraId="542DE9A5" w14:textId="77777777" w:rsidR="00956810" w:rsidRPr="00625C6B" w:rsidRDefault="00956810" w:rsidP="00625C6B">
    <w:pPr>
      <w:pStyle w:val="Sidfot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arlskronakommun1"/>
      <w:tblW w:w="10213" w:type="dxa"/>
      <w:tblInd w:w="-579" w:type="dxa"/>
      <w:tblCellMar>
        <w:top w:w="0" w:type="dxa"/>
        <w:bottom w:w="0" w:type="dxa"/>
        <w:right w:w="0" w:type="dxa"/>
      </w:tblCellMar>
      <w:tblLook w:val="04A0" w:firstRow="1" w:lastRow="0" w:firstColumn="1" w:lastColumn="0" w:noHBand="0" w:noVBand="1"/>
      <w:tblCaption w:val="Förvaltning"/>
    </w:tblPr>
    <w:tblGrid>
      <w:gridCol w:w="10213"/>
    </w:tblGrid>
    <w:tr w:rsidR="00956810" w14:paraId="67263982" w14:textId="77777777" w:rsidTr="00FF297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38"/>
        <w:tblHeader/>
      </w:trPr>
      <w:tc>
        <w:tcPr>
          <w:tcW w:w="10213" w:type="dxa"/>
          <w:tcBorders>
            <w:top w:val="nil"/>
            <w:left w:val="nil"/>
            <w:bottom w:val="nil"/>
            <w:right w:val="nil"/>
          </w:tcBorders>
        </w:tcPr>
        <w:p w14:paraId="6907B135" w14:textId="39B5362F" w:rsidR="00956810" w:rsidRPr="00352365" w:rsidRDefault="00C2228C" w:rsidP="000C14DD">
          <w:pPr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Överförmyndarnämnden</w:t>
          </w:r>
        </w:p>
      </w:tc>
    </w:tr>
  </w:tbl>
  <w:p w14:paraId="407928B6" w14:textId="77777777" w:rsidR="00956810" w:rsidRPr="000C14DD" w:rsidRDefault="00956810" w:rsidP="000C14DD">
    <w:pPr>
      <w:spacing w:after="0" w:line="240" w:lineRule="auto"/>
      <w:rPr>
        <w:sz w:val="2"/>
        <w:szCs w:val="10"/>
      </w:rPr>
    </w:pPr>
  </w:p>
  <w:tbl>
    <w:tblPr>
      <w:tblStyle w:val="Tabellrutnt"/>
      <w:tblW w:w="1021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  <w:tblCaption w:val="Adressinformation"/>
    </w:tblPr>
    <w:tblGrid>
      <w:gridCol w:w="2452"/>
      <w:gridCol w:w="2786"/>
      <w:gridCol w:w="1708"/>
      <w:gridCol w:w="3266"/>
    </w:tblGrid>
    <w:tr w:rsidR="00444B54" w14:paraId="32E47551" w14:textId="77777777" w:rsidTr="00A44491">
      <w:trPr>
        <w:tblHeader/>
      </w:trPr>
      <w:tc>
        <w:tcPr>
          <w:tcW w:w="2452" w:type="dxa"/>
          <w:tcBorders>
            <w:top w:val="single" w:sz="4" w:space="0" w:color="auto"/>
          </w:tcBorders>
          <w:tcMar>
            <w:top w:w="170" w:type="dxa"/>
          </w:tcMar>
        </w:tcPr>
        <w:p w14:paraId="1257558E" w14:textId="77777777" w:rsidR="00444B54" w:rsidRDefault="00444B54" w:rsidP="00444B54">
          <w:pPr>
            <w:pStyle w:val="Sidfot"/>
          </w:pPr>
          <w:r>
            <w:t>Postadress</w:t>
          </w:r>
        </w:p>
      </w:tc>
      <w:tc>
        <w:tcPr>
          <w:tcW w:w="2786" w:type="dxa"/>
          <w:tcBorders>
            <w:top w:val="single" w:sz="4" w:space="0" w:color="auto"/>
          </w:tcBorders>
          <w:tcMar>
            <w:top w:w="170" w:type="dxa"/>
          </w:tcMar>
        </w:tcPr>
        <w:p w14:paraId="3B79E6ED" w14:textId="77777777" w:rsidR="00444B54" w:rsidRDefault="00444B54" w:rsidP="00444B54">
          <w:pPr>
            <w:pStyle w:val="Sidfot"/>
          </w:pPr>
          <w:r>
            <w:t>Besöksadress</w:t>
          </w:r>
        </w:p>
      </w:tc>
      <w:tc>
        <w:tcPr>
          <w:tcW w:w="1708" w:type="dxa"/>
          <w:tcBorders>
            <w:top w:val="single" w:sz="4" w:space="0" w:color="auto"/>
          </w:tcBorders>
          <w:tcMar>
            <w:top w:w="170" w:type="dxa"/>
          </w:tcMar>
        </w:tcPr>
        <w:p w14:paraId="4E9CF0BB" w14:textId="77777777" w:rsidR="00444B54" w:rsidRDefault="00444B54" w:rsidP="00444B54">
          <w:pPr>
            <w:pStyle w:val="Sidfot"/>
          </w:pPr>
          <w:r>
            <w:t>Telefon</w:t>
          </w:r>
        </w:p>
      </w:tc>
      <w:tc>
        <w:tcPr>
          <w:tcW w:w="3266" w:type="dxa"/>
          <w:tcBorders>
            <w:top w:val="single" w:sz="4" w:space="0" w:color="auto"/>
          </w:tcBorders>
          <w:tcMar>
            <w:top w:w="170" w:type="dxa"/>
          </w:tcMar>
        </w:tcPr>
        <w:p w14:paraId="75CC1F94" w14:textId="77777777" w:rsidR="00444B54" w:rsidRDefault="00444B54" w:rsidP="00444B54">
          <w:pPr>
            <w:pStyle w:val="Sidfot"/>
          </w:pPr>
          <w:r>
            <w:t>E-post</w:t>
          </w:r>
        </w:p>
      </w:tc>
    </w:tr>
    <w:tr w:rsidR="00444B54" w14:paraId="6DE3E6A6" w14:textId="77777777" w:rsidTr="00A44491">
      <w:trPr>
        <w:tblHeader/>
      </w:trPr>
      <w:tc>
        <w:tcPr>
          <w:tcW w:w="2452" w:type="dxa"/>
        </w:tcPr>
        <w:p w14:paraId="01756458" w14:textId="77777777" w:rsidR="00444B54" w:rsidRDefault="00444B54" w:rsidP="00444B54">
          <w:pPr>
            <w:pStyle w:val="Sidfot"/>
          </w:pPr>
          <w:r>
            <w:t>371 83 Karlskrona</w:t>
          </w:r>
        </w:p>
      </w:tc>
      <w:tc>
        <w:tcPr>
          <w:tcW w:w="2786" w:type="dxa"/>
        </w:tcPr>
        <w:p w14:paraId="0F973520" w14:textId="77777777" w:rsidR="00444B54" w:rsidRDefault="00444B54" w:rsidP="00444B54">
          <w:pPr>
            <w:pStyle w:val="Sidfot"/>
          </w:pPr>
          <w:r>
            <w:t>Östra Köpmansgatan 1 A</w:t>
          </w:r>
        </w:p>
      </w:tc>
      <w:tc>
        <w:tcPr>
          <w:tcW w:w="1708" w:type="dxa"/>
        </w:tcPr>
        <w:p w14:paraId="36DDC619" w14:textId="77777777" w:rsidR="00444B54" w:rsidRDefault="00444B54" w:rsidP="00444B54">
          <w:pPr>
            <w:pStyle w:val="Sidfot"/>
          </w:pPr>
          <w:r>
            <w:t>0455 30 44 12</w:t>
          </w:r>
        </w:p>
      </w:tc>
      <w:tc>
        <w:tcPr>
          <w:tcW w:w="3266" w:type="dxa"/>
        </w:tcPr>
        <w:p w14:paraId="75057845" w14:textId="77777777" w:rsidR="00444B54" w:rsidRDefault="00444B54" w:rsidP="00444B54">
          <w:pPr>
            <w:pStyle w:val="Sidfot"/>
          </w:pPr>
          <w:r w:rsidRPr="00145794">
            <w:t>overformyndarnamnden@karlskrona.se</w:t>
          </w:r>
        </w:p>
      </w:tc>
    </w:tr>
    <w:tr w:rsidR="00444B54" w14:paraId="205965D9" w14:textId="77777777" w:rsidTr="00A44491">
      <w:trPr>
        <w:tblHeader/>
      </w:trPr>
      <w:tc>
        <w:tcPr>
          <w:tcW w:w="2452" w:type="dxa"/>
        </w:tcPr>
        <w:p w14:paraId="5B146A9C" w14:textId="77777777" w:rsidR="00444B54" w:rsidRDefault="00444B54" w:rsidP="00444B54">
          <w:pPr>
            <w:pStyle w:val="Sidfot"/>
          </w:pPr>
        </w:p>
      </w:tc>
      <w:tc>
        <w:tcPr>
          <w:tcW w:w="2786" w:type="dxa"/>
        </w:tcPr>
        <w:p w14:paraId="394AC9B3" w14:textId="77777777" w:rsidR="00444B54" w:rsidRDefault="00444B54" w:rsidP="00444B54">
          <w:pPr>
            <w:pStyle w:val="Sidfot"/>
          </w:pPr>
          <w:r>
            <w:t>371 83 Karlskrona</w:t>
          </w:r>
        </w:p>
      </w:tc>
      <w:tc>
        <w:tcPr>
          <w:tcW w:w="1708" w:type="dxa"/>
        </w:tcPr>
        <w:p w14:paraId="0528A881" w14:textId="77777777" w:rsidR="00444B54" w:rsidRDefault="00444B54" w:rsidP="00444B54">
          <w:pPr>
            <w:pStyle w:val="Sidfot"/>
          </w:pPr>
        </w:p>
      </w:tc>
      <w:tc>
        <w:tcPr>
          <w:tcW w:w="3266" w:type="dxa"/>
        </w:tcPr>
        <w:p w14:paraId="03D5137D" w14:textId="77777777" w:rsidR="00444B54" w:rsidRPr="00145794" w:rsidRDefault="00444B54" w:rsidP="00444B54">
          <w:pPr>
            <w:pStyle w:val="Sidfot"/>
          </w:pPr>
        </w:p>
      </w:tc>
    </w:tr>
  </w:tbl>
  <w:p w14:paraId="7B182B41" w14:textId="77777777" w:rsidR="00956810" w:rsidRPr="00A633C1" w:rsidRDefault="00956810" w:rsidP="00045ABE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581F" w14:textId="77777777" w:rsidR="0027659D" w:rsidRPr="00782350" w:rsidRDefault="0027659D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5770A390" w14:textId="77777777" w:rsidR="0027659D" w:rsidRPr="00782350" w:rsidRDefault="0027659D" w:rsidP="00782350">
      <w:pPr>
        <w:pStyle w:val="Rubrik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666D" w14:textId="77777777" w:rsidR="00956810" w:rsidRPr="00BE473A" w:rsidRDefault="00956810" w:rsidP="00AE26DB">
    <w:pPr>
      <w:pStyle w:val="Sidhuvud"/>
      <w:ind w:left="-567"/>
    </w:pPr>
    <w:r>
      <w:rPr>
        <w:noProof/>
        <w:lang w:eastAsia="sv-SE"/>
      </w:rPr>
      <w:drawing>
        <wp:inline distT="0" distB="0" distL="0" distR="0" wp14:anchorId="512CEFFE" wp14:editId="43FFBBEA">
          <wp:extent cx="1859280" cy="470535"/>
          <wp:effectExtent l="0" t="0" r="7620" b="5715"/>
          <wp:docPr id="3" name="Bildobjekt 3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EF85" w14:textId="77777777" w:rsidR="00956810" w:rsidRPr="00222E17" w:rsidRDefault="00956810" w:rsidP="00625C6B">
    <w:pPr>
      <w:pStyle w:val="Doldrad"/>
      <w:ind w:left="-567"/>
    </w:pPr>
    <w:r>
      <w:rPr>
        <w:noProof/>
        <w:lang w:eastAsia="sv-SE"/>
      </w:rPr>
      <w:drawing>
        <wp:inline distT="0" distB="0" distL="0" distR="0" wp14:anchorId="44D8D547" wp14:editId="4D7AD364">
          <wp:extent cx="1859280" cy="470535"/>
          <wp:effectExtent l="0" t="0" r="7620" b="5715"/>
          <wp:docPr id="6" name="Bildobjekt 6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7650C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B0B09"/>
    <w:multiLevelType w:val="multilevel"/>
    <w:tmpl w:val="FA620B02"/>
    <w:numStyleLink w:val="CompanyList"/>
  </w:abstractNum>
  <w:abstractNum w:abstractNumId="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37A73800"/>
    <w:multiLevelType w:val="hybridMultilevel"/>
    <w:tmpl w:val="41444D82"/>
    <w:lvl w:ilvl="0" w:tplc="C4E63D8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F3F3C"/>
    <w:multiLevelType w:val="hybridMultilevel"/>
    <w:tmpl w:val="83D89A94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46BF"/>
    <w:multiLevelType w:val="hybridMultilevel"/>
    <w:tmpl w:val="05804398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B2F50"/>
    <w:multiLevelType w:val="hybridMultilevel"/>
    <w:tmpl w:val="B1D27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3015"/>
    <w:multiLevelType w:val="hybridMultilevel"/>
    <w:tmpl w:val="B7D27E06"/>
    <w:lvl w:ilvl="0" w:tplc="C4E63D8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1966957622">
    <w:abstractNumId w:val="8"/>
  </w:num>
  <w:num w:numId="2" w16cid:durableId="1373263941">
    <w:abstractNumId w:val="2"/>
  </w:num>
  <w:num w:numId="3" w16cid:durableId="1862468919">
    <w:abstractNumId w:val="0"/>
  </w:num>
  <w:num w:numId="4" w16cid:durableId="1782138812">
    <w:abstractNumId w:val="7"/>
  </w:num>
  <w:num w:numId="5" w16cid:durableId="1846045318">
    <w:abstractNumId w:val="6"/>
  </w:num>
  <w:num w:numId="6" w16cid:durableId="1588268197">
    <w:abstractNumId w:val="3"/>
  </w:num>
  <w:num w:numId="7" w16cid:durableId="1032921156">
    <w:abstractNumId w:val="5"/>
  </w:num>
  <w:num w:numId="8" w16cid:durableId="325137518">
    <w:abstractNumId w:val="1"/>
  </w:num>
  <w:num w:numId="9" w16cid:durableId="23477846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LogotypeName" w:val="EU-flagga"/>
  </w:docVars>
  <w:rsids>
    <w:rsidRoot w:val="00C51672"/>
    <w:rsid w:val="0000082E"/>
    <w:rsid w:val="00000D68"/>
    <w:rsid w:val="00001DAA"/>
    <w:rsid w:val="000042F3"/>
    <w:rsid w:val="000050A6"/>
    <w:rsid w:val="00006071"/>
    <w:rsid w:val="000060E3"/>
    <w:rsid w:val="00007962"/>
    <w:rsid w:val="0001084E"/>
    <w:rsid w:val="00013600"/>
    <w:rsid w:val="00013823"/>
    <w:rsid w:val="00014500"/>
    <w:rsid w:val="00014BF3"/>
    <w:rsid w:val="00016417"/>
    <w:rsid w:val="000164EA"/>
    <w:rsid w:val="000168CF"/>
    <w:rsid w:val="00016D0D"/>
    <w:rsid w:val="00017BB0"/>
    <w:rsid w:val="00021378"/>
    <w:rsid w:val="00022CEE"/>
    <w:rsid w:val="00023E1B"/>
    <w:rsid w:val="00024698"/>
    <w:rsid w:val="00027547"/>
    <w:rsid w:val="000277C7"/>
    <w:rsid w:val="00027C58"/>
    <w:rsid w:val="00027EA7"/>
    <w:rsid w:val="000304E3"/>
    <w:rsid w:val="000316B5"/>
    <w:rsid w:val="000324BE"/>
    <w:rsid w:val="0003288E"/>
    <w:rsid w:val="000331EC"/>
    <w:rsid w:val="00034E35"/>
    <w:rsid w:val="000353E9"/>
    <w:rsid w:val="00035B77"/>
    <w:rsid w:val="000365B4"/>
    <w:rsid w:val="00040301"/>
    <w:rsid w:val="0004227E"/>
    <w:rsid w:val="000431A2"/>
    <w:rsid w:val="00043529"/>
    <w:rsid w:val="00043593"/>
    <w:rsid w:val="00043B99"/>
    <w:rsid w:val="000440AD"/>
    <w:rsid w:val="000450D0"/>
    <w:rsid w:val="00045ABE"/>
    <w:rsid w:val="00046C2C"/>
    <w:rsid w:val="00046D5B"/>
    <w:rsid w:val="0005141F"/>
    <w:rsid w:val="0005155F"/>
    <w:rsid w:val="00052224"/>
    <w:rsid w:val="0005281D"/>
    <w:rsid w:val="000551B1"/>
    <w:rsid w:val="00055633"/>
    <w:rsid w:val="00055A4D"/>
    <w:rsid w:val="00057CCB"/>
    <w:rsid w:val="000606CA"/>
    <w:rsid w:val="00061D41"/>
    <w:rsid w:val="00061E6F"/>
    <w:rsid w:val="00062706"/>
    <w:rsid w:val="000642F2"/>
    <w:rsid w:val="00065DEF"/>
    <w:rsid w:val="00066654"/>
    <w:rsid w:val="00067759"/>
    <w:rsid w:val="0007138D"/>
    <w:rsid w:val="00072430"/>
    <w:rsid w:val="000738F0"/>
    <w:rsid w:val="00073CD2"/>
    <w:rsid w:val="00073CF2"/>
    <w:rsid w:val="00075F2D"/>
    <w:rsid w:val="000778B9"/>
    <w:rsid w:val="000823EA"/>
    <w:rsid w:val="00083E6E"/>
    <w:rsid w:val="00085840"/>
    <w:rsid w:val="00085AAB"/>
    <w:rsid w:val="000878A4"/>
    <w:rsid w:val="000913E9"/>
    <w:rsid w:val="00092CB8"/>
    <w:rsid w:val="000937FD"/>
    <w:rsid w:val="00093F9E"/>
    <w:rsid w:val="00094077"/>
    <w:rsid w:val="000940DB"/>
    <w:rsid w:val="000A1D95"/>
    <w:rsid w:val="000A1F6C"/>
    <w:rsid w:val="000A38BA"/>
    <w:rsid w:val="000A459E"/>
    <w:rsid w:val="000A5678"/>
    <w:rsid w:val="000A6429"/>
    <w:rsid w:val="000A6B9A"/>
    <w:rsid w:val="000B0D5E"/>
    <w:rsid w:val="000B240E"/>
    <w:rsid w:val="000B3049"/>
    <w:rsid w:val="000B3F24"/>
    <w:rsid w:val="000B44E1"/>
    <w:rsid w:val="000B5B49"/>
    <w:rsid w:val="000B7141"/>
    <w:rsid w:val="000B7DE5"/>
    <w:rsid w:val="000C14DD"/>
    <w:rsid w:val="000C14FE"/>
    <w:rsid w:val="000C3965"/>
    <w:rsid w:val="000C3C6A"/>
    <w:rsid w:val="000C5F85"/>
    <w:rsid w:val="000C686B"/>
    <w:rsid w:val="000C71A0"/>
    <w:rsid w:val="000C7FB1"/>
    <w:rsid w:val="000D19A7"/>
    <w:rsid w:val="000D2247"/>
    <w:rsid w:val="000D2A63"/>
    <w:rsid w:val="000D36B7"/>
    <w:rsid w:val="000D4078"/>
    <w:rsid w:val="000D4B7E"/>
    <w:rsid w:val="000D4F5F"/>
    <w:rsid w:val="000D52C9"/>
    <w:rsid w:val="000D77AD"/>
    <w:rsid w:val="000E02CB"/>
    <w:rsid w:val="000E0324"/>
    <w:rsid w:val="000E0B05"/>
    <w:rsid w:val="000E123B"/>
    <w:rsid w:val="000E13E3"/>
    <w:rsid w:val="000E4246"/>
    <w:rsid w:val="000E5E9C"/>
    <w:rsid w:val="000E6D16"/>
    <w:rsid w:val="000E7725"/>
    <w:rsid w:val="000F0BBF"/>
    <w:rsid w:val="000F0E64"/>
    <w:rsid w:val="000F10CD"/>
    <w:rsid w:val="000F1C13"/>
    <w:rsid w:val="000F27AA"/>
    <w:rsid w:val="000F2DC6"/>
    <w:rsid w:val="000F37A2"/>
    <w:rsid w:val="000F3AD0"/>
    <w:rsid w:val="000F7D1A"/>
    <w:rsid w:val="0010041D"/>
    <w:rsid w:val="00100571"/>
    <w:rsid w:val="00100F7D"/>
    <w:rsid w:val="0010243F"/>
    <w:rsid w:val="00102D4B"/>
    <w:rsid w:val="001057D0"/>
    <w:rsid w:val="001071C9"/>
    <w:rsid w:val="001113AC"/>
    <w:rsid w:val="00111C1C"/>
    <w:rsid w:val="001126F4"/>
    <w:rsid w:val="00113021"/>
    <w:rsid w:val="00113739"/>
    <w:rsid w:val="0011381A"/>
    <w:rsid w:val="00115B12"/>
    <w:rsid w:val="00116300"/>
    <w:rsid w:val="00116C35"/>
    <w:rsid w:val="00116D4C"/>
    <w:rsid w:val="00117FFA"/>
    <w:rsid w:val="00120A01"/>
    <w:rsid w:val="00121666"/>
    <w:rsid w:val="00121869"/>
    <w:rsid w:val="00122107"/>
    <w:rsid w:val="00122B6A"/>
    <w:rsid w:val="00122C4C"/>
    <w:rsid w:val="0012323E"/>
    <w:rsid w:val="00126563"/>
    <w:rsid w:val="001265F5"/>
    <w:rsid w:val="001301D3"/>
    <w:rsid w:val="00131FC2"/>
    <w:rsid w:val="00132D1E"/>
    <w:rsid w:val="0013489A"/>
    <w:rsid w:val="00134BE6"/>
    <w:rsid w:val="0013575A"/>
    <w:rsid w:val="00135B91"/>
    <w:rsid w:val="00137F5D"/>
    <w:rsid w:val="0014136B"/>
    <w:rsid w:val="00143F00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2916"/>
    <w:rsid w:val="00165377"/>
    <w:rsid w:val="00165836"/>
    <w:rsid w:val="00165B3B"/>
    <w:rsid w:val="001661EE"/>
    <w:rsid w:val="001701D6"/>
    <w:rsid w:val="001710D6"/>
    <w:rsid w:val="00171BD4"/>
    <w:rsid w:val="001728A6"/>
    <w:rsid w:val="00172E9B"/>
    <w:rsid w:val="001767EF"/>
    <w:rsid w:val="001771D3"/>
    <w:rsid w:val="0018346D"/>
    <w:rsid w:val="001849F1"/>
    <w:rsid w:val="00185028"/>
    <w:rsid w:val="001853A1"/>
    <w:rsid w:val="0018636F"/>
    <w:rsid w:val="00190A87"/>
    <w:rsid w:val="00193662"/>
    <w:rsid w:val="001937A1"/>
    <w:rsid w:val="00194E3D"/>
    <w:rsid w:val="00196BFC"/>
    <w:rsid w:val="0019758C"/>
    <w:rsid w:val="001A038B"/>
    <w:rsid w:val="001A12A4"/>
    <w:rsid w:val="001A360B"/>
    <w:rsid w:val="001A3BB0"/>
    <w:rsid w:val="001A42CF"/>
    <w:rsid w:val="001A48ED"/>
    <w:rsid w:val="001A52D4"/>
    <w:rsid w:val="001A724C"/>
    <w:rsid w:val="001A7A6D"/>
    <w:rsid w:val="001B0C35"/>
    <w:rsid w:val="001B12DD"/>
    <w:rsid w:val="001B1887"/>
    <w:rsid w:val="001B1ED4"/>
    <w:rsid w:val="001B29E1"/>
    <w:rsid w:val="001B39E3"/>
    <w:rsid w:val="001B5EDD"/>
    <w:rsid w:val="001C0159"/>
    <w:rsid w:val="001C04E6"/>
    <w:rsid w:val="001C08D0"/>
    <w:rsid w:val="001C2140"/>
    <w:rsid w:val="001C2C9B"/>
    <w:rsid w:val="001C3038"/>
    <w:rsid w:val="001C344B"/>
    <w:rsid w:val="001C7A3B"/>
    <w:rsid w:val="001D1A89"/>
    <w:rsid w:val="001D21AC"/>
    <w:rsid w:val="001D2245"/>
    <w:rsid w:val="001D258F"/>
    <w:rsid w:val="001D4011"/>
    <w:rsid w:val="001D59D1"/>
    <w:rsid w:val="001D6360"/>
    <w:rsid w:val="001D7367"/>
    <w:rsid w:val="001D7480"/>
    <w:rsid w:val="001D766F"/>
    <w:rsid w:val="001E05ED"/>
    <w:rsid w:val="001E1E3B"/>
    <w:rsid w:val="001E237E"/>
    <w:rsid w:val="001E4C60"/>
    <w:rsid w:val="001E5770"/>
    <w:rsid w:val="001E5B69"/>
    <w:rsid w:val="001E739D"/>
    <w:rsid w:val="001E7934"/>
    <w:rsid w:val="001F0035"/>
    <w:rsid w:val="001F2091"/>
    <w:rsid w:val="001F782E"/>
    <w:rsid w:val="00200545"/>
    <w:rsid w:val="002022E4"/>
    <w:rsid w:val="00203800"/>
    <w:rsid w:val="0020501F"/>
    <w:rsid w:val="002059EC"/>
    <w:rsid w:val="00205B47"/>
    <w:rsid w:val="00205D93"/>
    <w:rsid w:val="00206C05"/>
    <w:rsid w:val="00206C0C"/>
    <w:rsid w:val="00210F7F"/>
    <w:rsid w:val="002112D1"/>
    <w:rsid w:val="00211BF9"/>
    <w:rsid w:val="00212C8C"/>
    <w:rsid w:val="00213B26"/>
    <w:rsid w:val="00213BBB"/>
    <w:rsid w:val="002142FC"/>
    <w:rsid w:val="0021499D"/>
    <w:rsid w:val="00214D98"/>
    <w:rsid w:val="00215016"/>
    <w:rsid w:val="002209FC"/>
    <w:rsid w:val="00221ED8"/>
    <w:rsid w:val="00222E17"/>
    <w:rsid w:val="002239F2"/>
    <w:rsid w:val="002246B6"/>
    <w:rsid w:val="00224B2E"/>
    <w:rsid w:val="00224E5C"/>
    <w:rsid w:val="002254E8"/>
    <w:rsid w:val="00226321"/>
    <w:rsid w:val="0022646E"/>
    <w:rsid w:val="00226BBE"/>
    <w:rsid w:val="00226EB6"/>
    <w:rsid w:val="002304D7"/>
    <w:rsid w:val="0023060E"/>
    <w:rsid w:val="002316A0"/>
    <w:rsid w:val="00231FA7"/>
    <w:rsid w:val="0023352D"/>
    <w:rsid w:val="002341AB"/>
    <w:rsid w:val="0024194C"/>
    <w:rsid w:val="002430EE"/>
    <w:rsid w:val="00243AE2"/>
    <w:rsid w:val="00243BD7"/>
    <w:rsid w:val="002445DC"/>
    <w:rsid w:val="00244C84"/>
    <w:rsid w:val="00244D62"/>
    <w:rsid w:val="00245F09"/>
    <w:rsid w:val="00246CD3"/>
    <w:rsid w:val="00250D13"/>
    <w:rsid w:val="00251931"/>
    <w:rsid w:val="002519DB"/>
    <w:rsid w:val="002519FB"/>
    <w:rsid w:val="00253C99"/>
    <w:rsid w:val="00253E9E"/>
    <w:rsid w:val="00254434"/>
    <w:rsid w:val="00256CA5"/>
    <w:rsid w:val="002602BE"/>
    <w:rsid w:val="00265161"/>
    <w:rsid w:val="0026563D"/>
    <w:rsid w:val="0026688E"/>
    <w:rsid w:val="002671A6"/>
    <w:rsid w:val="00267B2D"/>
    <w:rsid w:val="002730CA"/>
    <w:rsid w:val="00273DF3"/>
    <w:rsid w:val="00276583"/>
    <w:rsid w:val="0027659D"/>
    <w:rsid w:val="00277977"/>
    <w:rsid w:val="002800E9"/>
    <w:rsid w:val="002800FF"/>
    <w:rsid w:val="00280FE2"/>
    <w:rsid w:val="002813DB"/>
    <w:rsid w:val="002816D5"/>
    <w:rsid w:val="00281934"/>
    <w:rsid w:val="00282F85"/>
    <w:rsid w:val="00283186"/>
    <w:rsid w:val="00283506"/>
    <w:rsid w:val="00283611"/>
    <w:rsid w:val="00283865"/>
    <w:rsid w:val="00284754"/>
    <w:rsid w:val="00284A4B"/>
    <w:rsid w:val="00284C75"/>
    <w:rsid w:val="00284DD2"/>
    <w:rsid w:val="002861FA"/>
    <w:rsid w:val="002865BD"/>
    <w:rsid w:val="00290CF8"/>
    <w:rsid w:val="00291AC1"/>
    <w:rsid w:val="00291FFC"/>
    <w:rsid w:val="00294055"/>
    <w:rsid w:val="00294391"/>
    <w:rsid w:val="002947F1"/>
    <w:rsid w:val="002966E4"/>
    <w:rsid w:val="002968AE"/>
    <w:rsid w:val="00297902"/>
    <w:rsid w:val="002A1B91"/>
    <w:rsid w:val="002A7242"/>
    <w:rsid w:val="002B05CD"/>
    <w:rsid w:val="002B06BD"/>
    <w:rsid w:val="002B19D8"/>
    <w:rsid w:val="002B3496"/>
    <w:rsid w:val="002B5087"/>
    <w:rsid w:val="002B7752"/>
    <w:rsid w:val="002C05C5"/>
    <w:rsid w:val="002C502A"/>
    <w:rsid w:val="002C5069"/>
    <w:rsid w:val="002C5AA2"/>
    <w:rsid w:val="002C6112"/>
    <w:rsid w:val="002C65E1"/>
    <w:rsid w:val="002C6C59"/>
    <w:rsid w:val="002D2183"/>
    <w:rsid w:val="002D232F"/>
    <w:rsid w:val="002D4055"/>
    <w:rsid w:val="002D4306"/>
    <w:rsid w:val="002D4A14"/>
    <w:rsid w:val="002D4AC7"/>
    <w:rsid w:val="002D64AC"/>
    <w:rsid w:val="002E061B"/>
    <w:rsid w:val="002E0AB0"/>
    <w:rsid w:val="002E2A7E"/>
    <w:rsid w:val="002E3CFC"/>
    <w:rsid w:val="002E558B"/>
    <w:rsid w:val="002E7A0C"/>
    <w:rsid w:val="002E7E92"/>
    <w:rsid w:val="002E7F35"/>
    <w:rsid w:val="002F17CF"/>
    <w:rsid w:val="002F1A95"/>
    <w:rsid w:val="002F2BB9"/>
    <w:rsid w:val="002F3BEE"/>
    <w:rsid w:val="002F5BE1"/>
    <w:rsid w:val="002F6C62"/>
    <w:rsid w:val="002F7881"/>
    <w:rsid w:val="002F7D73"/>
    <w:rsid w:val="0030000C"/>
    <w:rsid w:val="00301116"/>
    <w:rsid w:val="00303354"/>
    <w:rsid w:val="00303AF9"/>
    <w:rsid w:val="00304BA9"/>
    <w:rsid w:val="003059B8"/>
    <w:rsid w:val="003124EA"/>
    <w:rsid w:val="00312599"/>
    <w:rsid w:val="00312B64"/>
    <w:rsid w:val="0031302F"/>
    <w:rsid w:val="003132D6"/>
    <w:rsid w:val="00313BE9"/>
    <w:rsid w:val="003148D7"/>
    <w:rsid w:val="00314A33"/>
    <w:rsid w:val="00316F9C"/>
    <w:rsid w:val="00317F8A"/>
    <w:rsid w:val="003200BC"/>
    <w:rsid w:val="00320D8E"/>
    <w:rsid w:val="00321EFD"/>
    <w:rsid w:val="00324EE6"/>
    <w:rsid w:val="00326F3D"/>
    <w:rsid w:val="00327887"/>
    <w:rsid w:val="003323DA"/>
    <w:rsid w:val="00333689"/>
    <w:rsid w:val="003374FB"/>
    <w:rsid w:val="00337622"/>
    <w:rsid w:val="00337A3F"/>
    <w:rsid w:val="00341AAD"/>
    <w:rsid w:val="00341B17"/>
    <w:rsid w:val="00341E60"/>
    <w:rsid w:val="0034257D"/>
    <w:rsid w:val="003457BE"/>
    <w:rsid w:val="0034644C"/>
    <w:rsid w:val="00347DBF"/>
    <w:rsid w:val="003521DE"/>
    <w:rsid w:val="003522B2"/>
    <w:rsid w:val="00352365"/>
    <w:rsid w:val="00353495"/>
    <w:rsid w:val="003540FF"/>
    <w:rsid w:val="0035470D"/>
    <w:rsid w:val="003551DE"/>
    <w:rsid w:val="003563E7"/>
    <w:rsid w:val="003601CB"/>
    <w:rsid w:val="00361D09"/>
    <w:rsid w:val="00362DFB"/>
    <w:rsid w:val="003640D6"/>
    <w:rsid w:val="003648D9"/>
    <w:rsid w:val="0036613A"/>
    <w:rsid w:val="003661CA"/>
    <w:rsid w:val="00367292"/>
    <w:rsid w:val="00367343"/>
    <w:rsid w:val="00367D66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1B2"/>
    <w:rsid w:val="003834D7"/>
    <w:rsid w:val="0038368C"/>
    <w:rsid w:val="00383A7F"/>
    <w:rsid w:val="00384365"/>
    <w:rsid w:val="00384A73"/>
    <w:rsid w:val="00385B1D"/>
    <w:rsid w:val="00386065"/>
    <w:rsid w:val="0038664D"/>
    <w:rsid w:val="003871AE"/>
    <w:rsid w:val="00391254"/>
    <w:rsid w:val="00392EAA"/>
    <w:rsid w:val="00393709"/>
    <w:rsid w:val="00394B75"/>
    <w:rsid w:val="00394FB2"/>
    <w:rsid w:val="0039514E"/>
    <w:rsid w:val="003953F9"/>
    <w:rsid w:val="00396206"/>
    <w:rsid w:val="0039785C"/>
    <w:rsid w:val="00397CDB"/>
    <w:rsid w:val="003A0924"/>
    <w:rsid w:val="003A1158"/>
    <w:rsid w:val="003A22F0"/>
    <w:rsid w:val="003A2E83"/>
    <w:rsid w:val="003A3BE7"/>
    <w:rsid w:val="003A457D"/>
    <w:rsid w:val="003A4D77"/>
    <w:rsid w:val="003A511E"/>
    <w:rsid w:val="003A520D"/>
    <w:rsid w:val="003A7D64"/>
    <w:rsid w:val="003B06E3"/>
    <w:rsid w:val="003B3791"/>
    <w:rsid w:val="003B4A04"/>
    <w:rsid w:val="003B5153"/>
    <w:rsid w:val="003C10D2"/>
    <w:rsid w:val="003C153E"/>
    <w:rsid w:val="003C1AAF"/>
    <w:rsid w:val="003C1DF3"/>
    <w:rsid w:val="003C26DD"/>
    <w:rsid w:val="003C6A45"/>
    <w:rsid w:val="003D0203"/>
    <w:rsid w:val="003D187B"/>
    <w:rsid w:val="003D1B79"/>
    <w:rsid w:val="003D3751"/>
    <w:rsid w:val="003D3A96"/>
    <w:rsid w:val="003D468F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5CD3"/>
    <w:rsid w:val="003E6421"/>
    <w:rsid w:val="003E715A"/>
    <w:rsid w:val="003E7520"/>
    <w:rsid w:val="003F02BF"/>
    <w:rsid w:val="003F2277"/>
    <w:rsid w:val="003F33F2"/>
    <w:rsid w:val="003F404C"/>
    <w:rsid w:val="003F515C"/>
    <w:rsid w:val="003F53E5"/>
    <w:rsid w:val="003F5761"/>
    <w:rsid w:val="003F6440"/>
    <w:rsid w:val="003F6E48"/>
    <w:rsid w:val="0040379E"/>
    <w:rsid w:val="00405D67"/>
    <w:rsid w:val="004072BD"/>
    <w:rsid w:val="004107C3"/>
    <w:rsid w:val="00411166"/>
    <w:rsid w:val="004111DF"/>
    <w:rsid w:val="00411542"/>
    <w:rsid w:val="00412377"/>
    <w:rsid w:val="00413206"/>
    <w:rsid w:val="00414BA2"/>
    <w:rsid w:val="0041599B"/>
    <w:rsid w:val="00416160"/>
    <w:rsid w:val="004166EC"/>
    <w:rsid w:val="00416DF4"/>
    <w:rsid w:val="00417154"/>
    <w:rsid w:val="00420243"/>
    <w:rsid w:val="00420464"/>
    <w:rsid w:val="00420792"/>
    <w:rsid w:val="0042139E"/>
    <w:rsid w:val="00421B4F"/>
    <w:rsid w:val="00422226"/>
    <w:rsid w:val="00422F9E"/>
    <w:rsid w:val="00424D24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4B54"/>
    <w:rsid w:val="00446A67"/>
    <w:rsid w:val="004470E1"/>
    <w:rsid w:val="00450404"/>
    <w:rsid w:val="004548D1"/>
    <w:rsid w:val="00455159"/>
    <w:rsid w:val="00455C17"/>
    <w:rsid w:val="004569DF"/>
    <w:rsid w:val="00460809"/>
    <w:rsid w:val="00461611"/>
    <w:rsid w:val="00461AEA"/>
    <w:rsid w:val="004637D8"/>
    <w:rsid w:val="00463D7D"/>
    <w:rsid w:val="00463ED7"/>
    <w:rsid w:val="00464789"/>
    <w:rsid w:val="00465B79"/>
    <w:rsid w:val="0046798B"/>
    <w:rsid w:val="0047190E"/>
    <w:rsid w:val="00472640"/>
    <w:rsid w:val="00473526"/>
    <w:rsid w:val="004765F9"/>
    <w:rsid w:val="004805FB"/>
    <w:rsid w:val="004838DB"/>
    <w:rsid w:val="0048514A"/>
    <w:rsid w:val="00485AF2"/>
    <w:rsid w:val="0048644E"/>
    <w:rsid w:val="00487645"/>
    <w:rsid w:val="0049045F"/>
    <w:rsid w:val="00491B45"/>
    <w:rsid w:val="00492EF2"/>
    <w:rsid w:val="00496436"/>
    <w:rsid w:val="00496738"/>
    <w:rsid w:val="004A09E8"/>
    <w:rsid w:val="004A441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1A8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4439"/>
    <w:rsid w:val="004F556B"/>
    <w:rsid w:val="004F55E1"/>
    <w:rsid w:val="004F5894"/>
    <w:rsid w:val="004F6E9B"/>
    <w:rsid w:val="004F7F81"/>
    <w:rsid w:val="00500B95"/>
    <w:rsid w:val="00500C24"/>
    <w:rsid w:val="0050134A"/>
    <w:rsid w:val="00503282"/>
    <w:rsid w:val="00505BC2"/>
    <w:rsid w:val="005071C2"/>
    <w:rsid w:val="00507AB6"/>
    <w:rsid w:val="005111EE"/>
    <w:rsid w:val="005113CB"/>
    <w:rsid w:val="0051173D"/>
    <w:rsid w:val="0051281B"/>
    <w:rsid w:val="00512E4F"/>
    <w:rsid w:val="005148CD"/>
    <w:rsid w:val="005158B7"/>
    <w:rsid w:val="00516558"/>
    <w:rsid w:val="00517F6C"/>
    <w:rsid w:val="00520758"/>
    <w:rsid w:val="00520E08"/>
    <w:rsid w:val="005236DC"/>
    <w:rsid w:val="005255A7"/>
    <w:rsid w:val="00525A3B"/>
    <w:rsid w:val="005262AB"/>
    <w:rsid w:val="005268F8"/>
    <w:rsid w:val="00526C2F"/>
    <w:rsid w:val="00527CF3"/>
    <w:rsid w:val="00527D4F"/>
    <w:rsid w:val="005300CF"/>
    <w:rsid w:val="00530F63"/>
    <w:rsid w:val="00532718"/>
    <w:rsid w:val="00532E31"/>
    <w:rsid w:val="0053349A"/>
    <w:rsid w:val="00534450"/>
    <w:rsid w:val="00534A06"/>
    <w:rsid w:val="005355ED"/>
    <w:rsid w:val="005400F1"/>
    <w:rsid w:val="005413AB"/>
    <w:rsid w:val="0054506A"/>
    <w:rsid w:val="00545E25"/>
    <w:rsid w:val="00546416"/>
    <w:rsid w:val="00546A2F"/>
    <w:rsid w:val="00547EAA"/>
    <w:rsid w:val="00552BF1"/>
    <w:rsid w:val="0055438E"/>
    <w:rsid w:val="005546C8"/>
    <w:rsid w:val="00556121"/>
    <w:rsid w:val="005567B7"/>
    <w:rsid w:val="00556DC7"/>
    <w:rsid w:val="005606CF"/>
    <w:rsid w:val="00560C64"/>
    <w:rsid w:val="005616CC"/>
    <w:rsid w:val="0056195E"/>
    <w:rsid w:val="00562128"/>
    <w:rsid w:val="00563CF2"/>
    <w:rsid w:val="0056435D"/>
    <w:rsid w:val="005643B9"/>
    <w:rsid w:val="00564B7D"/>
    <w:rsid w:val="00564BCB"/>
    <w:rsid w:val="00566CD1"/>
    <w:rsid w:val="00566E5B"/>
    <w:rsid w:val="00567F92"/>
    <w:rsid w:val="00571AEE"/>
    <w:rsid w:val="00572ABB"/>
    <w:rsid w:val="00573F75"/>
    <w:rsid w:val="0057558C"/>
    <w:rsid w:val="0057613D"/>
    <w:rsid w:val="00576EAE"/>
    <w:rsid w:val="00577720"/>
    <w:rsid w:val="00583169"/>
    <w:rsid w:val="0058518D"/>
    <w:rsid w:val="00585C82"/>
    <w:rsid w:val="005872EF"/>
    <w:rsid w:val="005909D7"/>
    <w:rsid w:val="00591354"/>
    <w:rsid w:val="0059213E"/>
    <w:rsid w:val="00592C8E"/>
    <w:rsid w:val="00592FFE"/>
    <w:rsid w:val="00593056"/>
    <w:rsid w:val="00593414"/>
    <w:rsid w:val="00594C61"/>
    <w:rsid w:val="005953B2"/>
    <w:rsid w:val="00595521"/>
    <w:rsid w:val="00595EBA"/>
    <w:rsid w:val="00595FDA"/>
    <w:rsid w:val="005A1336"/>
    <w:rsid w:val="005A1FC2"/>
    <w:rsid w:val="005A2BCA"/>
    <w:rsid w:val="005A463B"/>
    <w:rsid w:val="005A4E2D"/>
    <w:rsid w:val="005A5138"/>
    <w:rsid w:val="005A53E1"/>
    <w:rsid w:val="005A7DF0"/>
    <w:rsid w:val="005B01B8"/>
    <w:rsid w:val="005B0FA6"/>
    <w:rsid w:val="005B16ED"/>
    <w:rsid w:val="005B2BD2"/>
    <w:rsid w:val="005B3DE3"/>
    <w:rsid w:val="005B43B2"/>
    <w:rsid w:val="005B5D68"/>
    <w:rsid w:val="005B7C5C"/>
    <w:rsid w:val="005C19FF"/>
    <w:rsid w:val="005C2419"/>
    <w:rsid w:val="005C298F"/>
    <w:rsid w:val="005C2E18"/>
    <w:rsid w:val="005C462E"/>
    <w:rsid w:val="005C540D"/>
    <w:rsid w:val="005C5848"/>
    <w:rsid w:val="005C6366"/>
    <w:rsid w:val="005C6C3E"/>
    <w:rsid w:val="005C745B"/>
    <w:rsid w:val="005D1370"/>
    <w:rsid w:val="005D2124"/>
    <w:rsid w:val="005D3F94"/>
    <w:rsid w:val="005D420E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3E17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BE5"/>
    <w:rsid w:val="0060589E"/>
    <w:rsid w:val="00607190"/>
    <w:rsid w:val="006107CA"/>
    <w:rsid w:val="00610889"/>
    <w:rsid w:val="00610C8F"/>
    <w:rsid w:val="00610C93"/>
    <w:rsid w:val="00612D02"/>
    <w:rsid w:val="00614AE7"/>
    <w:rsid w:val="00615217"/>
    <w:rsid w:val="00615395"/>
    <w:rsid w:val="00615F2E"/>
    <w:rsid w:val="00617CFB"/>
    <w:rsid w:val="006216E5"/>
    <w:rsid w:val="0062172F"/>
    <w:rsid w:val="00621778"/>
    <w:rsid w:val="00623C52"/>
    <w:rsid w:val="00623E6D"/>
    <w:rsid w:val="006242F7"/>
    <w:rsid w:val="00625184"/>
    <w:rsid w:val="00625C6B"/>
    <w:rsid w:val="00626EE2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3E89"/>
    <w:rsid w:val="006448DB"/>
    <w:rsid w:val="00644D4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676F"/>
    <w:rsid w:val="0065745C"/>
    <w:rsid w:val="00660254"/>
    <w:rsid w:val="0066060C"/>
    <w:rsid w:val="006617F5"/>
    <w:rsid w:val="00662A01"/>
    <w:rsid w:val="00663A44"/>
    <w:rsid w:val="00665252"/>
    <w:rsid w:val="0066576C"/>
    <w:rsid w:val="006674EB"/>
    <w:rsid w:val="00667B99"/>
    <w:rsid w:val="00671641"/>
    <w:rsid w:val="00671713"/>
    <w:rsid w:val="0067197D"/>
    <w:rsid w:val="006722D8"/>
    <w:rsid w:val="0067266A"/>
    <w:rsid w:val="00672BFC"/>
    <w:rsid w:val="006763FC"/>
    <w:rsid w:val="006800D4"/>
    <w:rsid w:val="0068047C"/>
    <w:rsid w:val="00681395"/>
    <w:rsid w:val="0068182D"/>
    <w:rsid w:val="0068416C"/>
    <w:rsid w:val="00690589"/>
    <w:rsid w:val="0069223A"/>
    <w:rsid w:val="00694CB2"/>
    <w:rsid w:val="00694D38"/>
    <w:rsid w:val="00695A77"/>
    <w:rsid w:val="006963C4"/>
    <w:rsid w:val="006966BA"/>
    <w:rsid w:val="00697521"/>
    <w:rsid w:val="00697BA1"/>
    <w:rsid w:val="006A12A1"/>
    <w:rsid w:val="006A1BFB"/>
    <w:rsid w:val="006A287B"/>
    <w:rsid w:val="006A2964"/>
    <w:rsid w:val="006A370B"/>
    <w:rsid w:val="006A731C"/>
    <w:rsid w:val="006B2D09"/>
    <w:rsid w:val="006B4015"/>
    <w:rsid w:val="006B6009"/>
    <w:rsid w:val="006B7F4B"/>
    <w:rsid w:val="006C0C29"/>
    <w:rsid w:val="006C105D"/>
    <w:rsid w:val="006C2468"/>
    <w:rsid w:val="006C2846"/>
    <w:rsid w:val="006C286C"/>
    <w:rsid w:val="006C41D7"/>
    <w:rsid w:val="006C4A68"/>
    <w:rsid w:val="006C58EB"/>
    <w:rsid w:val="006C59FD"/>
    <w:rsid w:val="006C5CED"/>
    <w:rsid w:val="006C5D39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33A3"/>
    <w:rsid w:val="006F33DC"/>
    <w:rsid w:val="006F42E5"/>
    <w:rsid w:val="006F4CD2"/>
    <w:rsid w:val="006F5957"/>
    <w:rsid w:val="006F76A9"/>
    <w:rsid w:val="006F7793"/>
    <w:rsid w:val="006F793B"/>
    <w:rsid w:val="00703852"/>
    <w:rsid w:val="00703CDE"/>
    <w:rsid w:val="00703FAE"/>
    <w:rsid w:val="00704681"/>
    <w:rsid w:val="00704AE2"/>
    <w:rsid w:val="00707887"/>
    <w:rsid w:val="007118EF"/>
    <w:rsid w:val="007122B4"/>
    <w:rsid w:val="00712BED"/>
    <w:rsid w:val="00713672"/>
    <w:rsid w:val="007162BB"/>
    <w:rsid w:val="00716F29"/>
    <w:rsid w:val="007219D6"/>
    <w:rsid w:val="00721F2A"/>
    <w:rsid w:val="007226CA"/>
    <w:rsid w:val="007245EB"/>
    <w:rsid w:val="007246C5"/>
    <w:rsid w:val="007258DE"/>
    <w:rsid w:val="00725C40"/>
    <w:rsid w:val="00730924"/>
    <w:rsid w:val="0073195A"/>
    <w:rsid w:val="00735CBD"/>
    <w:rsid w:val="00746413"/>
    <w:rsid w:val="007473B8"/>
    <w:rsid w:val="0074776E"/>
    <w:rsid w:val="00747D00"/>
    <w:rsid w:val="007507F8"/>
    <w:rsid w:val="0075174D"/>
    <w:rsid w:val="00752796"/>
    <w:rsid w:val="0075329C"/>
    <w:rsid w:val="00753F9C"/>
    <w:rsid w:val="00754740"/>
    <w:rsid w:val="00755682"/>
    <w:rsid w:val="0075714C"/>
    <w:rsid w:val="00761A3A"/>
    <w:rsid w:val="00762ADD"/>
    <w:rsid w:val="007638F0"/>
    <w:rsid w:val="007648C6"/>
    <w:rsid w:val="00766908"/>
    <w:rsid w:val="00766EBE"/>
    <w:rsid w:val="00770FCC"/>
    <w:rsid w:val="007717FF"/>
    <w:rsid w:val="00771CF6"/>
    <w:rsid w:val="00772A96"/>
    <w:rsid w:val="00780AA3"/>
    <w:rsid w:val="007813B9"/>
    <w:rsid w:val="00781A85"/>
    <w:rsid w:val="00782350"/>
    <w:rsid w:val="00782B5E"/>
    <w:rsid w:val="00782D65"/>
    <w:rsid w:val="007830E4"/>
    <w:rsid w:val="00783FAC"/>
    <w:rsid w:val="007840CA"/>
    <w:rsid w:val="00784B95"/>
    <w:rsid w:val="00786F94"/>
    <w:rsid w:val="00786FA8"/>
    <w:rsid w:val="007902F5"/>
    <w:rsid w:val="00792503"/>
    <w:rsid w:val="007942A3"/>
    <w:rsid w:val="0079569E"/>
    <w:rsid w:val="007962EE"/>
    <w:rsid w:val="00796B8A"/>
    <w:rsid w:val="007A01F5"/>
    <w:rsid w:val="007A1B65"/>
    <w:rsid w:val="007A2C9E"/>
    <w:rsid w:val="007A441B"/>
    <w:rsid w:val="007A7164"/>
    <w:rsid w:val="007B0C64"/>
    <w:rsid w:val="007B1333"/>
    <w:rsid w:val="007B3A7B"/>
    <w:rsid w:val="007B5535"/>
    <w:rsid w:val="007C2BBC"/>
    <w:rsid w:val="007C3326"/>
    <w:rsid w:val="007C3550"/>
    <w:rsid w:val="007C4A49"/>
    <w:rsid w:val="007C4B13"/>
    <w:rsid w:val="007C5011"/>
    <w:rsid w:val="007C5498"/>
    <w:rsid w:val="007C73DB"/>
    <w:rsid w:val="007C7B3C"/>
    <w:rsid w:val="007D1775"/>
    <w:rsid w:val="007D21A6"/>
    <w:rsid w:val="007D2519"/>
    <w:rsid w:val="007D383C"/>
    <w:rsid w:val="007D4352"/>
    <w:rsid w:val="007D519C"/>
    <w:rsid w:val="007D6982"/>
    <w:rsid w:val="007D6B5B"/>
    <w:rsid w:val="007D73F2"/>
    <w:rsid w:val="007D797D"/>
    <w:rsid w:val="007E0539"/>
    <w:rsid w:val="007E0C20"/>
    <w:rsid w:val="007E1F31"/>
    <w:rsid w:val="007E1FBE"/>
    <w:rsid w:val="007E2074"/>
    <w:rsid w:val="007E234D"/>
    <w:rsid w:val="007E4F48"/>
    <w:rsid w:val="007E55AC"/>
    <w:rsid w:val="007E6A85"/>
    <w:rsid w:val="007F067B"/>
    <w:rsid w:val="007F07A2"/>
    <w:rsid w:val="007F2F76"/>
    <w:rsid w:val="007F39F2"/>
    <w:rsid w:val="007F470A"/>
    <w:rsid w:val="007F5570"/>
    <w:rsid w:val="007F5D01"/>
    <w:rsid w:val="007F70DC"/>
    <w:rsid w:val="007F7DAA"/>
    <w:rsid w:val="008013D4"/>
    <w:rsid w:val="00801C85"/>
    <w:rsid w:val="00801F7D"/>
    <w:rsid w:val="00802C18"/>
    <w:rsid w:val="008030DC"/>
    <w:rsid w:val="00805F40"/>
    <w:rsid w:val="00806254"/>
    <w:rsid w:val="00807F40"/>
    <w:rsid w:val="00811318"/>
    <w:rsid w:val="008125CC"/>
    <w:rsid w:val="00814D41"/>
    <w:rsid w:val="008150D2"/>
    <w:rsid w:val="00815FD4"/>
    <w:rsid w:val="00817586"/>
    <w:rsid w:val="00817B7F"/>
    <w:rsid w:val="008201F0"/>
    <w:rsid w:val="00821533"/>
    <w:rsid w:val="00823437"/>
    <w:rsid w:val="0082636A"/>
    <w:rsid w:val="00830EB5"/>
    <w:rsid w:val="008320C1"/>
    <w:rsid w:val="00832AE8"/>
    <w:rsid w:val="00833933"/>
    <w:rsid w:val="008349EC"/>
    <w:rsid w:val="008372C6"/>
    <w:rsid w:val="008378BF"/>
    <w:rsid w:val="008400BA"/>
    <w:rsid w:val="00840C59"/>
    <w:rsid w:val="00842395"/>
    <w:rsid w:val="00842965"/>
    <w:rsid w:val="00844D68"/>
    <w:rsid w:val="00845ED3"/>
    <w:rsid w:val="00845F9F"/>
    <w:rsid w:val="00851D35"/>
    <w:rsid w:val="0085398D"/>
    <w:rsid w:val="008552CA"/>
    <w:rsid w:val="00855721"/>
    <w:rsid w:val="00856C9C"/>
    <w:rsid w:val="00860339"/>
    <w:rsid w:val="0086050D"/>
    <w:rsid w:val="00864059"/>
    <w:rsid w:val="00864C16"/>
    <w:rsid w:val="00864D4B"/>
    <w:rsid w:val="00865FF7"/>
    <w:rsid w:val="00873677"/>
    <w:rsid w:val="00873C40"/>
    <w:rsid w:val="008741E8"/>
    <w:rsid w:val="008750AF"/>
    <w:rsid w:val="008752D7"/>
    <w:rsid w:val="00880C1E"/>
    <w:rsid w:val="00881B53"/>
    <w:rsid w:val="00882B6D"/>
    <w:rsid w:val="0088399D"/>
    <w:rsid w:val="00884CBA"/>
    <w:rsid w:val="0088518D"/>
    <w:rsid w:val="008851BC"/>
    <w:rsid w:val="00885414"/>
    <w:rsid w:val="00885501"/>
    <w:rsid w:val="0088551F"/>
    <w:rsid w:val="008866DB"/>
    <w:rsid w:val="00887FF5"/>
    <w:rsid w:val="00890372"/>
    <w:rsid w:val="0089042F"/>
    <w:rsid w:val="00891619"/>
    <w:rsid w:val="0089243C"/>
    <w:rsid w:val="00893E9A"/>
    <w:rsid w:val="0089562D"/>
    <w:rsid w:val="00896A10"/>
    <w:rsid w:val="00897B94"/>
    <w:rsid w:val="008A0CE9"/>
    <w:rsid w:val="008A4486"/>
    <w:rsid w:val="008B4402"/>
    <w:rsid w:val="008B55C8"/>
    <w:rsid w:val="008B5A18"/>
    <w:rsid w:val="008B5B3B"/>
    <w:rsid w:val="008B5C1A"/>
    <w:rsid w:val="008B7CC7"/>
    <w:rsid w:val="008C471E"/>
    <w:rsid w:val="008C57F8"/>
    <w:rsid w:val="008C5D78"/>
    <w:rsid w:val="008C71F7"/>
    <w:rsid w:val="008C7544"/>
    <w:rsid w:val="008D15A4"/>
    <w:rsid w:val="008D2D32"/>
    <w:rsid w:val="008D3EAC"/>
    <w:rsid w:val="008D719E"/>
    <w:rsid w:val="008D758A"/>
    <w:rsid w:val="008E0C10"/>
    <w:rsid w:val="008E23BC"/>
    <w:rsid w:val="008E379D"/>
    <w:rsid w:val="008E3960"/>
    <w:rsid w:val="008E6323"/>
    <w:rsid w:val="008E69ED"/>
    <w:rsid w:val="008F0F6C"/>
    <w:rsid w:val="008F1D2D"/>
    <w:rsid w:val="008F375C"/>
    <w:rsid w:val="008F3926"/>
    <w:rsid w:val="008F4A25"/>
    <w:rsid w:val="008F6E23"/>
    <w:rsid w:val="00903875"/>
    <w:rsid w:val="009047E5"/>
    <w:rsid w:val="009058A5"/>
    <w:rsid w:val="009069FA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27BC7"/>
    <w:rsid w:val="00930BDC"/>
    <w:rsid w:val="00931972"/>
    <w:rsid w:val="00933A9C"/>
    <w:rsid w:val="00937ECA"/>
    <w:rsid w:val="009400F7"/>
    <w:rsid w:val="00941878"/>
    <w:rsid w:val="00942AE4"/>
    <w:rsid w:val="009436CD"/>
    <w:rsid w:val="009449C5"/>
    <w:rsid w:val="009451CC"/>
    <w:rsid w:val="009471D6"/>
    <w:rsid w:val="00950DDD"/>
    <w:rsid w:val="009514FF"/>
    <w:rsid w:val="00951984"/>
    <w:rsid w:val="00951B66"/>
    <w:rsid w:val="009522F3"/>
    <w:rsid w:val="00954F34"/>
    <w:rsid w:val="00955307"/>
    <w:rsid w:val="009558CB"/>
    <w:rsid w:val="0095641C"/>
    <w:rsid w:val="00956810"/>
    <w:rsid w:val="00956A38"/>
    <w:rsid w:val="0095762F"/>
    <w:rsid w:val="0096064C"/>
    <w:rsid w:val="009606F0"/>
    <w:rsid w:val="0096195E"/>
    <w:rsid w:val="00961B4A"/>
    <w:rsid w:val="00961B60"/>
    <w:rsid w:val="0096277A"/>
    <w:rsid w:val="00963BF4"/>
    <w:rsid w:val="00964485"/>
    <w:rsid w:val="009656AE"/>
    <w:rsid w:val="00965DCA"/>
    <w:rsid w:val="009711C3"/>
    <w:rsid w:val="009724D2"/>
    <w:rsid w:val="00972681"/>
    <w:rsid w:val="0097321F"/>
    <w:rsid w:val="00975BFB"/>
    <w:rsid w:val="00975ECA"/>
    <w:rsid w:val="0098020A"/>
    <w:rsid w:val="00980343"/>
    <w:rsid w:val="00981493"/>
    <w:rsid w:val="00983A9F"/>
    <w:rsid w:val="00984366"/>
    <w:rsid w:val="00984510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3C32"/>
    <w:rsid w:val="00994418"/>
    <w:rsid w:val="00994FDD"/>
    <w:rsid w:val="00995446"/>
    <w:rsid w:val="0099640D"/>
    <w:rsid w:val="00997319"/>
    <w:rsid w:val="009974C4"/>
    <w:rsid w:val="009A1285"/>
    <w:rsid w:val="009A211D"/>
    <w:rsid w:val="009A2F60"/>
    <w:rsid w:val="009A3610"/>
    <w:rsid w:val="009A3B18"/>
    <w:rsid w:val="009A615A"/>
    <w:rsid w:val="009B2409"/>
    <w:rsid w:val="009B24DA"/>
    <w:rsid w:val="009B2625"/>
    <w:rsid w:val="009B281A"/>
    <w:rsid w:val="009B3939"/>
    <w:rsid w:val="009B5281"/>
    <w:rsid w:val="009B6526"/>
    <w:rsid w:val="009B675A"/>
    <w:rsid w:val="009C0779"/>
    <w:rsid w:val="009C0B0A"/>
    <w:rsid w:val="009C0C97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C6457"/>
    <w:rsid w:val="009D0355"/>
    <w:rsid w:val="009D15AD"/>
    <w:rsid w:val="009D1F92"/>
    <w:rsid w:val="009D2273"/>
    <w:rsid w:val="009D3C3B"/>
    <w:rsid w:val="009D3E57"/>
    <w:rsid w:val="009D40C1"/>
    <w:rsid w:val="009D7FEA"/>
    <w:rsid w:val="009E03ED"/>
    <w:rsid w:val="009E2F22"/>
    <w:rsid w:val="009E3549"/>
    <w:rsid w:val="009E3E80"/>
    <w:rsid w:val="009E3FA9"/>
    <w:rsid w:val="009E552C"/>
    <w:rsid w:val="009E7847"/>
    <w:rsid w:val="009F243D"/>
    <w:rsid w:val="009F2E20"/>
    <w:rsid w:val="009F3748"/>
    <w:rsid w:val="009F37E0"/>
    <w:rsid w:val="009F3E95"/>
    <w:rsid w:val="009F4168"/>
    <w:rsid w:val="009F55B7"/>
    <w:rsid w:val="009F58DD"/>
    <w:rsid w:val="009F5AC6"/>
    <w:rsid w:val="00A01592"/>
    <w:rsid w:val="00A01866"/>
    <w:rsid w:val="00A030D3"/>
    <w:rsid w:val="00A06F87"/>
    <w:rsid w:val="00A1017E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2AFC"/>
    <w:rsid w:val="00A23021"/>
    <w:rsid w:val="00A237E1"/>
    <w:rsid w:val="00A248FE"/>
    <w:rsid w:val="00A261A3"/>
    <w:rsid w:val="00A2690A"/>
    <w:rsid w:val="00A26DCF"/>
    <w:rsid w:val="00A27254"/>
    <w:rsid w:val="00A2796D"/>
    <w:rsid w:val="00A31E2E"/>
    <w:rsid w:val="00A32B50"/>
    <w:rsid w:val="00A32DBC"/>
    <w:rsid w:val="00A33186"/>
    <w:rsid w:val="00A35040"/>
    <w:rsid w:val="00A374A2"/>
    <w:rsid w:val="00A4030F"/>
    <w:rsid w:val="00A40DFE"/>
    <w:rsid w:val="00A416D7"/>
    <w:rsid w:val="00A41ADB"/>
    <w:rsid w:val="00A42296"/>
    <w:rsid w:val="00A4267C"/>
    <w:rsid w:val="00A4353E"/>
    <w:rsid w:val="00A435F1"/>
    <w:rsid w:val="00A44BFF"/>
    <w:rsid w:val="00A4576D"/>
    <w:rsid w:val="00A46220"/>
    <w:rsid w:val="00A47240"/>
    <w:rsid w:val="00A475BB"/>
    <w:rsid w:val="00A50484"/>
    <w:rsid w:val="00A504E3"/>
    <w:rsid w:val="00A50513"/>
    <w:rsid w:val="00A50CE3"/>
    <w:rsid w:val="00A50E7A"/>
    <w:rsid w:val="00A51559"/>
    <w:rsid w:val="00A521F4"/>
    <w:rsid w:val="00A5222A"/>
    <w:rsid w:val="00A52516"/>
    <w:rsid w:val="00A52960"/>
    <w:rsid w:val="00A52B94"/>
    <w:rsid w:val="00A53225"/>
    <w:rsid w:val="00A53E25"/>
    <w:rsid w:val="00A54D9C"/>
    <w:rsid w:val="00A54EBF"/>
    <w:rsid w:val="00A55932"/>
    <w:rsid w:val="00A55B4E"/>
    <w:rsid w:val="00A6117F"/>
    <w:rsid w:val="00A61852"/>
    <w:rsid w:val="00A61C3F"/>
    <w:rsid w:val="00A61F6F"/>
    <w:rsid w:val="00A633C1"/>
    <w:rsid w:val="00A63553"/>
    <w:rsid w:val="00A644F7"/>
    <w:rsid w:val="00A64FD4"/>
    <w:rsid w:val="00A65B6E"/>
    <w:rsid w:val="00A65C19"/>
    <w:rsid w:val="00A66AF8"/>
    <w:rsid w:val="00A67E46"/>
    <w:rsid w:val="00A71664"/>
    <w:rsid w:val="00A73939"/>
    <w:rsid w:val="00A73EB4"/>
    <w:rsid w:val="00A754EB"/>
    <w:rsid w:val="00A7563D"/>
    <w:rsid w:val="00A76FA1"/>
    <w:rsid w:val="00A80ADB"/>
    <w:rsid w:val="00A81875"/>
    <w:rsid w:val="00A86E64"/>
    <w:rsid w:val="00A87DDA"/>
    <w:rsid w:val="00A87E71"/>
    <w:rsid w:val="00A90BEA"/>
    <w:rsid w:val="00A9133F"/>
    <w:rsid w:val="00A93DB7"/>
    <w:rsid w:val="00A94C5E"/>
    <w:rsid w:val="00A95D9B"/>
    <w:rsid w:val="00A96022"/>
    <w:rsid w:val="00A962BD"/>
    <w:rsid w:val="00A9694E"/>
    <w:rsid w:val="00A96EAD"/>
    <w:rsid w:val="00AA08CA"/>
    <w:rsid w:val="00AA187F"/>
    <w:rsid w:val="00AA1E4E"/>
    <w:rsid w:val="00AA2D6F"/>
    <w:rsid w:val="00AA5892"/>
    <w:rsid w:val="00AA6625"/>
    <w:rsid w:val="00AA7E17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C53D1"/>
    <w:rsid w:val="00AC54E9"/>
    <w:rsid w:val="00AD0632"/>
    <w:rsid w:val="00AD2955"/>
    <w:rsid w:val="00AD2CC7"/>
    <w:rsid w:val="00AD33E0"/>
    <w:rsid w:val="00AD3BA0"/>
    <w:rsid w:val="00AD4FE3"/>
    <w:rsid w:val="00AD5B05"/>
    <w:rsid w:val="00AD6AED"/>
    <w:rsid w:val="00AE0535"/>
    <w:rsid w:val="00AE26DB"/>
    <w:rsid w:val="00AE2870"/>
    <w:rsid w:val="00AE405F"/>
    <w:rsid w:val="00AE4A6A"/>
    <w:rsid w:val="00AE4ED1"/>
    <w:rsid w:val="00AE4EDC"/>
    <w:rsid w:val="00AE5BA5"/>
    <w:rsid w:val="00AE5F6C"/>
    <w:rsid w:val="00AF02B8"/>
    <w:rsid w:val="00AF0E55"/>
    <w:rsid w:val="00AF116E"/>
    <w:rsid w:val="00AF1A84"/>
    <w:rsid w:val="00AF20CA"/>
    <w:rsid w:val="00AF2A43"/>
    <w:rsid w:val="00AF456C"/>
    <w:rsid w:val="00AF55F9"/>
    <w:rsid w:val="00AF6A43"/>
    <w:rsid w:val="00AF6CB2"/>
    <w:rsid w:val="00AF7068"/>
    <w:rsid w:val="00AF773B"/>
    <w:rsid w:val="00AF7AA5"/>
    <w:rsid w:val="00B00399"/>
    <w:rsid w:val="00B0049C"/>
    <w:rsid w:val="00B01B3F"/>
    <w:rsid w:val="00B020B5"/>
    <w:rsid w:val="00B023D8"/>
    <w:rsid w:val="00B02C09"/>
    <w:rsid w:val="00B052B9"/>
    <w:rsid w:val="00B0550E"/>
    <w:rsid w:val="00B0570A"/>
    <w:rsid w:val="00B072F5"/>
    <w:rsid w:val="00B12F3C"/>
    <w:rsid w:val="00B1391C"/>
    <w:rsid w:val="00B143E6"/>
    <w:rsid w:val="00B17685"/>
    <w:rsid w:val="00B2047D"/>
    <w:rsid w:val="00B20A39"/>
    <w:rsid w:val="00B213FA"/>
    <w:rsid w:val="00B21ABD"/>
    <w:rsid w:val="00B21E0E"/>
    <w:rsid w:val="00B22A91"/>
    <w:rsid w:val="00B236A2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1F71"/>
    <w:rsid w:val="00B37104"/>
    <w:rsid w:val="00B3725C"/>
    <w:rsid w:val="00B42DB4"/>
    <w:rsid w:val="00B42DF8"/>
    <w:rsid w:val="00B4338E"/>
    <w:rsid w:val="00B4458C"/>
    <w:rsid w:val="00B45F76"/>
    <w:rsid w:val="00B46251"/>
    <w:rsid w:val="00B47347"/>
    <w:rsid w:val="00B478C2"/>
    <w:rsid w:val="00B47FFC"/>
    <w:rsid w:val="00B51077"/>
    <w:rsid w:val="00B51E17"/>
    <w:rsid w:val="00B52FA1"/>
    <w:rsid w:val="00B532DB"/>
    <w:rsid w:val="00B545C7"/>
    <w:rsid w:val="00B5553B"/>
    <w:rsid w:val="00B55F68"/>
    <w:rsid w:val="00B56AFE"/>
    <w:rsid w:val="00B56E9F"/>
    <w:rsid w:val="00B60782"/>
    <w:rsid w:val="00B61396"/>
    <w:rsid w:val="00B6254A"/>
    <w:rsid w:val="00B638D3"/>
    <w:rsid w:val="00B65EF1"/>
    <w:rsid w:val="00B70B9B"/>
    <w:rsid w:val="00B70BE0"/>
    <w:rsid w:val="00B72C9F"/>
    <w:rsid w:val="00B7479F"/>
    <w:rsid w:val="00B74DD4"/>
    <w:rsid w:val="00B77384"/>
    <w:rsid w:val="00B77F87"/>
    <w:rsid w:val="00B8032F"/>
    <w:rsid w:val="00B8293E"/>
    <w:rsid w:val="00B83C18"/>
    <w:rsid w:val="00B8421A"/>
    <w:rsid w:val="00B85EE1"/>
    <w:rsid w:val="00B90052"/>
    <w:rsid w:val="00B902A7"/>
    <w:rsid w:val="00B90763"/>
    <w:rsid w:val="00B9151E"/>
    <w:rsid w:val="00B92795"/>
    <w:rsid w:val="00B928A3"/>
    <w:rsid w:val="00B928F3"/>
    <w:rsid w:val="00B92CAE"/>
    <w:rsid w:val="00B94375"/>
    <w:rsid w:val="00B946CF"/>
    <w:rsid w:val="00B95797"/>
    <w:rsid w:val="00B95C3B"/>
    <w:rsid w:val="00B9742E"/>
    <w:rsid w:val="00BA1523"/>
    <w:rsid w:val="00BA45AB"/>
    <w:rsid w:val="00BA51A4"/>
    <w:rsid w:val="00BA55F9"/>
    <w:rsid w:val="00BA718E"/>
    <w:rsid w:val="00BA7A35"/>
    <w:rsid w:val="00BA7B62"/>
    <w:rsid w:val="00BB273E"/>
    <w:rsid w:val="00BB7636"/>
    <w:rsid w:val="00BB7DE2"/>
    <w:rsid w:val="00BC03A8"/>
    <w:rsid w:val="00BC5751"/>
    <w:rsid w:val="00BC5B1A"/>
    <w:rsid w:val="00BC6738"/>
    <w:rsid w:val="00BC71C9"/>
    <w:rsid w:val="00BC7E11"/>
    <w:rsid w:val="00BD068E"/>
    <w:rsid w:val="00BD099E"/>
    <w:rsid w:val="00BD1164"/>
    <w:rsid w:val="00BD3D08"/>
    <w:rsid w:val="00BD5DE5"/>
    <w:rsid w:val="00BE473A"/>
    <w:rsid w:val="00BE48F3"/>
    <w:rsid w:val="00BE569B"/>
    <w:rsid w:val="00BE5FFD"/>
    <w:rsid w:val="00BE641F"/>
    <w:rsid w:val="00BE6EF0"/>
    <w:rsid w:val="00BE730F"/>
    <w:rsid w:val="00BE7D20"/>
    <w:rsid w:val="00BF01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2E25"/>
    <w:rsid w:val="00C047D7"/>
    <w:rsid w:val="00C0487B"/>
    <w:rsid w:val="00C05BE6"/>
    <w:rsid w:val="00C06185"/>
    <w:rsid w:val="00C0669F"/>
    <w:rsid w:val="00C07EDE"/>
    <w:rsid w:val="00C10449"/>
    <w:rsid w:val="00C10F8A"/>
    <w:rsid w:val="00C13AD4"/>
    <w:rsid w:val="00C13DC7"/>
    <w:rsid w:val="00C1637D"/>
    <w:rsid w:val="00C16516"/>
    <w:rsid w:val="00C202E3"/>
    <w:rsid w:val="00C2228C"/>
    <w:rsid w:val="00C22CFE"/>
    <w:rsid w:val="00C25152"/>
    <w:rsid w:val="00C26271"/>
    <w:rsid w:val="00C267CF"/>
    <w:rsid w:val="00C27CB5"/>
    <w:rsid w:val="00C30C52"/>
    <w:rsid w:val="00C32B0C"/>
    <w:rsid w:val="00C32ECE"/>
    <w:rsid w:val="00C33478"/>
    <w:rsid w:val="00C35013"/>
    <w:rsid w:val="00C356E5"/>
    <w:rsid w:val="00C379A1"/>
    <w:rsid w:val="00C4016F"/>
    <w:rsid w:val="00C402DD"/>
    <w:rsid w:val="00C42561"/>
    <w:rsid w:val="00C43D76"/>
    <w:rsid w:val="00C44A70"/>
    <w:rsid w:val="00C45D12"/>
    <w:rsid w:val="00C4679E"/>
    <w:rsid w:val="00C504B7"/>
    <w:rsid w:val="00C510C9"/>
    <w:rsid w:val="00C51672"/>
    <w:rsid w:val="00C52A82"/>
    <w:rsid w:val="00C53119"/>
    <w:rsid w:val="00C542B8"/>
    <w:rsid w:val="00C54815"/>
    <w:rsid w:val="00C55A69"/>
    <w:rsid w:val="00C56C13"/>
    <w:rsid w:val="00C62CF3"/>
    <w:rsid w:val="00C637D9"/>
    <w:rsid w:val="00C65BB3"/>
    <w:rsid w:val="00C65FC8"/>
    <w:rsid w:val="00C66905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77D5D"/>
    <w:rsid w:val="00C80142"/>
    <w:rsid w:val="00C80746"/>
    <w:rsid w:val="00C80F0A"/>
    <w:rsid w:val="00C8103B"/>
    <w:rsid w:val="00C81B55"/>
    <w:rsid w:val="00C82CA3"/>
    <w:rsid w:val="00C831EF"/>
    <w:rsid w:val="00C878E4"/>
    <w:rsid w:val="00C91B2B"/>
    <w:rsid w:val="00C91F25"/>
    <w:rsid w:val="00C9251E"/>
    <w:rsid w:val="00C92929"/>
    <w:rsid w:val="00C949FD"/>
    <w:rsid w:val="00C9508E"/>
    <w:rsid w:val="00C979CE"/>
    <w:rsid w:val="00CA28C2"/>
    <w:rsid w:val="00CA2EFA"/>
    <w:rsid w:val="00CA4854"/>
    <w:rsid w:val="00CA4C47"/>
    <w:rsid w:val="00CA5A5E"/>
    <w:rsid w:val="00CA6CF4"/>
    <w:rsid w:val="00CB2C76"/>
    <w:rsid w:val="00CB3D80"/>
    <w:rsid w:val="00CB5B00"/>
    <w:rsid w:val="00CB6478"/>
    <w:rsid w:val="00CB6A6A"/>
    <w:rsid w:val="00CB73B8"/>
    <w:rsid w:val="00CB74BF"/>
    <w:rsid w:val="00CB7559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6CC"/>
    <w:rsid w:val="00CD2C43"/>
    <w:rsid w:val="00CD3BAD"/>
    <w:rsid w:val="00CD4630"/>
    <w:rsid w:val="00CD57A0"/>
    <w:rsid w:val="00CD6C21"/>
    <w:rsid w:val="00CD7049"/>
    <w:rsid w:val="00CD71AD"/>
    <w:rsid w:val="00CD7B9E"/>
    <w:rsid w:val="00CE1A65"/>
    <w:rsid w:val="00CE2A27"/>
    <w:rsid w:val="00CE2C41"/>
    <w:rsid w:val="00CE38E4"/>
    <w:rsid w:val="00CE4328"/>
    <w:rsid w:val="00CE4DDB"/>
    <w:rsid w:val="00CE653C"/>
    <w:rsid w:val="00CE776D"/>
    <w:rsid w:val="00CF0EBC"/>
    <w:rsid w:val="00CF26EE"/>
    <w:rsid w:val="00CF3F70"/>
    <w:rsid w:val="00CF4C8B"/>
    <w:rsid w:val="00CF61DB"/>
    <w:rsid w:val="00D0103F"/>
    <w:rsid w:val="00D0239F"/>
    <w:rsid w:val="00D039BD"/>
    <w:rsid w:val="00D05534"/>
    <w:rsid w:val="00D055B3"/>
    <w:rsid w:val="00D07345"/>
    <w:rsid w:val="00D0792C"/>
    <w:rsid w:val="00D1199A"/>
    <w:rsid w:val="00D121EB"/>
    <w:rsid w:val="00D15442"/>
    <w:rsid w:val="00D16EFA"/>
    <w:rsid w:val="00D17EBD"/>
    <w:rsid w:val="00D207E8"/>
    <w:rsid w:val="00D229F0"/>
    <w:rsid w:val="00D22D49"/>
    <w:rsid w:val="00D25DD9"/>
    <w:rsid w:val="00D2607C"/>
    <w:rsid w:val="00D26CA6"/>
    <w:rsid w:val="00D30141"/>
    <w:rsid w:val="00D3062E"/>
    <w:rsid w:val="00D32969"/>
    <w:rsid w:val="00D32C4D"/>
    <w:rsid w:val="00D34007"/>
    <w:rsid w:val="00D346B2"/>
    <w:rsid w:val="00D35829"/>
    <w:rsid w:val="00D3588A"/>
    <w:rsid w:val="00D36BF0"/>
    <w:rsid w:val="00D36CE8"/>
    <w:rsid w:val="00D37121"/>
    <w:rsid w:val="00D37290"/>
    <w:rsid w:val="00D406F4"/>
    <w:rsid w:val="00D422AB"/>
    <w:rsid w:val="00D42D81"/>
    <w:rsid w:val="00D431CB"/>
    <w:rsid w:val="00D43340"/>
    <w:rsid w:val="00D4376F"/>
    <w:rsid w:val="00D43B89"/>
    <w:rsid w:val="00D448C1"/>
    <w:rsid w:val="00D4504C"/>
    <w:rsid w:val="00D45CE9"/>
    <w:rsid w:val="00D45D71"/>
    <w:rsid w:val="00D46538"/>
    <w:rsid w:val="00D515D9"/>
    <w:rsid w:val="00D56091"/>
    <w:rsid w:val="00D567E5"/>
    <w:rsid w:val="00D61EAC"/>
    <w:rsid w:val="00D631C9"/>
    <w:rsid w:val="00D6698D"/>
    <w:rsid w:val="00D67534"/>
    <w:rsid w:val="00D6779E"/>
    <w:rsid w:val="00D67B2D"/>
    <w:rsid w:val="00D67E54"/>
    <w:rsid w:val="00D70723"/>
    <w:rsid w:val="00D71083"/>
    <w:rsid w:val="00D71CBA"/>
    <w:rsid w:val="00D7345B"/>
    <w:rsid w:val="00D73806"/>
    <w:rsid w:val="00D73E04"/>
    <w:rsid w:val="00D745D8"/>
    <w:rsid w:val="00D74957"/>
    <w:rsid w:val="00D74A61"/>
    <w:rsid w:val="00D75676"/>
    <w:rsid w:val="00D7610E"/>
    <w:rsid w:val="00D76676"/>
    <w:rsid w:val="00D76B22"/>
    <w:rsid w:val="00D80DB3"/>
    <w:rsid w:val="00D81D85"/>
    <w:rsid w:val="00D81FC5"/>
    <w:rsid w:val="00D82AF0"/>
    <w:rsid w:val="00D85AC8"/>
    <w:rsid w:val="00D86D99"/>
    <w:rsid w:val="00D87A53"/>
    <w:rsid w:val="00D9055F"/>
    <w:rsid w:val="00D934CF"/>
    <w:rsid w:val="00D9383B"/>
    <w:rsid w:val="00D944B8"/>
    <w:rsid w:val="00D94FF2"/>
    <w:rsid w:val="00D95462"/>
    <w:rsid w:val="00DA001A"/>
    <w:rsid w:val="00DA113E"/>
    <w:rsid w:val="00DA15EE"/>
    <w:rsid w:val="00DA503C"/>
    <w:rsid w:val="00DB0F69"/>
    <w:rsid w:val="00DB40B3"/>
    <w:rsid w:val="00DB468D"/>
    <w:rsid w:val="00DB5AC1"/>
    <w:rsid w:val="00DB5E84"/>
    <w:rsid w:val="00DC0310"/>
    <w:rsid w:val="00DC0A6F"/>
    <w:rsid w:val="00DC13A4"/>
    <w:rsid w:val="00DC180E"/>
    <w:rsid w:val="00DC33FE"/>
    <w:rsid w:val="00DC3B89"/>
    <w:rsid w:val="00DC599E"/>
    <w:rsid w:val="00DC6ABA"/>
    <w:rsid w:val="00DD05C7"/>
    <w:rsid w:val="00DD4753"/>
    <w:rsid w:val="00DE13AA"/>
    <w:rsid w:val="00DE2991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73D"/>
    <w:rsid w:val="00DF4057"/>
    <w:rsid w:val="00DF437E"/>
    <w:rsid w:val="00DF4410"/>
    <w:rsid w:val="00DF69E3"/>
    <w:rsid w:val="00E0069F"/>
    <w:rsid w:val="00E01ABB"/>
    <w:rsid w:val="00E01EA8"/>
    <w:rsid w:val="00E028DC"/>
    <w:rsid w:val="00E03914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4C32"/>
    <w:rsid w:val="00E15298"/>
    <w:rsid w:val="00E16A08"/>
    <w:rsid w:val="00E20F00"/>
    <w:rsid w:val="00E21C5B"/>
    <w:rsid w:val="00E21F27"/>
    <w:rsid w:val="00E22C45"/>
    <w:rsid w:val="00E236CA"/>
    <w:rsid w:val="00E23AFC"/>
    <w:rsid w:val="00E25822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103"/>
    <w:rsid w:val="00E37554"/>
    <w:rsid w:val="00E37683"/>
    <w:rsid w:val="00E403E1"/>
    <w:rsid w:val="00E41D03"/>
    <w:rsid w:val="00E41D97"/>
    <w:rsid w:val="00E423D6"/>
    <w:rsid w:val="00E42630"/>
    <w:rsid w:val="00E427F1"/>
    <w:rsid w:val="00E42AE0"/>
    <w:rsid w:val="00E43A82"/>
    <w:rsid w:val="00E4732C"/>
    <w:rsid w:val="00E47FBB"/>
    <w:rsid w:val="00E51005"/>
    <w:rsid w:val="00E5104C"/>
    <w:rsid w:val="00E51650"/>
    <w:rsid w:val="00E51C78"/>
    <w:rsid w:val="00E530B8"/>
    <w:rsid w:val="00E5338D"/>
    <w:rsid w:val="00E53428"/>
    <w:rsid w:val="00E54DB5"/>
    <w:rsid w:val="00E55C06"/>
    <w:rsid w:val="00E56087"/>
    <w:rsid w:val="00E60017"/>
    <w:rsid w:val="00E63F5E"/>
    <w:rsid w:val="00E64034"/>
    <w:rsid w:val="00E640DE"/>
    <w:rsid w:val="00E6446B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0256"/>
    <w:rsid w:val="00E828C0"/>
    <w:rsid w:val="00E838A0"/>
    <w:rsid w:val="00E84F43"/>
    <w:rsid w:val="00E9062C"/>
    <w:rsid w:val="00E90808"/>
    <w:rsid w:val="00E91653"/>
    <w:rsid w:val="00E91E30"/>
    <w:rsid w:val="00E9596A"/>
    <w:rsid w:val="00EA1893"/>
    <w:rsid w:val="00EA18FD"/>
    <w:rsid w:val="00EA221A"/>
    <w:rsid w:val="00EA2380"/>
    <w:rsid w:val="00EA2EB4"/>
    <w:rsid w:val="00EA3BF9"/>
    <w:rsid w:val="00EA593C"/>
    <w:rsid w:val="00EA5A9C"/>
    <w:rsid w:val="00EA700A"/>
    <w:rsid w:val="00EB0292"/>
    <w:rsid w:val="00EB18C9"/>
    <w:rsid w:val="00EB1938"/>
    <w:rsid w:val="00EB1F6B"/>
    <w:rsid w:val="00EB204C"/>
    <w:rsid w:val="00EB2E34"/>
    <w:rsid w:val="00EB4FE0"/>
    <w:rsid w:val="00EB7644"/>
    <w:rsid w:val="00EB7FE5"/>
    <w:rsid w:val="00EC015F"/>
    <w:rsid w:val="00EC056B"/>
    <w:rsid w:val="00EC3633"/>
    <w:rsid w:val="00EC3E1E"/>
    <w:rsid w:val="00EC6B9D"/>
    <w:rsid w:val="00EC7102"/>
    <w:rsid w:val="00EC73A5"/>
    <w:rsid w:val="00EC7CCC"/>
    <w:rsid w:val="00ED1719"/>
    <w:rsid w:val="00ED2BEA"/>
    <w:rsid w:val="00ED3B99"/>
    <w:rsid w:val="00ED3D84"/>
    <w:rsid w:val="00ED4FBF"/>
    <w:rsid w:val="00ED7DDB"/>
    <w:rsid w:val="00EE0D71"/>
    <w:rsid w:val="00EE2A38"/>
    <w:rsid w:val="00EF29B0"/>
    <w:rsid w:val="00EF34F2"/>
    <w:rsid w:val="00EF35DC"/>
    <w:rsid w:val="00EF398B"/>
    <w:rsid w:val="00EF3D5E"/>
    <w:rsid w:val="00EF4C5C"/>
    <w:rsid w:val="00EF6245"/>
    <w:rsid w:val="00EF6B42"/>
    <w:rsid w:val="00F00561"/>
    <w:rsid w:val="00F01633"/>
    <w:rsid w:val="00F02642"/>
    <w:rsid w:val="00F0376A"/>
    <w:rsid w:val="00F039F0"/>
    <w:rsid w:val="00F04C0C"/>
    <w:rsid w:val="00F05B6F"/>
    <w:rsid w:val="00F0718B"/>
    <w:rsid w:val="00F102C5"/>
    <w:rsid w:val="00F1207D"/>
    <w:rsid w:val="00F12D30"/>
    <w:rsid w:val="00F13626"/>
    <w:rsid w:val="00F13D2E"/>
    <w:rsid w:val="00F16EFC"/>
    <w:rsid w:val="00F16F66"/>
    <w:rsid w:val="00F218CE"/>
    <w:rsid w:val="00F22E97"/>
    <w:rsid w:val="00F234AF"/>
    <w:rsid w:val="00F241F7"/>
    <w:rsid w:val="00F25090"/>
    <w:rsid w:val="00F259B7"/>
    <w:rsid w:val="00F2696C"/>
    <w:rsid w:val="00F26A69"/>
    <w:rsid w:val="00F272D0"/>
    <w:rsid w:val="00F273C1"/>
    <w:rsid w:val="00F30129"/>
    <w:rsid w:val="00F3042F"/>
    <w:rsid w:val="00F30F4C"/>
    <w:rsid w:val="00F31BC4"/>
    <w:rsid w:val="00F32DFE"/>
    <w:rsid w:val="00F35046"/>
    <w:rsid w:val="00F35EF0"/>
    <w:rsid w:val="00F3619A"/>
    <w:rsid w:val="00F36CA7"/>
    <w:rsid w:val="00F40389"/>
    <w:rsid w:val="00F404B4"/>
    <w:rsid w:val="00F40660"/>
    <w:rsid w:val="00F41A3D"/>
    <w:rsid w:val="00F4214B"/>
    <w:rsid w:val="00F4248D"/>
    <w:rsid w:val="00F4271B"/>
    <w:rsid w:val="00F42C40"/>
    <w:rsid w:val="00F45835"/>
    <w:rsid w:val="00F462A2"/>
    <w:rsid w:val="00F51A69"/>
    <w:rsid w:val="00F5346F"/>
    <w:rsid w:val="00F53F12"/>
    <w:rsid w:val="00F54640"/>
    <w:rsid w:val="00F55277"/>
    <w:rsid w:val="00F5579C"/>
    <w:rsid w:val="00F62DA0"/>
    <w:rsid w:val="00F62FC4"/>
    <w:rsid w:val="00F632D0"/>
    <w:rsid w:val="00F63B00"/>
    <w:rsid w:val="00F646B4"/>
    <w:rsid w:val="00F65269"/>
    <w:rsid w:val="00F652AD"/>
    <w:rsid w:val="00F66007"/>
    <w:rsid w:val="00F665B7"/>
    <w:rsid w:val="00F679AF"/>
    <w:rsid w:val="00F70036"/>
    <w:rsid w:val="00F70EDF"/>
    <w:rsid w:val="00F71E6C"/>
    <w:rsid w:val="00F73C01"/>
    <w:rsid w:val="00F7608B"/>
    <w:rsid w:val="00F77AE8"/>
    <w:rsid w:val="00F8145F"/>
    <w:rsid w:val="00F81B85"/>
    <w:rsid w:val="00F838FC"/>
    <w:rsid w:val="00F84E48"/>
    <w:rsid w:val="00F86868"/>
    <w:rsid w:val="00F9056F"/>
    <w:rsid w:val="00F933E4"/>
    <w:rsid w:val="00F93B6A"/>
    <w:rsid w:val="00F94541"/>
    <w:rsid w:val="00F9710C"/>
    <w:rsid w:val="00F9719D"/>
    <w:rsid w:val="00F97204"/>
    <w:rsid w:val="00FA0571"/>
    <w:rsid w:val="00FA0D40"/>
    <w:rsid w:val="00FA1DE1"/>
    <w:rsid w:val="00FA2925"/>
    <w:rsid w:val="00FA2A04"/>
    <w:rsid w:val="00FA3784"/>
    <w:rsid w:val="00FA5780"/>
    <w:rsid w:val="00FA5FC3"/>
    <w:rsid w:val="00FA60C0"/>
    <w:rsid w:val="00FA67B8"/>
    <w:rsid w:val="00FA7295"/>
    <w:rsid w:val="00FA7F79"/>
    <w:rsid w:val="00FB085A"/>
    <w:rsid w:val="00FB1588"/>
    <w:rsid w:val="00FB1F53"/>
    <w:rsid w:val="00FB2536"/>
    <w:rsid w:val="00FB2DAD"/>
    <w:rsid w:val="00FB34CC"/>
    <w:rsid w:val="00FB3D10"/>
    <w:rsid w:val="00FB3DF5"/>
    <w:rsid w:val="00FB49A5"/>
    <w:rsid w:val="00FB49F5"/>
    <w:rsid w:val="00FB5E25"/>
    <w:rsid w:val="00FB7F21"/>
    <w:rsid w:val="00FC040C"/>
    <w:rsid w:val="00FC14DB"/>
    <w:rsid w:val="00FC2E18"/>
    <w:rsid w:val="00FC2FA7"/>
    <w:rsid w:val="00FC32C2"/>
    <w:rsid w:val="00FC53B5"/>
    <w:rsid w:val="00FC55B7"/>
    <w:rsid w:val="00FD3960"/>
    <w:rsid w:val="00FD3F07"/>
    <w:rsid w:val="00FD4CB2"/>
    <w:rsid w:val="00FD4F5F"/>
    <w:rsid w:val="00FD60A5"/>
    <w:rsid w:val="00FD7B2B"/>
    <w:rsid w:val="00FE25BD"/>
    <w:rsid w:val="00FE314E"/>
    <w:rsid w:val="00FE390B"/>
    <w:rsid w:val="00FE4E15"/>
    <w:rsid w:val="00FE5505"/>
    <w:rsid w:val="00FE6618"/>
    <w:rsid w:val="00FE6874"/>
    <w:rsid w:val="00FE6A7E"/>
    <w:rsid w:val="00FE75A9"/>
    <w:rsid w:val="00FF1B40"/>
    <w:rsid w:val="00FF2978"/>
    <w:rsid w:val="00FF2B7C"/>
    <w:rsid w:val="00FF3BFB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6E879"/>
  <w15:docId w15:val="{34F0DD99-F50D-4019-9024-9F1333C1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E83"/>
    <w:rPr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D431CB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84365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84365"/>
    <w:pPr>
      <w:keepNext/>
      <w:spacing w:before="120" w:after="0" w:line="240" w:lineRule="auto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2"/>
    <w:qFormat/>
    <w:rsid w:val="00384365"/>
    <w:pPr>
      <w:keepNext/>
      <w:spacing w:before="120" w:after="0" w:line="300" w:lineRule="atLeast"/>
      <w:outlineLvl w:val="3"/>
    </w:pPr>
    <w:rPr>
      <w:rFonts w:asciiTheme="majorHAnsi" w:hAnsiTheme="majorHAnsi"/>
      <w:b/>
      <w:bCs/>
      <w:iCs/>
    </w:rPr>
  </w:style>
  <w:style w:type="paragraph" w:styleId="Rubrik5">
    <w:name w:val="heading 5"/>
    <w:basedOn w:val="Normal"/>
    <w:next w:val="Normal"/>
    <w:link w:val="Rubrik5Char"/>
    <w:uiPriority w:val="2"/>
    <w:rsid w:val="00C53119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51077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B51077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B510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D431CB"/>
    <w:rPr>
      <w:rFonts w:asciiTheme="majorHAnsi" w:eastAsiaTheme="majorEastAsia" w:hAnsiTheme="majorHAnsi"/>
      <w:b/>
      <w:bCs/>
      <w:sz w:val="30"/>
      <w:szCs w:val="28"/>
      <w:lang w:val="sv-SE"/>
    </w:rPr>
  </w:style>
  <w:style w:type="character" w:customStyle="1" w:styleId="Rubrik2Char">
    <w:name w:val="Rubrik 2 Char"/>
    <w:link w:val="Rubrik2"/>
    <w:uiPriority w:val="2"/>
    <w:rsid w:val="00384365"/>
    <w:rPr>
      <w:rFonts w:asciiTheme="majorHAnsi" w:eastAsiaTheme="majorEastAsia" w:hAnsiTheme="majorHAnsi"/>
      <w:b/>
      <w:bCs/>
      <w:sz w:val="26"/>
      <w:szCs w:val="26"/>
      <w:lang w:val="sv-SE"/>
    </w:rPr>
  </w:style>
  <w:style w:type="character" w:customStyle="1" w:styleId="Rubrik3Char">
    <w:name w:val="Rubrik 3 Char"/>
    <w:link w:val="Rubrik3"/>
    <w:uiPriority w:val="2"/>
    <w:rsid w:val="00384365"/>
    <w:rPr>
      <w:rFonts w:asciiTheme="majorHAnsi" w:eastAsiaTheme="majorEastAsia" w:hAnsiTheme="majorHAnsi"/>
      <w:b/>
      <w:bCs/>
      <w:sz w:val="24"/>
      <w:lang w:val="sv-SE"/>
    </w:rPr>
  </w:style>
  <w:style w:type="character" w:customStyle="1" w:styleId="Rubrik4Char">
    <w:name w:val="Rubrik 4 Char"/>
    <w:link w:val="Rubrik4"/>
    <w:uiPriority w:val="2"/>
    <w:rsid w:val="00384365"/>
    <w:rPr>
      <w:rFonts w:asciiTheme="majorHAnsi" w:hAnsiTheme="majorHAnsi"/>
      <w:b/>
      <w:bCs/>
      <w:iCs/>
      <w:lang w:val="sv-SE"/>
    </w:rPr>
  </w:style>
  <w:style w:type="character" w:customStyle="1" w:styleId="Rubrik5Char">
    <w:name w:val="Rubrik 5 Char"/>
    <w:link w:val="Rubrik5"/>
    <w:uiPriority w:val="2"/>
    <w:rsid w:val="00C53119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B51077"/>
    <w:rPr>
      <w:iCs/>
      <w:lang w:val="sv-SE"/>
    </w:rPr>
  </w:style>
  <w:style w:type="numbering" w:customStyle="1" w:styleId="CompanyList">
    <w:name w:val="Company_List"/>
    <w:basedOn w:val="Ingenlista"/>
    <w:rsid w:val="00B51077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B51077"/>
    <w:pPr>
      <w:numPr>
        <w:numId w:val="2"/>
      </w:numPr>
    </w:pPr>
  </w:style>
  <w:style w:type="paragraph" w:styleId="Punktlista">
    <w:name w:val="List Bullet"/>
    <w:basedOn w:val="Normal"/>
    <w:semiHidden/>
    <w:rsid w:val="00B51077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D4630"/>
    <w:pPr>
      <w:tabs>
        <w:tab w:val="center" w:pos="4536"/>
        <w:tab w:val="right" w:pos="9072"/>
      </w:tabs>
      <w:spacing w:after="0" w:line="240" w:lineRule="atLeast"/>
    </w:pPr>
    <w:rPr>
      <w:rFonts w:asciiTheme="majorHAnsi" w:hAnsiTheme="majorHAnsi"/>
      <w:sz w:val="18"/>
    </w:rPr>
  </w:style>
  <w:style w:type="character" w:customStyle="1" w:styleId="SidhuvudChar">
    <w:name w:val="Sidhuvud Char"/>
    <w:link w:val="Sidhuvud"/>
    <w:uiPriority w:val="5"/>
    <w:rsid w:val="00CD4630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6"/>
    <w:rsid w:val="00E41D97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link w:val="Sidfot"/>
    <w:uiPriority w:val="6"/>
    <w:rsid w:val="00E41D97"/>
    <w:rPr>
      <w:rFonts w:asciiTheme="majorHAnsi" w:hAnsiTheme="majorHAnsi"/>
      <w:sz w:val="18"/>
      <w:lang w:val="sv-SE"/>
    </w:rPr>
  </w:style>
  <w:style w:type="paragraph" w:styleId="Innehll1">
    <w:name w:val="toc 1"/>
    <w:basedOn w:val="Normal"/>
    <w:next w:val="Normal"/>
    <w:autoRedefine/>
    <w:uiPriority w:val="4"/>
    <w:semiHidden/>
    <w:rsid w:val="00B51077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4"/>
    <w:semiHidden/>
    <w:rsid w:val="00B51077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4"/>
    <w:semiHidden/>
    <w:rsid w:val="00B51077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51077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643E89"/>
    <w:pPr>
      <w:ind w:left="720"/>
      <w:contextualSpacing/>
    </w:pPr>
  </w:style>
  <w:style w:type="paragraph" w:customStyle="1" w:styleId="Profile">
    <w:name w:val="Profile"/>
    <w:basedOn w:val="Normal"/>
    <w:semiHidden/>
    <w:rsid w:val="00B51077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B51077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51077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B510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semiHidden/>
    <w:rsid w:val="00B51077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B51077"/>
    <w:rPr>
      <w:sz w:val="20"/>
    </w:rPr>
  </w:style>
  <w:style w:type="paragraph" w:customStyle="1" w:styleId="Normalutanavstnd">
    <w:name w:val="Normal utan avstånd"/>
    <w:basedOn w:val="Normal"/>
    <w:uiPriority w:val="1"/>
    <w:rsid w:val="00B51077"/>
    <w:pPr>
      <w:spacing w:after="0"/>
    </w:pPr>
  </w:style>
  <w:style w:type="paragraph" w:customStyle="1" w:styleId="Etikett">
    <w:name w:val="Etikett"/>
    <w:uiPriority w:val="11"/>
    <w:semiHidden/>
    <w:qFormat/>
    <w:rsid w:val="00C9508E"/>
    <w:pPr>
      <w:spacing w:after="0" w:line="190" w:lineRule="atLeast"/>
    </w:pPr>
    <w:rPr>
      <w:rFonts w:ascii="Arial" w:hAnsi="Arial"/>
      <w:sz w:val="14"/>
      <w:lang w:val="sv-SE"/>
    </w:rPr>
  </w:style>
  <w:style w:type="paragraph" w:customStyle="1" w:styleId="Sidhuvudfrstasida">
    <w:name w:val="Sidhuvud förstasida"/>
    <w:basedOn w:val="Sidhuvud"/>
    <w:semiHidden/>
    <w:rsid w:val="00B51077"/>
  </w:style>
  <w:style w:type="paragraph" w:customStyle="1" w:styleId="Dokumenttyp">
    <w:name w:val="Dokumenttyp"/>
    <w:basedOn w:val="Dokumenthuvud"/>
    <w:next w:val="Dokumenthuvud"/>
    <w:uiPriority w:val="15"/>
    <w:semiHidden/>
    <w:rsid w:val="00B51077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semiHidden/>
    <w:rsid w:val="00FA3784"/>
    <w:pPr>
      <w:spacing w:line="240" w:lineRule="auto"/>
    </w:pPr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B51077"/>
    <w:pPr>
      <w:spacing w:after="100"/>
      <w:ind w:left="800"/>
    </w:pPr>
  </w:style>
  <w:style w:type="paragraph" w:customStyle="1" w:styleId="Hjlptext">
    <w:name w:val="Hjälptext"/>
    <w:basedOn w:val="Normal"/>
    <w:next w:val="Normal"/>
    <w:uiPriority w:val="14"/>
    <w:semiHidden/>
    <w:rsid w:val="00752796"/>
    <w:pPr>
      <w:keepNext/>
      <w:keepLines/>
      <w:shd w:val="clear" w:color="auto" w:fill="CDEBE6" w:themeFill="accent4" w:themeFillTint="33"/>
      <w:spacing w:before="240" w:after="240"/>
    </w:pPr>
  </w:style>
  <w:style w:type="paragraph" w:styleId="Ballongtext">
    <w:name w:val="Balloon Text"/>
    <w:basedOn w:val="Normal"/>
    <w:link w:val="BallongtextChar"/>
    <w:semiHidden/>
    <w:unhideWhenUsed/>
    <w:rsid w:val="0039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91254"/>
    <w:rPr>
      <w:rFonts w:ascii="Segoe UI" w:hAnsi="Segoe UI" w:cs="Segoe UI"/>
      <w:sz w:val="18"/>
      <w:szCs w:val="18"/>
      <w:lang w:val="sv-SE"/>
    </w:rPr>
  </w:style>
  <w:style w:type="character" w:styleId="Hyperlnk">
    <w:name w:val="Hyperlink"/>
    <w:basedOn w:val="Standardstycketeckensnitt"/>
    <w:unhideWhenUsed/>
    <w:rsid w:val="00A22AFC"/>
    <w:rPr>
      <w:color w:val="0000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22AFC"/>
    <w:rPr>
      <w:color w:val="605E5C"/>
      <w:shd w:val="clear" w:color="auto" w:fill="E1DFDD"/>
    </w:rPr>
  </w:style>
  <w:style w:type="table" w:customStyle="1" w:styleId="Karlskronakommun-Hav">
    <w:name w:val="Karlskrona kommun - Hav"/>
    <w:basedOn w:val="Normaltabell"/>
    <w:uiPriority w:val="99"/>
    <w:rsid w:val="00DC03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single" w:sz="4" w:space="0" w:color="14467B" w:themeColor="accent1"/>
          <w:left w:val="single" w:sz="4" w:space="0" w:color="14467B" w:themeColor="accent1"/>
          <w:bottom w:val="single" w:sz="4" w:space="0" w:color="14467B" w:themeColor="accent1"/>
          <w:right w:val="single" w:sz="4" w:space="0" w:color="14467B" w:themeColor="accent1"/>
          <w:insideH w:val="nil"/>
          <w:insideV w:val="nil"/>
        </w:tcBorders>
        <w:shd w:val="clear" w:color="auto" w:fill="14467B" w:themeFill="accent1"/>
      </w:tcPr>
    </w:tblStylePr>
    <w:tblStylePr w:type="lastRow">
      <w:rPr>
        <w:b/>
      </w:rPr>
    </w:tblStylePr>
  </w:style>
  <w:style w:type="table" w:customStyle="1" w:styleId="Karlskronakommun">
    <w:name w:val="Karlskrona kommun"/>
    <w:basedOn w:val="Normaltabell"/>
    <w:uiPriority w:val="99"/>
    <w:rsid w:val="00DC0310"/>
    <w:pPr>
      <w:keepLines/>
      <w:spacing w:after="0" w:line="260" w:lineRule="atLeast"/>
    </w:pPr>
    <w:rPr>
      <w:rFonts w:asciiTheme="majorHAnsi" w:eastAsiaTheme="minorEastAsia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0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paragraph" w:styleId="Beskrivning">
    <w:name w:val="caption"/>
    <w:basedOn w:val="Normal"/>
    <w:next w:val="Normal"/>
    <w:uiPriority w:val="19"/>
    <w:unhideWhenUsed/>
    <w:rsid w:val="006F4CD2"/>
    <w:pPr>
      <w:spacing w:line="240" w:lineRule="auto"/>
    </w:pPr>
    <w:rPr>
      <w:iCs/>
      <w:sz w:val="18"/>
      <w:szCs w:val="18"/>
    </w:rPr>
  </w:style>
  <w:style w:type="table" w:customStyle="1" w:styleId="Karlskronakommun1">
    <w:name w:val="Karlskrona kommun1"/>
    <w:basedOn w:val="Normaltabell"/>
    <w:uiPriority w:val="99"/>
    <w:rsid w:val="000C14DD"/>
    <w:pPr>
      <w:spacing w:after="0" w:line="260" w:lineRule="atLeast"/>
    </w:pPr>
    <w:rPr>
      <w:rFonts w:asciiTheme="majorHAnsi" w:eastAsiaTheme="minorEastAsia" w:hAnsiTheme="majorHAnsi"/>
      <w:sz w:val="20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  <w:tblStylePr w:type="lastRow">
      <w:rPr>
        <w:b/>
      </w:rPr>
    </w:tblStylePr>
  </w:style>
  <w:style w:type="table" w:customStyle="1" w:styleId="Karlskronakommun-Skog">
    <w:name w:val="Karlskrona kommun - Sko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2F746A" w:themeFill="accent4"/>
      </w:tcPr>
    </w:tblStylePr>
    <w:tblStylePr w:type="lastRow">
      <w:rPr>
        <w:b/>
      </w:rPr>
    </w:tblStylePr>
  </w:style>
  <w:style w:type="table" w:customStyle="1" w:styleId="Karlskronakommun-Skymning">
    <w:name w:val="Karlskrona kommun - Skymning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AC480D" w:themeFill="accent5"/>
      </w:tcPr>
    </w:tblStylePr>
    <w:tblStylePr w:type="lastRow">
      <w:rPr>
        <w:b/>
      </w:rPr>
    </w:tblStylePr>
  </w:style>
  <w:style w:type="table" w:customStyle="1" w:styleId="Karlskronakommun-Strand">
    <w:name w:val="Karlskrona kommun - Strand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B19C80" w:themeFill="accent2"/>
      </w:tcPr>
    </w:tblStylePr>
    <w:tblStylePr w:type="lastRow">
      <w:rPr>
        <w:b/>
      </w:rPr>
    </w:tblStylePr>
  </w:style>
  <w:style w:type="table" w:customStyle="1" w:styleId="Karlskronakommun-Br">
    <w:name w:val="Karlskrona kommun - Bär"/>
    <w:basedOn w:val="Normaltabell"/>
    <w:uiPriority w:val="99"/>
    <w:rsid w:val="00956810"/>
    <w:pPr>
      <w:spacing w:after="0" w:line="260" w:lineRule="atLeast"/>
    </w:pPr>
    <w:rPr>
      <w:rFonts w:asciiTheme="majorHAnsi" w:eastAsiaTheme="minorEastAsia" w:hAnsiTheme="majorHAnsi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insideH w:val="nil"/>
          <w:insideV w:val="nil"/>
        </w:tcBorders>
        <w:shd w:val="clear" w:color="auto" w:fill="81203B" w:themeFill="accent3"/>
      </w:tcPr>
    </w:tblStylePr>
    <w:tblStylePr w:type="lastRow">
      <w:rPr>
        <w:b/>
      </w:rPr>
    </w:tblStylePr>
  </w:style>
  <w:style w:type="paragraph" w:customStyle="1" w:styleId="Cellbeskrivning">
    <w:name w:val="Cellbeskrivning"/>
    <w:basedOn w:val="Normal"/>
    <w:link w:val="CellbeskrivningChar"/>
    <w:qFormat/>
    <w:rsid w:val="003A2E83"/>
    <w:pPr>
      <w:tabs>
        <w:tab w:val="left" w:pos="3853"/>
      </w:tabs>
      <w:spacing w:after="0" w:line="276" w:lineRule="auto"/>
    </w:pPr>
    <w:rPr>
      <w:rFonts w:ascii="Arial" w:hAnsi="Arial" w:cs="Arial"/>
      <w:sz w:val="16"/>
      <w:szCs w:val="16"/>
      <w:lang w:eastAsia="sv-SE"/>
    </w:rPr>
  </w:style>
  <w:style w:type="character" w:customStyle="1" w:styleId="CellbeskrivningChar">
    <w:name w:val="Cellbeskrivning Char"/>
    <w:basedOn w:val="Standardstycketeckensnitt"/>
    <w:link w:val="Cellbeskrivning"/>
    <w:rsid w:val="003A2E83"/>
    <w:rPr>
      <w:rFonts w:ascii="Arial" w:hAnsi="Arial" w:cs="Arial"/>
      <w:sz w:val="16"/>
      <w:szCs w:val="1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1637D"/>
    <w:rPr>
      <w:color w:val="605E5C"/>
      <w:shd w:val="clear" w:color="auto" w:fill="E1DFDD"/>
    </w:rPr>
  </w:style>
  <w:style w:type="paragraph" w:customStyle="1" w:styleId="Textflt">
    <w:name w:val="Textfält"/>
    <w:basedOn w:val="Normal"/>
    <w:link w:val="TextfltChar"/>
    <w:qFormat/>
    <w:rsid w:val="001E5B69"/>
    <w:pPr>
      <w:keepLines/>
      <w:spacing w:after="0" w:line="260" w:lineRule="atLeast"/>
    </w:pPr>
    <w:rPr>
      <w:rFonts w:ascii="Courier New" w:eastAsiaTheme="minorEastAsia" w:hAnsi="Courier New"/>
    </w:rPr>
  </w:style>
  <w:style w:type="character" w:customStyle="1" w:styleId="TextfltChar">
    <w:name w:val="Textfält Char"/>
    <w:basedOn w:val="Standardstycketeckensnitt"/>
    <w:link w:val="Textflt"/>
    <w:rsid w:val="001E5B69"/>
    <w:rPr>
      <w:rFonts w:ascii="Courier New" w:eastAsiaTheme="minorEastAsia" w:hAnsi="Courier New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Karlskrona kommun">
      <a:dk1>
        <a:sysClr val="windowText" lastClr="000000"/>
      </a:dk1>
      <a:lt1>
        <a:sysClr val="window" lastClr="FFFFFF"/>
      </a:lt1>
      <a:dk2>
        <a:srgbClr val="D0DAE6"/>
      </a:dk2>
      <a:lt2>
        <a:srgbClr val="E7E6E6"/>
      </a:lt2>
      <a:accent1>
        <a:srgbClr val="14467B"/>
      </a:accent1>
      <a:accent2>
        <a:srgbClr val="B19C80"/>
      </a:accent2>
      <a:accent3>
        <a:srgbClr val="81203B"/>
      </a:accent3>
      <a:accent4>
        <a:srgbClr val="2F746A"/>
      </a:accent4>
      <a:accent5>
        <a:srgbClr val="AC480D"/>
      </a:accent5>
      <a:accent6>
        <a:srgbClr val="CAAC00"/>
      </a:accent6>
      <a:hlink>
        <a:srgbClr val="000000"/>
      </a:hlink>
      <a:folHlink>
        <a:srgbClr val="000000"/>
      </a:folHlink>
    </a:clrScheme>
    <a:fontScheme name="Karlskrona kommu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38A2A36AF904CBCCCF04FC342F1FF" ma:contentTypeVersion="17" ma:contentTypeDescription="Skapa ett nytt dokument." ma:contentTypeScope="" ma:versionID="41911843ae6b4b4f1472e088e3b71bb7">
  <xsd:schema xmlns:xsd="http://www.w3.org/2001/XMLSchema" xmlns:xs="http://www.w3.org/2001/XMLSchema" xmlns:p="http://schemas.microsoft.com/office/2006/metadata/properties" xmlns:ns2="de3bb411-8925-4973-8f76-7914f8542e81" xmlns:ns3="5691c0eb-b86f-40b9-8cbd-0d1c9ebfba44" targetNamespace="http://schemas.microsoft.com/office/2006/metadata/properties" ma:root="true" ma:fieldsID="a2da5842d119646476b3ccc6bc84a928" ns2:_="" ns3:_="">
    <xsd:import namespace="de3bb411-8925-4973-8f76-7914f8542e81"/>
    <xsd:import namespace="5691c0eb-b86f-40b9-8cbd-0d1c9ebfb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g8u7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b411-8925-4973-8f76-7914f8542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g8u7" ma:index="15" nillable="true" ma:displayName="Typ" ma:indexed="true" ma:internalName="g8u7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7816cb03-e2c2-465c-a8ca-25a3c98a1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1c0eb-b86f-40b9-8cbd-0d1c9ebfb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fad0b8-82fe-4265-a6f6-a0e218fd9452}" ma:internalName="TaxCatchAll" ma:showField="CatchAllData" ma:web="5691c0eb-b86f-40b9-8cbd-0d1c9ebfb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e3bb411-8925-4973-8f76-7914f8542e81" xsi:nil="true"/>
    <TaxCatchAll xmlns="5691c0eb-b86f-40b9-8cbd-0d1c9ebfba44" xsi:nil="true"/>
    <lcf76f155ced4ddcb4097134ff3c332f xmlns="de3bb411-8925-4973-8f76-7914f8542e81">
      <Terms xmlns="http://schemas.microsoft.com/office/infopath/2007/PartnerControls"/>
    </lcf76f155ced4ddcb4097134ff3c332f>
    <g8u7 xmlns="de3bb411-8925-4973-8f76-7914f8542e81" xsi:nil="true"/>
    <SharedWithUsers xmlns="5691c0eb-b86f-40b9-8cbd-0d1c9ebfba4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C2D1BD-07B1-4586-90D5-007FDC4E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bb411-8925-4973-8f76-7914f8542e81"/>
    <ds:schemaRef ds:uri="5691c0eb-b86f-40b9-8cbd-0d1c9ebfb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4B15A-3E96-4E34-8EFB-5EF75473F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69DE3-934D-4DF1-B724-3A75DCED6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38432-3AA3-4145-A451-96154D9B282F}">
  <ds:schemaRefs>
    <ds:schemaRef ds:uri="http://schemas.microsoft.com/office/2006/metadata/properties"/>
    <ds:schemaRef ds:uri="http://schemas.microsoft.com/office/infopath/2007/PartnerControls"/>
    <ds:schemaRef ds:uri="de3bb411-8925-4973-8f76-7914f8542e81"/>
    <ds:schemaRef ds:uri="5691c0eb-b86f-40b9-8cbd-0d1c9ebfb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1441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Bjernstad</dc:creator>
  <cp:lastModifiedBy>Magnus Bjernstad</cp:lastModifiedBy>
  <cp:revision>254</cp:revision>
  <cp:lastPrinted>2022-10-14T08:53:00Z</cp:lastPrinted>
  <dcterms:created xsi:type="dcterms:W3CDTF">2022-10-13T11:48:00Z</dcterms:created>
  <dcterms:modified xsi:type="dcterms:W3CDTF">2022-12-22T07:52:00Z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