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C6335" w14:textId="413F1862" w:rsidR="00C51672" w:rsidRDefault="003F404C" w:rsidP="00C51672">
      <w:pPr>
        <w:pStyle w:val="Rubrik1"/>
        <w:rPr>
          <w:lang w:eastAsia="sv-SE"/>
        </w:rPr>
      </w:pPr>
      <w:r w:rsidRPr="003F404C">
        <w:rPr>
          <w:lang w:eastAsia="sv-SE"/>
        </w:rPr>
        <w:t xml:space="preserve">Ansökan om </w:t>
      </w:r>
      <w:r w:rsidR="003E7520">
        <w:rPr>
          <w:lang w:eastAsia="sv-SE"/>
        </w:rPr>
        <w:t>god man/förvaltare</w:t>
      </w:r>
    </w:p>
    <w:p w14:paraId="2C9742B7" w14:textId="727FA794" w:rsidR="00C202E3" w:rsidRPr="00C202E3" w:rsidRDefault="00C202E3" w:rsidP="00C202E3">
      <w:pPr>
        <w:rPr>
          <w:lang w:eastAsia="sv-SE"/>
        </w:rPr>
      </w:pPr>
      <w:r w:rsidRPr="00C202E3">
        <w:rPr>
          <w:lang w:eastAsia="sv-SE"/>
        </w:rPr>
        <w:t>Ansökan om förordnande av god man eller förvaltare enligt FB 11 kap 4</w:t>
      </w:r>
      <w:r>
        <w:t> </w:t>
      </w:r>
      <w:r w:rsidRPr="00C202E3">
        <w:rPr>
          <w:lang w:eastAsia="sv-SE"/>
        </w:rPr>
        <w:t>§ respektive 7</w:t>
      </w:r>
      <w:r>
        <w:rPr>
          <w:lang w:eastAsia="sv-SE"/>
        </w:rPr>
        <w:t> </w:t>
      </w:r>
      <w:r w:rsidRPr="00C202E3">
        <w:rPr>
          <w:lang w:eastAsia="sv-SE"/>
        </w:rPr>
        <w:t xml:space="preserve">§ får göras av </w:t>
      </w:r>
      <w:r w:rsidR="00983A9F" w:rsidRPr="00C202E3">
        <w:rPr>
          <w:lang w:eastAsia="sv-SE"/>
        </w:rPr>
        <w:t>bland andra</w:t>
      </w:r>
      <w:r w:rsidRPr="00C202E3">
        <w:rPr>
          <w:lang w:eastAsia="sv-SE"/>
        </w:rPr>
        <w:t xml:space="preserve"> den hjälpbehövande samt make eller sambo och närmaste släktingar.</w:t>
      </w:r>
    </w:p>
    <w:p w14:paraId="3E1A6BEE" w14:textId="3B8E2C33" w:rsidR="00277E58" w:rsidRDefault="00277E58" w:rsidP="00277E58">
      <w:pPr>
        <w:pStyle w:val="Rubrik2"/>
        <w:rPr>
          <w:lang w:eastAsia="sv-SE"/>
        </w:rPr>
      </w:pPr>
      <w:r>
        <w:rPr>
          <w:lang w:eastAsia="sv-SE"/>
        </w:rPr>
        <w:t>Skicka an</w:t>
      </w:r>
      <w:r w:rsidR="003817BF">
        <w:rPr>
          <w:lang w:eastAsia="sv-SE"/>
        </w:rPr>
        <w:t>sökan</w:t>
      </w:r>
      <w:r>
        <w:rPr>
          <w:lang w:eastAsia="sv-SE"/>
        </w:rPr>
        <w:t xml:space="preserve"> till:</w:t>
      </w:r>
    </w:p>
    <w:p w14:paraId="45D2ABED" w14:textId="5280AC14" w:rsidR="00277E58" w:rsidRDefault="0026117D" w:rsidP="00277E58">
      <w:r>
        <w:t>Blekinge Tingsrätt</w:t>
      </w:r>
      <w:r w:rsidR="0064694F">
        <w:br/>
      </w:r>
      <w:r>
        <w:t>BOX 319</w:t>
      </w:r>
      <w:r w:rsidR="0064694F">
        <w:br/>
      </w:r>
      <w:r>
        <w:t xml:space="preserve">371 25 </w:t>
      </w:r>
      <w:r w:rsidR="00CB01A8">
        <w:t>Karlskrona</w:t>
      </w:r>
    </w:p>
    <w:p w14:paraId="673C19C0" w14:textId="41837ABE" w:rsidR="004239F4" w:rsidRDefault="004239F4" w:rsidP="004239F4">
      <w:pPr>
        <w:pStyle w:val="Rubrik2"/>
        <w:rPr>
          <w:lang w:eastAsia="sv-SE"/>
        </w:rPr>
      </w:pPr>
      <w:r>
        <w:rPr>
          <w:lang w:eastAsia="sv-SE"/>
        </w:rPr>
        <w:t>OBS! Till ansökan ska bifogas</w:t>
      </w:r>
      <w:r w:rsidR="00144327">
        <w:rPr>
          <w:lang w:eastAsia="sv-SE"/>
        </w:rPr>
        <w:t>:</w:t>
      </w:r>
    </w:p>
    <w:p w14:paraId="07B4C706" w14:textId="77777777" w:rsidR="004239F4" w:rsidRDefault="004239F4" w:rsidP="004239F4">
      <w:pPr>
        <w:pStyle w:val="Liststycke"/>
        <w:numPr>
          <w:ilvl w:val="0"/>
          <w:numId w:val="8"/>
        </w:numPr>
        <w:rPr>
          <w:lang w:eastAsia="sv-SE"/>
        </w:rPr>
      </w:pPr>
      <w:r>
        <w:rPr>
          <w:lang w:eastAsia="sv-SE"/>
        </w:rPr>
        <w:t>Läkarintyg</w:t>
      </w:r>
    </w:p>
    <w:p w14:paraId="3D43F6B7" w14:textId="77777777" w:rsidR="004239F4" w:rsidRDefault="004239F4" w:rsidP="004239F4">
      <w:pPr>
        <w:pStyle w:val="Liststycke"/>
        <w:numPr>
          <w:ilvl w:val="0"/>
          <w:numId w:val="8"/>
        </w:numPr>
        <w:rPr>
          <w:lang w:eastAsia="sv-SE"/>
        </w:rPr>
      </w:pPr>
      <w:r>
        <w:rPr>
          <w:lang w:eastAsia="sv-SE"/>
        </w:rPr>
        <w:t>Eventuell social utredning (skriven av biståndshandläggare, kurator eller annan)</w:t>
      </w:r>
    </w:p>
    <w:p w14:paraId="47CF0325" w14:textId="76FAFDD2" w:rsidR="002D64AC" w:rsidRDefault="002D64AC" w:rsidP="004239F4">
      <w:pPr>
        <w:pStyle w:val="Rubrik2"/>
        <w:rPr>
          <w:lang w:eastAsia="sv-SE"/>
        </w:rPr>
      </w:pPr>
      <w:r>
        <w:rPr>
          <w:lang w:eastAsia="sv-SE"/>
        </w:rPr>
        <w:t>Ansökan gäller</w:t>
      </w:r>
    </w:p>
    <w:tbl>
      <w:tblPr>
        <w:tblStyle w:val="Karlskronakommun"/>
        <w:tblW w:w="0" w:type="auto"/>
        <w:tblLook w:val="0600" w:firstRow="0" w:lastRow="0" w:firstColumn="0" w:lastColumn="0" w:noHBand="1" w:noVBand="1"/>
      </w:tblPr>
      <w:tblGrid>
        <w:gridCol w:w="4101"/>
        <w:gridCol w:w="4112"/>
      </w:tblGrid>
      <w:tr w:rsidR="00C831EF" w:rsidRPr="00C51672" w14:paraId="605E877D" w14:textId="77777777" w:rsidTr="00B51D20">
        <w:tc>
          <w:tcPr>
            <w:tcW w:w="4101" w:type="dxa"/>
          </w:tcPr>
          <w:p w14:paraId="26D1B128" w14:textId="3EE8103C" w:rsidR="00C831EF" w:rsidRPr="00C51672" w:rsidRDefault="00C831EF" w:rsidP="00064625">
            <w:pPr>
              <w:spacing w:before="60" w:after="60"/>
              <w:rPr>
                <w:rFonts w:ascii="Arial" w:hAnsi="Arial" w:cs="Arial"/>
                <w:sz w:val="24"/>
                <w:szCs w:val="24"/>
                <w:lang w:eastAsia="sv-SE"/>
              </w:rPr>
            </w:pPr>
            <w:r w:rsidRPr="00C51672">
              <w:rPr>
                <w:lang w:eastAsia="sv-SE"/>
              </w:rPr>
              <w:fldChar w:fldCharType="begin">
                <w:ffData>
                  <w:name w:val="Kryss65"/>
                  <w:enabled/>
                  <w:calcOnExit w:val="0"/>
                  <w:checkBox>
                    <w:size w:val="24"/>
                    <w:default w:val="0"/>
                  </w:checkBox>
                </w:ffData>
              </w:fldChar>
            </w:r>
            <w:r w:rsidRPr="00C51672">
              <w:rPr>
                <w:lang w:eastAsia="sv-SE"/>
              </w:rPr>
              <w:instrText xml:space="preserve"> FORMCHECKBOX </w:instrText>
            </w:r>
            <w:r w:rsidR="00640062">
              <w:rPr>
                <w:lang w:eastAsia="sv-SE"/>
              </w:rPr>
            </w:r>
            <w:r w:rsidR="00640062">
              <w:rPr>
                <w:lang w:eastAsia="sv-SE"/>
              </w:rPr>
              <w:fldChar w:fldCharType="separate"/>
            </w:r>
            <w:r w:rsidRPr="00C51672">
              <w:rPr>
                <w:lang w:eastAsia="sv-SE"/>
              </w:rPr>
              <w:fldChar w:fldCharType="end"/>
            </w:r>
            <w:r w:rsidRPr="00C51672">
              <w:rPr>
                <w:lang w:eastAsia="sv-SE"/>
              </w:rPr>
              <w:t xml:space="preserve"> </w:t>
            </w:r>
            <w:r>
              <w:rPr>
                <w:lang w:eastAsia="sv-SE"/>
              </w:rPr>
              <w:t>God Man</w:t>
            </w:r>
          </w:p>
        </w:tc>
        <w:tc>
          <w:tcPr>
            <w:tcW w:w="4112" w:type="dxa"/>
          </w:tcPr>
          <w:p w14:paraId="15184D6A" w14:textId="763C9E8F" w:rsidR="00C831EF" w:rsidRPr="00C51672" w:rsidRDefault="00C831EF" w:rsidP="00064625">
            <w:pPr>
              <w:spacing w:before="60" w:after="60"/>
              <w:rPr>
                <w:rFonts w:ascii="Arial" w:hAnsi="Arial" w:cs="Arial"/>
                <w:sz w:val="24"/>
                <w:szCs w:val="24"/>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00640062">
              <w:rPr>
                <w:lang w:eastAsia="sv-SE"/>
              </w:rPr>
            </w:r>
            <w:r w:rsidR="00640062">
              <w:rPr>
                <w:lang w:eastAsia="sv-SE"/>
              </w:rPr>
              <w:fldChar w:fldCharType="separate"/>
            </w:r>
            <w:r w:rsidRPr="00C51672">
              <w:rPr>
                <w:lang w:eastAsia="sv-SE"/>
              </w:rPr>
              <w:fldChar w:fldCharType="end"/>
            </w:r>
            <w:r w:rsidRPr="00C51672">
              <w:rPr>
                <w:lang w:eastAsia="sv-SE"/>
              </w:rPr>
              <w:t xml:space="preserve"> </w:t>
            </w:r>
            <w:r>
              <w:rPr>
                <w:lang w:eastAsia="sv-SE"/>
              </w:rPr>
              <w:t>Förvaltare</w:t>
            </w:r>
          </w:p>
        </w:tc>
      </w:tr>
    </w:tbl>
    <w:p w14:paraId="5D2D5894" w14:textId="5EE711BD" w:rsidR="00A50484" w:rsidRDefault="003521DE" w:rsidP="004239F4">
      <w:pPr>
        <w:pStyle w:val="Rubrik2"/>
      </w:pPr>
      <w:r>
        <w:t>Person ansökan gäller</w:t>
      </w:r>
    </w:p>
    <w:tbl>
      <w:tblPr>
        <w:tblStyle w:val="Karlskronakommun"/>
        <w:tblW w:w="0" w:type="auto"/>
        <w:tblLook w:val="0600" w:firstRow="0" w:lastRow="0" w:firstColumn="0" w:lastColumn="0" w:noHBand="1" w:noVBand="1"/>
      </w:tblPr>
      <w:tblGrid>
        <w:gridCol w:w="4101"/>
        <w:gridCol w:w="4112"/>
      </w:tblGrid>
      <w:tr w:rsidR="00A06F87" w:rsidRPr="00C51672" w14:paraId="1EAAF600" w14:textId="77777777" w:rsidTr="009449C5">
        <w:tc>
          <w:tcPr>
            <w:tcW w:w="4101" w:type="dxa"/>
          </w:tcPr>
          <w:p w14:paraId="212332ED" w14:textId="0710BCB2" w:rsidR="00A06F87" w:rsidRPr="00AC5914" w:rsidRDefault="00A06F87" w:rsidP="00AC5914">
            <w:pPr>
              <w:pStyle w:val="Cellbeskrivning"/>
            </w:pPr>
            <w:r w:rsidRPr="00C51672">
              <w:t>Förnamn</w:t>
            </w:r>
          </w:p>
        </w:tc>
        <w:tc>
          <w:tcPr>
            <w:tcW w:w="4112" w:type="dxa"/>
          </w:tcPr>
          <w:p w14:paraId="5E65840A" w14:textId="77777777" w:rsidR="00A06F87" w:rsidRPr="00C51672" w:rsidRDefault="00A06F87" w:rsidP="009449C5">
            <w:pPr>
              <w:pStyle w:val="Cellbeskrivning"/>
            </w:pPr>
            <w:r w:rsidRPr="00C51672">
              <w:t>Efternamn</w:t>
            </w:r>
          </w:p>
          <w:p w14:paraId="77875A95" w14:textId="6B917DCC" w:rsidR="00A06F87" w:rsidRPr="00C51672" w:rsidRDefault="000B7F83" w:rsidP="00B51D20">
            <w:pPr>
              <w:spacing w:line="276" w:lineRule="auto"/>
              <w:rPr>
                <w:rFonts w:ascii="Arial" w:hAnsi="Arial" w:cs="Arial"/>
                <w:sz w:val="24"/>
                <w:szCs w:val="24"/>
                <w:lang w:eastAsia="sv-SE"/>
              </w:rPr>
            </w:pPr>
            <w:r>
              <w:rPr>
                <w:rFonts w:ascii="Courier New" w:hAnsi="Courier New"/>
                <w:b/>
              </w:rPr>
              <w:fldChar w:fldCharType="begin">
                <w:ffData>
                  <w:name w:val=""/>
                  <w:enabled/>
                  <w:calcOnExit w:val="0"/>
                  <w:textInput>
                    <w:maxLength w:val="62"/>
                  </w:textInput>
                </w:ffData>
              </w:fldChar>
            </w:r>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rPr>
              <w:fldChar w:fldCharType="end"/>
            </w:r>
          </w:p>
        </w:tc>
      </w:tr>
      <w:tr w:rsidR="00A06F87" w:rsidRPr="00C51672" w14:paraId="1CA91B77" w14:textId="77777777" w:rsidTr="009449C5">
        <w:tc>
          <w:tcPr>
            <w:tcW w:w="4101" w:type="dxa"/>
          </w:tcPr>
          <w:p w14:paraId="1FAC18D2" w14:textId="77777777" w:rsidR="00A06F87" w:rsidRPr="00C51672" w:rsidRDefault="00A06F87" w:rsidP="009449C5">
            <w:pPr>
              <w:pStyle w:val="Cellbeskrivning"/>
            </w:pPr>
            <w:r w:rsidRPr="00C51672">
              <w:t>Adress</w:t>
            </w:r>
          </w:p>
          <w:p w14:paraId="2840FA52" w14:textId="3FB59F3E" w:rsidR="00A06F87" w:rsidRPr="00C51672" w:rsidRDefault="00310AA6" w:rsidP="00B51D20">
            <w:pPr>
              <w:spacing w:line="276" w:lineRule="auto"/>
              <w:rPr>
                <w:rFonts w:ascii="Arial" w:hAnsi="Arial" w:cs="Arial"/>
                <w:sz w:val="24"/>
                <w:szCs w:val="24"/>
                <w:lang w:eastAsia="sv-SE"/>
              </w:rPr>
            </w:pPr>
            <w:r>
              <w:rPr>
                <w:rFonts w:ascii="Courier New" w:hAnsi="Courier New"/>
                <w:b/>
              </w:rPr>
              <w:fldChar w:fldCharType="begin">
                <w:ffData>
                  <w:name w:val=""/>
                  <w:enabled/>
                  <w:calcOnExit w:val="0"/>
                  <w:textInput>
                    <w:maxLength w:val="41"/>
                  </w:textInput>
                </w:ffData>
              </w:fldChar>
            </w:r>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rPr>
              <w:fldChar w:fldCharType="end"/>
            </w:r>
          </w:p>
        </w:tc>
        <w:tc>
          <w:tcPr>
            <w:tcW w:w="4112" w:type="dxa"/>
          </w:tcPr>
          <w:p w14:paraId="5FCFE0F2" w14:textId="77777777" w:rsidR="00A06F87" w:rsidRPr="00C51672" w:rsidRDefault="00A06F87" w:rsidP="009449C5">
            <w:pPr>
              <w:pStyle w:val="Cellbeskrivning"/>
            </w:pPr>
            <w:r w:rsidRPr="00C51672">
              <w:t>Personnummer</w:t>
            </w:r>
          </w:p>
          <w:p w14:paraId="44F596DB" w14:textId="77432916" w:rsidR="00A06F87" w:rsidRPr="00C51672" w:rsidRDefault="00EE5592" w:rsidP="00B51D20">
            <w:pPr>
              <w:spacing w:line="276" w:lineRule="auto"/>
              <w:rPr>
                <w:rFonts w:ascii="Arial" w:hAnsi="Arial" w:cs="Arial"/>
                <w:sz w:val="24"/>
                <w:szCs w:val="24"/>
                <w:lang w:eastAsia="sv-SE"/>
              </w:rPr>
            </w:pPr>
            <w:r>
              <w:rPr>
                <w:rFonts w:ascii="Courier New" w:hAnsi="Courier New"/>
                <w:b/>
              </w:rPr>
              <w:fldChar w:fldCharType="begin">
                <w:ffData>
                  <w:name w:val="Text25"/>
                  <w:enabled/>
                  <w:calcOnExit w:val="0"/>
                  <w:textInput>
                    <w:maxLength w:val="19"/>
                  </w:textInput>
                </w:ffData>
              </w:fldChar>
            </w:r>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rPr>
              <w:fldChar w:fldCharType="end"/>
            </w:r>
          </w:p>
        </w:tc>
      </w:tr>
      <w:tr w:rsidR="00A06F87" w:rsidRPr="00C51672" w14:paraId="0F6B5395" w14:textId="77777777" w:rsidTr="009449C5">
        <w:tc>
          <w:tcPr>
            <w:tcW w:w="4101" w:type="dxa"/>
          </w:tcPr>
          <w:p w14:paraId="1E8F57C9" w14:textId="77777777" w:rsidR="00A06F87" w:rsidRPr="00C51672" w:rsidRDefault="00A06F87" w:rsidP="00B51D20">
            <w:pPr>
              <w:spacing w:line="276" w:lineRule="auto"/>
              <w:rPr>
                <w:rFonts w:ascii="Arial" w:hAnsi="Arial" w:cs="Arial"/>
                <w:sz w:val="18"/>
                <w:szCs w:val="16"/>
                <w:lang w:eastAsia="sv-SE"/>
              </w:rPr>
            </w:pPr>
            <w:r w:rsidRPr="00C51672">
              <w:rPr>
                <w:rFonts w:ascii="Arial" w:hAnsi="Arial" w:cs="Arial"/>
                <w:sz w:val="18"/>
                <w:szCs w:val="16"/>
                <w:lang w:eastAsia="sv-SE"/>
              </w:rPr>
              <w:t>Postnummer</w:t>
            </w:r>
          </w:p>
          <w:p w14:paraId="7C276C4B" w14:textId="7A58633B" w:rsidR="00A06F87" w:rsidRPr="00C51672" w:rsidRDefault="00EE5455" w:rsidP="00B51D20">
            <w:pPr>
              <w:spacing w:line="276" w:lineRule="auto"/>
              <w:rPr>
                <w:rFonts w:ascii="Arial" w:hAnsi="Arial" w:cs="Arial"/>
                <w:sz w:val="24"/>
                <w:szCs w:val="24"/>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2" w:type="dxa"/>
          </w:tcPr>
          <w:p w14:paraId="0F7274E2" w14:textId="77777777" w:rsidR="00A06F87" w:rsidRPr="00C51672" w:rsidRDefault="00A06F87" w:rsidP="009449C5">
            <w:pPr>
              <w:pStyle w:val="Cellbeskrivning"/>
            </w:pPr>
            <w:r w:rsidRPr="00C51672">
              <w:t>Ort</w:t>
            </w:r>
          </w:p>
          <w:p w14:paraId="34FAAA7D" w14:textId="0A74B04A" w:rsidR="00A06F87" w:rsidRPr="00C51672" w:rsidRDefault="00771AA6" w:rsidP="009449C5">
            <w:pPr>
              <w:rPr>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49C5" w:rsidRPr="00C51672" w14:paraId="4347609E" w14:textId="77777777" w:rsidTr="008462A0">
        <w:tc>
          <w:tcPr>
            <w:tcW w:w="8213" w:type="dxa"/>
            <w:gridSpan w:val="2"/>
          </w:tcPr>
          <w:p w14:paraId="58B117D3" w14:textId="77777777" w:rsidR="009449C5" w:rsidRDefault="009449C5" w:rsidP="00115B12">
            <w:pPr>
              <w:pStyle w:val="Cellbeskrivning"/>
            </w:pPr>
            <w:r>
              <w:t>Vistelseadress om annan än ovan</w:t>
            </w:r>
          </w:p>
          <w:p w14:paraId="6426E5B6" w14:textId="50FD6DE6" w:rsidR="009449C5" w:rsidRPr="00115B12" w:rsidRDefault="002633ED" w:rsidP="00115B12">
            <w:pPr>
              <w:rPr>
                <w:rStyle w:val="Hyperlnk"/>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6F87" w:rsidRPr="00C51672" w14:paraId="29BECCB6" w14:textId="77777777" w:rsidTr="009449C5">
        <w:tc>
          <w:tcPr>
            <w:tcW w:w="4101" w:type="dxa"/>
          </w:tcPr>
          <w:p w14:paraId="23722A43" w14:textId="77777777" w:rsidR="00A06F87" w:rsidRPr="00C51672" w:rsidRDefault="00A06F87" w:rsidP="009449C5">
            <w:pPr>
              <w:pStyle w:val="Cellbeskrivning"/>
            </w:pPr>
            <w:r w:rsidRPr="00C51672">
              <w:t>E-post</w:t>
            </w:r>
          </w:p>
          <w:p w14:paraId="6DCC097B" w14:textId="62BFED92" w:rsidR="00A06F87" w:rsidRPr="00C51672" w:rsidRDefault="003D7348" w:rsidP="00B51D20">
            <w:pPr>
              <w:spacing w:line="276" w:lineRule="auto"/>
              <w:rPr>
                <w:rFonts w:ascii="Arial" w:hAnsi="Arial" w:cs="Arial"/>
                <w:sz w:val="24"/>
                <w:szCs w:val="24"/>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2" w:type="dxa"/>
          </w:tcPr>
          <w:p w14:paraId="479495EA" w14:textId="77777777" w:rsidR="00A06F87" w:rsidRPr="00C51672" w:rsidRDefault="00A06F87" w:rsidP="009449C5">
            <w:pPr>
              <w:pStyle w:val="Cellbeskrivning"/>
            </w:pPr>
            <w:r w:rsidRPr="00C51672">
              <w:t>Telefon</w:t>
            </w:r>
          </w:p>
          <w:p w14:paraId="2A4810F2" w14:textId="5E10F116" w:rsidR="00A06F87" w:rsidRPr="00C51672" w:rsidRDefault="004B23A3" w:rsidP="00B51D20">
            <w:pPr>
              <w:spacing w:line="276" w:lineRule="auto"/>
              <w:rPr>
                <w:rFonts w:ascii="Arial" w:hAnsi="Arial" w:cs="Arial"/>
                <w:sz w:val="24"/>
                <w:szCs w:val="24"/>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E896E1" w14:textId="3A5A50F8" w:rsidR="00961B60" w:rsidRPr="00C51672" w:rsidRDefault="00961B60" w:rsidP="007E3625">
      <w:pPr>
        <w:pStyle w:val="Rubrik2"/>
      </w:pPr>
      <w:r>
        <w:rPr>
          <w:lang w:eastAsia="sv-SE"/>
        </w:rPr>
        <w:t>Hjälp</w:t>
      </w:r>
      <w:r w:rsidR="00525A3B">
        <w:rPr>
          <w:lang w:eastAsia="sv-SE"/>
        </w:rPr>
        <w:t>behov</w:t>
      </w:r>
    </w:p>
    <w:tbl>
      <w:tblPr>
        <w:tblStyle w:val="Karlskronakommun"/>
        <w:tblW w:w="8220" w:type="dxa"/>
        <w:tblLook w:val="0600" w:firstRow="0" w:lastRow="0" w:firstColumn="0" w:lastColumn="0" w:noHBand="1" w:noVBand="1"/>
      </w:tblPr>
      <w:tblGrid>
        <w:gridCol w:w="8220"/>
      </w:tblGrid>
      <w:tr w:rsidR="00961B60" w:rsidRPr="00C51672" w14:paraId="0D4E90B0" w14:textId="77777777" w:rsidTr="007D3192">
        <w:trPr>
          <w:trHeight w:val="1361"/>
        </w:trPr>
        <w:tc>
          <w:tcPr>
            <w:tcW w:w="8220" w:type="dxa"/>
          </w:tcPr>
          <w:p w14:paraId="2A7580F2" w14:textId="4F248846" w:rsidR="00933A9C" w:rsidRDefault="000551B1" w:rsidP="000551B1">
            <w:pPr>
              <w:pStyle w:val="Cellbeskrivning"/>
            </w:pPr>
            <w:r w:rsidRPr="000551B1">
              <w:t>Omfattning som personen behöver hjälp av god man/förvaltare (se anvisningar)</w:t>
            </w:r>
          </w:p>
          <w:p w14:paraId="79269DEE" w14:textId="5CF0CD5D" w:rsidR="00933A9C" w:rsidRDefault="00933A9C" w:rsidP="00F01633">
            <w:pPr>
              <w:ind w:left="362" w:hanging="362"/>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r w:rsidRPr="00C51672">
              <w:t xml:space="preserve"> </w:t>
            </w:r>
            <w:r w:rsidR="00994FDD" w:rsidRPr="00994FDD">
              <w:t>Bevaka sin rätt (till exempel ansökningar till myndigheter, överklaganden, avtal m</w:t>
            </w:r>
            <w:r w:rsidR="005B3DE3">
              <w:t>ed mera</w:t>
            </w:r>
            <w:r w:rsidR="00994FDD" w:rsidRPr="00994FDD">
              <w:t>)</w:t>
            </w:r>
          </w:p>
          <w:p w14:paraId="5985A7AC" w14:textId="7F392A9B" w:rsidR="00933A9C" w:rsidRDefault="00933A9C" w:rsidP="00933A9C">
            <w:pPr>
              <w:rPr>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00640062">
              <w:rPr>
                <w:lang w:eastAsia="sv-SE"/>
              </w:rPr>
            </w:r>
            <w:r w:rsidR="00640062">
              <w:rPr>
                <w:lang w:eastAsia="sv-SE"/>
              </w:rPr>
              <w:fldChar w:fldCharType="separate"/>
            </w:r>
            <w:r w:rsidRPr="00C51672">
              <w:rPr>
                <w:lang w:eastAsia="sv-SE"/>
              </w:rPr>
              <w:fldChar w:fldCharType="end"/>
            </w:r>
            <w:r w:rsidRPr="00C51672">
              <w:rPr>
                <w:lang w:eastAsia="sv-SE"/>
              </w:rPr>
              <w:t xml:space="preserve"> </w:t>
            </w:r>
            <w:r w:rsidR="000A459E" w:rsidRPr="000A459E">
              <w:rPr>
                <w:lang w:eastAsia="sv-SE"/>
              </w:rPr>
              <w:t>Förvalta sin egendom (sköta sin ekonomi, betala räkningar m</w:t>
            </w:r>
            <w:r w:rsidR="00F01633">
              <w:rPr>
                <w:lang w:eastAsia="sv-SE"/>
              </w:rPr>
              <w:t>ed mera</w:t>
            </w:r>
            <w:r w:rsidR="000A459E" w:rsidRPr="000A459E">
              <w:rPr>
                <w:lang w:eastAsia="sv-SE"/>
              </w:rPr>
              <w:t>)</w:t>
            </w:r>
          </w:p>
          <w:p w14:paraId="6FF10B62" w14:textId="7F2CBD6C" w:rsidR="00961B60" w:rsidRPr="00C51672" w:rsidRDefault="00143F00" w:rsidP="005B3DE3">
            <w:pPr>
              <w:rPr>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00640062">
              <w:rPr>
                <w:lang w:eastAsia="sv-SE"/>
              </w:rPr>
            </w:r>
            <w:r w:rsidR="00640062">
              <w:rPr>
                <w:lang w:eastAsia="sv-SE"/>
              </w:rPr>
              <w:fldChar w:fldCharType="separate"/>
            </w:r>
            <w:r w:rsidRPr="00C51672">
              <w:rPr>
                <w:lang w:eastAsia="sv-SE"/>
              </w:rPr>
              <w:fldChar w:fldCharType="end"/>
            </w:r>
            <w:r w:rsidRPr="00C51672">
              <w:rPr>
                <w:lang w:eastAsia="sv-SE"/>
              </w:rPr>
              <w:t xml:space="preserve"> </w:t>
            </w:r>
            <w:r w:rsidRPr="00143F00">
              <w:rPr>
                <w:lang w:eastAsia="sv-SE"/>
              </w:rPr>
              <w:t>Sörja för sin person (se till att sociala och personliga behov tillgodoses)</w:t>
            </w:r>
          </w:p>
        </w:tc>
      </w:tr>
      <w:tr w:rsidR="00143F00" w:rsidRPr="00C51672" w14:paraId="1AD87851" w14:textId="77777777" w:rsidTr="00C037B9">
        <w:trPr>
          <w:trHeight w:val="3061"/>
        </w:trPr>
        <w:tc>
          <w:tcPr>
            <w:tcW w:w="8220" w:type="dxa"/>
          </w:tcPr>
          <w:p w14:paraId="7284C08A" w14:textId="77777777" w:rsidR="00143F00" w:rsidRDefault="0089243C" w:rsidP="000551B1">
            <w:pPr>
              <w:pStyle w:val="Cellbeskrivning"/>
            </w:pPr>
            <w:r w:rsidRPr="0089243C">
              <w:t>Beskriv så utförligt och konkret som möjligt vad eller vilka åtgärder som personen behöver hjälp med vad gäller rättsliga, ekonomiska och personliga angelägenheter</w:t>
            </w:r>
            <w:r>
              <w:t>.</w:t>
            </w:r>
          </w:p>
          <w:p w14:paraId="1A49C35D" w14:textId="7A5BF9B5" w:rsidR="005B3DE3" w:rsidRPr="00144327" w:rsidRDefault="00144327" w:rsidP="00144327">
            <w:pPr>
              <w:pStyle w:val="Textflt"/>
            </w:pPr>
            <w:r>
              <w:fldChar w:fldCharType="begin">
                <w:ffData>
                  <w:name w:val=""/>
                  <w:enabled/>
                  <w:calcOnExit w:val="0"/>
                  <w:textInput>
                    <w:maxLength w:val="66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115A93" w14:textId="576FDD15" w:rsidR="00961B60" w:rsidRPr="00C51672" w:rsidRDefault="0089243C" w:rsidP="00BF515B">
      <w:pPr>
        <w:pStyle w:val="Rubrik3"/>
      </w:pPr>
      <w:r>
        <w:rPr>
          <w:lang w:eastAsia="sv-SE"/>
        </w:rPr>
        <w:lastRenderedPageBreak/>
        <w:t>Hälsotillstånd med mera</w:t>
      </w:r>
    </w:p>
    <w:tbl>
      <w:tblPr>
        <w:tblStyle w:val="Karlskronakommun"/>
        <w:tblW w:w="8220" w:type="dxa"/>
        <w:tblLook w:val="0600" w:firstRow="0" w:lastRow="0" w:firstColumn="0" w:lastColumn="0" w:noHBand="1" w:noVBand="1"/>
      </w:tblPr>
      <w:tblGrid>
        <w:gridCol w:w="8220"/>
      </w:tblGrid>
      <w:tr w:rsidR="00961B60" w:rsidRPr="00C51672" w14:paraId="0D820E01" w14:textId="77777777" w:rsidTr="00640062">
        <w:trPr>
          <w:trHeight w:val="1837"/>
        </w:trPr>
        <w:tc>
          <w:tcPr>
            <w:tcW w:w="8220" w:type="dxa"/>
          </w:tcPr>
          <w:p w14:paraId="4D8DB849" w14:textId="77777777" w:rsidR="00961B60" w:rsidRDefault="005B3DE3" w:rsidP="005B3DE3">
            <w:pPr>
              <w:pStyle w:val="Cellbeskrivning"/>
            </w:pPr>
            <w:r w:rsidRPr="005B3DE3">
              <w:t>Vilka hälsoskäl gör att personen behöver hjälp av god man/förvaltare?</w:t>
            </w:r>
          </w:p>
          <w:p w14:paraId="26CC7A71" w14:textId="04F0797B" w:rsidR="005B3DE3" w:rsidRPr="00E4573A" w:rsidRDefault="00E4573A" w:rsidP="00E4573A">
            <w:pPr>
              <w:pStyle w:val="Textflt"/>
            </w:pPr>
            <w:r>
              <w:fldChar w:fldCharType="begin">
                <w:ffData>
                  <w:name w:val=""/>
                  <w:enabled/>
                  <w:calcOnExit w:val="0"/>
                  <w:textInput>
                    <w:maxLength w:val="66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2490ED" w14:textId="398BA0CF" w:rsidR="00113021" w:rsidRDefault="00113021" w:rsidP="00BF515B">
      <w:pPr>
        <w:pStyle w:val="Rubrik3"/>
      </w:pPr>
      <w:r>
        <w:t>Åtgärder som vidtagits för att tillgodose hjälpbehovet</w:t>
      </w:r>
    </w:p>
    <w:tbl>
      <w:tblPr>
        <w:tblStyle w:val="Karlskronakommun"/>
        <w:tblW w:w="0" w:type="auto"/>
        <w:tblLook w:val="06A0" w:firstRow="1" w:lastRow="0" w:firstColumn="1" w:lastColumn="0" w:noHBand="1" w:noVBand="1"/>
      </w:tblPr>
      <w:tblGrid>
        <w:gridCol w:w="6374"/>
        <w:gridCol w:w="919"/>
        <w:gridCol w:w="920"/>
      </w:tblGrid>
      <w:tr w:rsidR="002E2A7E" w:rsidRPr="00A64ED3" w14:paraId="7943EED8" w14:textId="77777777" w:rsidTr="00A64ED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6E004CE" w14:textId="13AC3D0E" w:rsidR="002E2A7E" w:rsidRPr="00A64ED3" w:rsidRDefault="002E2A7E" w:rsidP="00E25822">
            <w:pPr>
              <w:pStyle w:val="Cellbeskrivning"/>
            </w:pPr>
            <w:r w:rsidRPr="00A64ED3">
              <w:t>Bevaka rätt</w:t>
            </w:r>
          </w:p>
        </w:tc>
        <w:tc>
          <w:tcPr>
            <w:tcW w:w="919" w:type="dxa"/>
            <w:vAlign w:val="center"/>
          </w:tcPr>
          <w:p w14:paraId="7B251E49" w14:textId="77777777" w:rsidR="002E2A7E" w:rsidRPr="00A64ED3" w:rsidRDefault="002E2A7E" w:rsidP="00E25822">
            <w:pPr>
              <w:pStyle w:val="Cellbeskrivning"/>
              <w:jc w:val="center"/>
              <w:cnfStyle w:val="100000000000" w:firstRow="1" w:lastRow="0" w:firstColumn="0" w:lastColumn="0" w:oddVBand="0" w:evenVBand="0" w:oddHBand="0" w:evenHBand="0" w:firstRowFirstColumn="0" w:firstRowLastColumn="0" w:lastRowFirstColumn="0" w:lastRowLastColumn="0"/>
            </w:pPr>
            <w:r w:rsidRPr="00A64ED3">
              <w:t>Ja</w:t>
            </w:r>
          </w:p>
        </w:tc>
        <w:tc>
          <w:tcPr>
            <w:tcW w:w="920" w:type="dxa"/>
            <w:vAlign w:val="center"/>
          </w:tcPr>
          <w:p w14:paraId="5A07D359" w14:textId="77777777" w:rsidR="002E2A7E" w:rsidRPr="00A64ED3" w:rsidRDefault="002E2A7E" w:rsidP="00E25822">
            <w:pPr>
              <w:pStyle w:val="Cellbeskrivning"/>
              <w:jc w:val="center"/>
              <w:cnfStyle w:val="100000000000" w:firstRow="1" w:lastRow="0" w:firstColumn="0" w:lastColumn="0" w:oddVBand="0" w:evenVBand="0" w:oddHBand="0" w:evenHBand="0" w:firstRowFirstColumn="0" w:firstRowLastColumn="0" w:lastRowFirstColumn="0" w:lastRowLastColumn="0"/>
            </w:pPr>
            <w:r w:rsidRPr="00A64ED3">
              <w:t>Nej</w:t>
            </w:r>
          </w:p>
        </w:tc>
      </w:tr>
      <w:tr w:rsidR="002E2A7E" w:rsidRPr="00C51672" w14:paraId="0ED13156"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76CB0705" w14:textId="0514738E" w:rsidR="002E2A7E" w:rsidRPr="00C51672" w:rsidRDefault="007B0C64" w:rsidP="00E25822">
            <w:pPr>
              <w:pStyle w:val="Cellbeskrivning"/>
              <w:rPr>
                <w:sz w:val="24"/>
                <w:szCs w:val="24"/>
              </w:rPr>
            </w:pPr>
            <w:r w:rsidRPr="007B0C64">
              <w:t>Har möjligheten att skriva fullmakt för rättsliga angelägenheter undersökts?</w:t>
            </w:r>
          </w:p>
        </w:tc>
        <w:tc>
          <w:tcPr>
            <w:tcW w:w="919" w:type="dxa"/>
            <w:vAlign w:val="center"/>
          </w:tcPr>
          <w:p w14:paraId="65D93F3C" w14:textId="20993715" w:rsidR="002E2A7E" w:rsidRPr="008320C1" w:rsidRDefault="002E2A7E" w:rsidP="00E25822">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5A5BCCEB" w14:textId="3B792244" w:rsidR="002E2A7E" w:rsidRPr="00C51672" w:rsidRDefault="002E2A7E" w:rsidP="00E25822">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r w:rsidR="008320C1" w:rsidRPr="00C51672" w14:paraId="326300A3"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061E6B3C" w14:textId="72EBBA35" w:rsidR="008320C1" w:rsidRPr="00C51672" w:rsidRDefault="001265F5" w:rsidP="00E25822">
            <w:pPr>
              <w:pStyle w:val="Cellbeskrivning"/>
              <w:rPr>
                <w:sz w:val="24"/>
                <w:szCs w:val="24"/>
              </w:rPr>
            </w:pPr>
            <w:r w:rsidRPr="001265F5">
              <w:t xml:space="preserve">Har möjligheterna att tillgodose personens hjälpbehov genom </w:t>
            </w:r>
            <w:r w:rsidRPr="00E03914">
              <w:t>socialtjänsten</w:t>
            </w:r>
            <w:r w:rsidRPr="001265F5">
              <w:t xml:space="preserve"> undersökts?</w:t>
            </w:r>
          </w:p>
        </w:tc>
        <w:tc>
          <w:tcPr>
            <w:tcW w:w="919" w:type="dxa"/>
            <w:vAlign w:val="center"/>
          </w:tcPr>
          <w:p w14:paraId="035EF0DB" w14:textId="047CBB6D" w:rsidR="008320C1" w:rsidRPr="008320C1" w:rsidRDefault="00972681" w:rsidP="00E25822">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43AF2D20" w14:textId="75C35139" w:rsidR="008320C1" w:rsidRPr="00C51672" w:rsidRDefault="00972681" w:rsidP="00E25822">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bl>
    <w:p w14:paraId="762C2D58" w14:textId="3C1F49F3" w:rsidR="005C2419" w:rsidRDefault="005C2419" w:rsidP="007C081A">
      <w:pPr>
        <w:pStyle w:val="Normalutanavstnd"/>
        <w:rPr>
          <w:lang w:eastAsia="sv-SE"/>
        </w:rPr>
      </w:pPr>
    </w:p>
    <w:tbl>
      <w:tblPr>
        <w:tblStyle w:val="Karlskronakommun"/>
        <w:tblW w:w="0" w:type="auto"/>
        <w:tblLook w:val="06A0" w:firstRow="1" w:lastRow="0" w:firstColumn="1" w:lastColumn="0" w:noHBand="1" w:noVBand="1"/>
      </w:tblPr>
      <w:tblGrid>
        <w:gridCol w:w="6374"/>
        <w:gridCol w:w="919"/>
        <w:gridCol w:w="920"/>
      </w:tblGrid>
      <w:tr w:rsidR="005C2419" w:rsidRPr="00A64ED3" w14:paraId="6AF8FA4D" w14:textId="77777777" w:rsidTr="00A64ED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85B19EC" w14:textId="1DC8884C" w:rsidR="005C2419" w:rsidRPr="00A64ED3" w:rsidRDefault="005C2419" w:rsidP="00B51D20">
            <w:pPr>
              <w:pStyle w:val="Cellbeskrivning"/>
            </w:pPr>
            <w:r w:rsidRPr="00A64ED3">
              <w:t>Förvalta egendom</w:t>
            </w:r>
          </w:p>
        </w:tc>
        <w:tc>
          <w:tcPr>
            <w:tcW w:w="919" w:type="dxa"/>
            <w:vAlign w:val="center"/>
          </w:tcPr>
          <w:p w14:paraId="49FE43A8" w14:textId="77777777" w:rsidR="005C2419" w:rsidRPr="00A64ED3" w:rsidRDefault="005C2419" w:rsidP="00B51D20">
            <w:pPr>
              <w:pStyle w:val="Cellbeskrivning"/>
              <w:jc w:val="center"/>
              <w:cnfStyle w:val="100000000000" w:firstRow="1" w:lastRow="0" w:firstColumn="0" w:lastColumn="0" w:oddVBand="0" w:evenVBand="0" w:oddHBand="0" w:evenHBand="0" w:firstRowFirstColumn="0" w:firstRowLastColumn="0" w:lastRowFirstColumn="0" w:lastRowLastColumn="0"/>
            </w:pPr>
            <w:r w:rsidRPr="00A64ED3">
              <w:t>Ja</w:t>
            </w:r>
          </w:p>
        </w:tc>
        <w:tc>
          <w:tcPr>
            <w:tcW w:w="920" w:type="dxa"/>
            <w:vAlign w:val="center"/>
          </w:tcPr>
          <w:p w14:paraId="3A766477" w14:textId="77777777" w:rsidR="005C2419" w:rsidRPr="00A64ED3" w:rsidRDefault="005C2419" w:rsidP="00B51D20">
            <w:pPr>
              <w:pStyle w:val="Cellbeskrivning"/>
              <w:jc w:val="center"/>
              <w:cnfStyle w:val="100000000000" w:firstRow="1" w:lastRow="0" w:firstColumn="0" w:lastColumn="0" w:oddVBand="0" w:evenVBand="0" w:oddHBand="0" w:evenHBand="0" w:firstRowFirstColumn="0" w:firstRowLastColumn="0" w:lastRowFirstColumn="0" w:lastRowLastColumn="0"/>
            </w:pPr>
            <w:r w:rsidRPr="00A64ED3">
              <w:t>Nej</w:t>
            </w:r>
          </w:p>
        </w:tc>
      </w:tr>
      <w:tr w:rsidR="005C2419" w:rsidRPr="00C51672" w14:paraId="27E2E9FC"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6CA74A57" w14:textId="2D010AA1" w:rsidR="005C2419" w:rsidRPr="00C51672" w:rsidRDefault="000D2247" w:rsidP="000D2247">
            <w:pPr>
              <w:pStyle w:val="Cellbeskrivning"/>
            </w:pPr>
            <w:r w:rsidRPr="000D2247">
              <w:t>Finns fullmakt för ekonomiska angelägenheter? Om ja, bifoga kopia av fullmakten.</w:t>
            </w:r>
          </w:p>
        </w:tc>
        <w:tc>
          <w:tcPr>
            <w:tcW w:w="919" w:type="dxa"/>
            <w:vAlign w:val="center"/>
          </w:tcPr>
          <w:p w14:paraId="68DBDADF" w14:textId="77777777" w:rsidR="005C2419" w:rsidRPr="008320C1" w:rsidRDefault="005C2419"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5568932C" w14:textId="77777777" w:rsidR="005C2419" w:rsidRPr="00C51672" w:rsidRDefault="005C2419"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r w:rsidR="00367292" w:rsidRPr="00C51672" w14:paraId="210F6562" w14:textId="77777777" w:rsidTr="00A64ED3">
        <w:trPr>
          <w:trHeight w:val="794"/>
        </w:trPr>
        <w:tc>
          <w:tcPr>
            <w:cnfStyle w:val="001000000000" w:firstRow="0" w:lastRow="0" w:firstColumn="1" w:lastColumn="0" w:oddVBand="0" w:evenVBand="0" w:oddHBand="0" w:evenHBand="0" w:firstRowFirstColumn="0" w:firstRowLastColumn="0" w:lastRowFirstColumn="0" w:lastRowLastColumn="0"/>
            <w:tcW w:w="8213" w:type="dxa"/>
            <w:gridSpan w:val="3"/>
            <w:shd w:val="clear" w:color="auto" w:fill="auto"/>
          </w:tcPr>
          <w:p w14:paraId="27AF8B72" w14:textId="7C0A9073" w:rsidR="00367292" w:rsidRDefault="00367292" w:rsidP="00A01D69">
            <w:pPr>
              <w:pStyle w:val="Cellbeskrivning"/>
            </w:pPr>
            <w:r w:rsidRPr="00367292">
              <w:t>Om ja, på ovanstående fråga: Varför är inte fullmakt tillräckligt?</w:t>
            </w:r>
          </w:p>
          <w:p w14:paraId="414C240A" w14:textId="0348C2D0" w:rsidR="00367292" w:rsidRPr="00C51672" w:rsidRDefault="00FC2E26" w:rsidP="00A01D69">
            <w:pPr>
              <w:pStyle w:val="Textflt"/>
            </w:pPr>
            <w:r>
              <w:fldChar w:fldCharType="begin">
                <w:ffData>
                  <w:name w:val="TempName"/>
                  <w:enabled/>
                  <w:calcOnExit w:val="0"/>
                  <w:textInput>
                    <w:maxLength w:val="1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7E54" w:rsidRPr="00C51672" w14:paraId="64A4FA7C"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0E8C3D0" w14:textId="77777777" w:rsidR="00D67E54" w:rsidRPr="00C51672" w:rsidRDefault="00D67E54" w:rsidP="00B51D20">
            <w:pPr>
              <w:pStyle w:val="Cellbeskrivning"/>
              <w:rPr>
                <w:sz w:val="24"/>
                <w:szCs w:val="24"/>
              </w:rPr>
            </w:pPr>
            <w:r w:rsidRPr="00C62CF3">
              <w:t>Har möjligheterna att anordna förmedlingsmedel, skuldsanering m m genom socialtjänsten undersökts?</w:t>
            </w:r>
          </w:p>
        </w:tc>
        <w:tc>
          <w:tcPr>
            <w:tcW w:w="919" w:type="dxa"/>
            <w:vAlign w:val="center"/>
          </w:tcPr>
          <w:p w14:paraId="1CACD3CA" w14:textId="77777777" w:rsidR="00D67E54" w:rsidRPr="008320C1" w:rsidRDefault="00D67E54"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2D45AA5A" w14:textId="77777777" w:rsidR="00D67E54" w:rsidRPr="00C51672" w:rsidRDefault="00D67E54"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r w:rsidR="005C2419" w:rsidRPr="00C51672" w14:paraId="2F84DF76"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47372AB5" w14:textId="2492B471" w:rsidR="005C2419" w:rsidRPr="00C51672" w:rsidRDefault="00EC7CCC" w:rsidP="00B51D20">
            <w:pPr>
              <w:pStyle w:val="Cellbeskrivning"/>
              <w:rPr>
                <w:sz w:val="24"/>
                <w:szCs w:val="24"/>
              </w:rPr>
            </w:pPr>
            <w:r w:rsidRPr="00EC7CCC">
              <w:t>Har räkningar satts på autogiro?</w:t>
            </w:r>
          </w:p>
        </w:tc>
        <w:tc>
          <w:tcPr>
            <w:tcW w:w="919" w:type="dxa"/>
            <w:vAlign w:val="center"/>
          </w:tcPr>
          <w:p w14:paraId="2A6E4A81" w14:textId="77777777" w:rsidR="005C2419" w:rsidRPr="008320C1" w:rsidRDefault="005C2419"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642D0E27" w14:textId="77777777" w:rsidR="005C2419" w:rsidRPr="00C51672" w:rsidRDefault="005C2419"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bl>
    <w:p w14:paraId="44548839" w14:textId="77777777" w:rsidR="005C2419" w:rsidRDefault="005C2419" w:rsidP="007C081A">
      <w:pPr>
        <w:pStyle w:val="Normalutanavstnd"/>
        <w:rPr>
          <w:lang w:eastAsia="sv-SE"/>
        </w:rPr>
      </w:pPr>
    </w:p>
    <w:tbl>
      <w:tblPr>
        <w:tblStyle w:val="Karlskronakommun"/>
        <w:tblW w:w="0" w:type="auto"/>
        <w:tblLook w:val="06A0" w:firstRow="1" w:lastRow="0" w:firstColumn="1" w:lastColumn="0" w:noHBand="1" w:noVBand="1"/>
      </w:tblPr>
      <w:tblGrid>
        <w:gridCol w:w="6374"/>
        <w:gridCol w:w="919"/>
        <w:gridCol w:w="920"/>
      </w:tblGrid>
      <w:tr w:rsidR="005C2419" w:rsidRPr="00A64ED3" w14:paraId="2FB520CA" w14:textId="77777777" w:rsidTr="00A64ED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79FAC31A" w14:textId="2873BDCF" w:rsidR="005C2419" w:rsidRPr="00A64ED3" w:rsidRDefault="005C2419" w:rsidP="00A64ED3">
            <w:pPr>
              <w:pStyle w:val="Cellbeskrivning"/>
            </w:pPr>
            <w:r w:rsidRPr="00A64ED3">
              <w:t>Sörja för personen</w:t>
            </w:r>
          </w:p>
        </w:tc>
        <w:tc>
          <w:tcPr>
            <w:tcW w:w="919" w:type="dxa"/>
            <w:vAlign w:val="center"/>
          </w:tcPr>
          <w:p w14:paraId="241BB8D4" w14:textId="77777777" w:rsidR="005C2419" w:rsidRPr="00A64ED3" w:rsidRDefault="005C2419" w:rsidP="00A64ED3">
            <w:pPr>
              <w:pStyle w:val="Cellbeskrivning"/>
              <w:cnfStyle w:val="100000000000" w:firstRow="1" w:lastRow="0" w:firstColumn="0" w:lastColumn="0" w:oddVBand="0" w:evenVBand="0" w:oddHBand="0" w:evenHBand="0" w:firstRowFirstColumn="0" w:firstRowLastColumn="0" w:lastRowFirstColumn="0" w:lastRowLastColumn="0"/>
            </w:pPr>
            <w:r w:rsidRPr="00A64ED3">
              <w:t>Ja</w:t>
            </w:r>
          </w:p>
        </w:tc>
        <w:tc>
          <w:tcPr>
            <w:tcW w:w="920" w:type="dxa"/>
            <w:vAlign w:val="center"/>
          </w:tcPr>
          <w:p w14:paraId="568E6492" w14:textId="77777777" w:rsidR="005C2419" w:rsidRPr="00A64ED3" w:rsidRDefault="005C2419" w:rsidP="00A64ED3">
            <w:pPr>
              <w:pStyle w:val="Cellbeskrivning"/>
              <w:cnfStyle w:val="100000000000" w:firstRow="1" w:lastRow="0" w:firstColumn="0" w:lastColumn="0" w:oddVBand="0" w:evenVBand="0" w:oddHBand="0" w:evenHBand="0" w:firstRowFirstColumn="0" w:firstRowLastColumn="0" w:lastRowFirstColumn="0" w:lastRowLastColumn="0"/>
            </w:pPr>
            <w:r w:rsidRPr="00A64ED3">
              <w:t>Nej</w:t>
            </w:r>
          </w:p>
        </w:tc>
      </w:tr>
      <w:tr w:rsidR="00C91B2B" w:rsidRPr="00C51672" w14:paraId="0BAC4EED" w14:textId="77777777" w:rsidTr="00A64ED3">
        <w:trPr>
          <w:trHeight w:val="794"/>
        </w:trPr>
        <w:tc>
          <w:tcPr>
            <w:cnfStyle w:val="001000000000" w:firstRow="0" w:lastRow="0" w:firstColumn="1" w:lastColumn="0" w:oddVBand="0" w:evenVBand="0" w:oddHBand="0" w:evenHBand="0" w:firstRowFirstColumn="0" w:firstRowLastColumn="0" w:lastRowFirstColumn="0" w:lastRowLastColumn="0"/>
            <w:tcW w:w="8213" w:type="dxa"/>
            <w:gridSpan w:val="3"/>
            <w:shd w:val="clear" w:color="auto" w:fill="auto"/>
          </w:tcPr>
          <w:p w14:paraId="69C74E9C" w14:textId="77777777" w:rsidR="00C91B2B" w:rsidRDefault="00C91B2B" w:rsidP="00A01D69">
            <w:pPr>
              <w:pStyle w:val="Cellbeskrivning"/>
            </w:pPr>
            <w:r w:rsidRPr="00C91B2B">
              <w:t>Vilken typ av boende har personen? (Till exempel äldreboende, boende med särskilt stöd, eget)</w:t>
            </w:r>
          </w:p>
          <w:p w14:paraId="19090FB5" w14:textId="0D234544" w:rsidR="00C91B2B" w:rsidRDefault="000B624C" w:rsidP="00A01D69">
            <w:pPr>
              <w:pStyle w:val="Textflt"/>
            </w:pPr>
            <w:r>
              <w:fldChar w:fldCharType="begin">
                <w:ffData>
                  <w:name w:val=""/>
                  <w:enabled/>
                  <w:calcOnExit w:val="0"/>
                  <w:textInput>
                    <w:maxLength w:val="8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23DA" w:rsidRPr="00C51672" w14:paraId="498215D3"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07FA1B99" w14:textId="204485A6" w:rsidR="003323DA" w:rsidRPr="00C51672" w:rsidRDefault="00324EE6" w:rsidP="00B51D20">
            <w:pPr>
              <w:pStyle w:val="Cellbeskrivning"/>
              <w:rPr>
                <w:sz w:val="24"/>
                <w:szCs w:val="24"/>
              </w:rPr>
            </w:pPr>
            <w:r w:rsidRPr="00324EE6">
              <w:t>Har möjligheterna att tillgodose personens behov genom socialtjänstens försorg undersökts, till exempel genom kontaktperson?</w:t>
            </w:r>
          </w:p>
        </w:tc>
        <w:tc>
          <w:tcPr>
            <w:tcW w:w="919" w:type="dxa"/>
            <w:vAlign w:val="center"/>
          </w:tcPr>
          <w:p w14:paraId="210172AF" w14:textId="77777777" w:rsidR="003323DA" w:rsidRPr="008320C1" w:rsidRDefault="003323DA"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4F995C98" w14:textId="77777777" w:rsidR="003323DA" w:rsidRPr="00C51672" w:rsidRDefault="003323DA"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r w:rsidR="003323DA" w:rsidRPr="00C51672" w14:paraId="0FA46F32"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1E8C1AFE" w14:textId="5A15B47D" w:rsidR="003323DA" w:rsidRPr="00C51672" w:rsidRDefault="002022E4" w:rsidP="00B51D20">
            <w:pPr>
              <w:pStyle w:val="Cellbeskrivning"/>
              <w:rPr>
                <w:sz w:val="24"/>
                <w:szCs w:val="24"/>
              </w:rPr>
            </w:pPr>
            <w:r w:rsidRPr="002022E4">
              <w:t>Har personen hemtjänst?</w:t>
            </w:r>
          </w:p>
        </w:tc>
        <w:tc>
          <w:tcPr>
            <w:tcW w:w="919" w:type="dxa"/>
            <w:vAlign w:val="center"/>
          </w:tcPr>
          <w:p w14:paraId="7FF445DB" w14:textId="77777777" w:rsidR="003323DA" w:rsidRPr="008320C1" w:rsidRDefault="003323DA"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5928DC9E" w14:textId="77777777" w:rsidR="003323DA" w:rsidRPr="00C51672" w:rsidRDefault="003323DA"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r w:rsidR="003323DA" w:rsidRPr="00C51672" w14:paraId="682680B8"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324A83D1" w14:textId="41988DFE" w:rsidR="003323DA" w:rsidRPr="00C51672" w:rsidRDefault="008B4402" w:rsidP="00B51D20">
            <w:pPr>
              <w:pStyle w:val="Cellbeskrivning"/>
              <w:rPr>
                <w:sz w:val="24"/>
                <w:szCs w:val="24"/>
              </w:rPr>
            </w:pPr>
            <w:r w:rsidRPr="008B4402">
              <w:t>Har personen boendestöd?</w:t>
            </w:r>
          </w:p>
        </w:tc>
        <w:tc>
          <w:tcPr>
            <w:tcW w:w="919" w:type="dxa"/>
            <w:vAlign w:val="center"/>
          </w:tcPr>
          <w:p w14:paraId="6FAFBAAC" w14:textId="77777777" w:rsidR="003323DA" w:rsidRPr="008320C1" w:rsidRDefault="003323DA"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439938D8" w14:textId="77777777" w:rsidR="003323DA" w:rsidRPr="00C51672" w:rsidRDefault="003323DA"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r w:rsidR="005C2419" w:rsidRPr="00C51672" w14:paraId="00EB0C95"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52B7A080" w14:textId="10801FA3" w:rsidR="005C2419" w:rsidRPr="00C51672" w:rsidRDefault="00585C82" w:rsidP="00B51D20">
            <w:pPr>
              <w:pStyle w:val="Cellbeskrivning"/>
              <w:rPr>
                <w:sz w:val="24"/>
                <w:szCs w:val="24"/>
              </w:rPr>
            </w:pPr>
            <w:r w:rsidRPr="00585C82">
              <w:t>Har personen personlig assistent?</w:t>
            </w:r>
          </w:p>
        </w:tc>
        <w:tc>
          <w:tcPr>
            <w:tcW w:w="919" w:type="dxa"/>
            <w:vAlign w:val="center"/>
          </w:tcPr>
          <w:p w14:paraId="69953466" w14:textId="77777777" w:rsidR="005C2419" w:rsidRPr="008320C1" w:rsidRDefault="005C2419"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1C082E75" w14:textId="77777777" w:rsidR="005C2419" w:rsidRPr="00C51672" w:rsidRDefault="005C2419"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r w:rsidR="005C2419" w:rsidRPr="00C51672" w14:paraId="5F224DD2" w14:textId="77777777" w:rsidTr="00A64ED3">
        <w:trPr>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544E6DF2" w14:textId="12304BD5" w:rsidR="005C2419" w:rsidRPr="00C51672" w:rsidRDefault="00067759" w:rsidP="00B51D20">
            <w:pPr>
              <w:pStyle w:val="Cellbeskrivning"/>
              <w:rPr>
                <w:sz w:val="24"/>
                <w:szCs w:val="24"/>
              </w:rPr>
            </w:pPr>
            <w:r w:rsidRPr="00067759">
              <w:t>Har personen ledsagare?</w:t>
            </w:r>
          </w:p>
        </w:tc>
        <w:tc>
          <w:tcPr>
            <w:tcW w:w="919" w:type="dxa"/>
            <w:vAlign w:val="center"/>
          </w:tcPr>
          <w:p w14:paraId="5FDCB122" w14:textId="77777777" w:rsidR="005C2419" w:rsidRPr="008320C1" w:rsidRDefault="005C2419"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c>
          <w:tcPr>
            <w:tcW w:w="920" w:type="dxa"/>
            <w:vAlign w:val="center"/>
          </w:tcPr>
          <w:p w14:paraId="308450F3" w14:textId="77777777" w:rsidR="005C2419" w:rsidRPr="00C51672" w:rsidRDefault="005C2419" w:rsidP="00B51D20">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rsidR="00640062">
              <w:fldChar w:fldCharType="separate"/>
            </w:r>
            <w:r w:rsidRPr="00C51672">
              <w:fldChar w:fldCharType="end"/>
            </w:r>
          </w:p>
        </w:tc>
      </w:tr>
    </w:tbl>
    <w:p w14:paraId="4406EEB2" w14:textId="77777777" w:rsidR="00341E60" w:rsidRDefault="00341E60" w:rsidP="007C081A">
      <w:pPr>
        <w:pStyle w:val="Normalutanavstnd"/>
      </w:pPr>
    </w:p>
    <w:tbl>
      <w:tblPr>
        <w:tblStyle w:val="Karlskronakommun"/>
        <w:tblW w:w="8220" w:type="dxa"/>
        <w:tblLook w:val="06A0" w:firstRow="1" w:lastRow="0" w:firstColumn="1" w:lastColumn="0" w:noHBand="1" w:noVBand="1"/>
      </w:tblPr>
      <w:tblGrid>
        <w:gridCol w:w="6374"/>
        <w:gridCol w:w="919"/>
        <w:gridCol w:w="920"/>
        <w:gridCol w:w="7"/>
      </w:tblGrid>
      <w:tr w:rsidR="00640062" w:rsidRPr="00A64ED3" w14:paraId="29817A43" w14:textId="77777777" w:rsidTr="00640062">
        <w:trPr>
          <w:gridAfter w:val="1"/>
          <w:cnfStyle w:val="100000000000" w:firstRow="1" w:lastRow="0" w:firstColumn="0" w:lastColumn="0" w:oddVBand="0" w:evenVBand="0" w:oddHBand="0" w:evenHBand="0" w:firstRowFirstColumn="0" w:firstRowLastColumn="0" w:lastRowFirstColumn="0" w:lastRowLastColumn="0"/>
          <w:wAfter w:w="7" w:type="dxa"/>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096611FC" w14:textId="1274A69E" w:rsidR="00640062" w:rsidRPr="00A64ED3" w:rsidRDefault="00640062" w:rsidP="005778FE">
            <w:pPr>
              <w:pStyle w:val="Cellbeskrivning"/>
            </w:pPr>
            <w:r>
              <w:t>Framtidsfullmakt</w:t>
            </w:r>
          </w:p>
        </w:tc>
        <w:tc>
          <w:tcPr>
            <w:tcW w:w="919" w:type="dxa"/>
            <w:vAlign w:val="center"/>
          </w:tcPr>
          <w:p w14:paraId="2BCCA90B" w14:textId="77777777" w:rsidR="00640062" w:rsidRPr="00A64ED3" w:rsidRDefault="00640062" w:rsidP="005778FE">
            <w:pPr>
              <w:pStyle w:val="Cellbeskrivning"/>
              <w:jc w:val="center"/>
              <w:cnfStyle w:val="100000000000" w:firstRow="1" w:lastRow="0" w:firstColumn="0" w:lastColumn="0" w:oddVBand="0" w:evenVBand="0" w:oddHBand="0" w:evenHBand="0" w:firstRowFirstColumn="0" w:firstRowLastColumn="0" w:lastRowFirstColumn="0" w:lastRowLastColumn="0"/>
            </w:pPr>
            <w:r w:rsidRPr="00A64ED3">
              <w:t>Ja</w:t>
            </w:r>
          </w:p>
        </w:tc>
        <w:tc>
          <w:tcPr>
            <w:tcW w:w="920" w:type="dxa"/>
            <w:vAlign w:val="center"/>
          </w:tcPr>
          <w:p w14:paraId="657DE32F" w14:textId="77777777" w:rsidR="00640062" w:rsidRPr="00A64ED3" w:rsidRDefault="00640062" w:rsidP="005778FE">
            <w:pPr>
              <w:pStyle w:val="Cellbeskrivning"/>
              <w:jc w:val="center"/>
              <w:cnfStyle w:val="100000000000" w:firstRow="1" w:lastRow="0" w:firstColumn="0" w:lastColumn="0" w:oddVBand="0" w:evenVBand="0" w:oddHBand="0" w:evenHBand="0" w:firstRowFirstColumn="0" w:firstRowLastColumn="0" w:lastRowFirstColumn="0" w:lastRowLastColumn="0"/>
            </w:pPr>
            <w:r w:rsidRPr="00A64ED3">
              <w:t>Nej</w:t>
            </w:r>
          </w:p>
        </w:tc>
      </w:tr>
      <w:tr w:rsidR="00640062" w:rsidRPr="00C51672" w14:paraId="6DA0372D" w14:textId="77777777" w:rsidTr="00640062">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673C1D4D" w14:textId="556A264C" w:rsidR="00640062" w:rsidRPr="00C51672" w:rsidRDefault="00640062" w:rsidP="005778FE">
            <w:pPr>
              <w:pStyle w:val="Cellbeskrivning"/>
              <w:rPr>
                <w:sz w:val="24"/>
                <w:szCs w:val="24"/>
              </w:rPr>
            </w:pPr>
            <w:r>
              <w:t>Finns en framtidsfullmakt?</w:t>
            </w:r>
          </w:p>
        </w:tc>
        <w:tc>
          <w:tcPr>
            <w:tcW w:w="919" w:type="dxa"/>
            <w:vAlign w:val="center"/>
          </w:tcPr>
          <w:p w14:paraId="083CFF53" w14:textId="77777777" w:rsidR="00640062" w:rsidRPr="008320C1" w:rsidRDefault="00640062" w:rsidP="005778FE">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fldChar w:fldCharType="separate"/>
            </w:r>
            <w:r w:rsidRPr="00C51672">
              <w:fldChar w:fldCharType="end"/>
            </w:r>
          </w:p>
        </w:tc>
        <w:tc>
          <w:tcPr>
            <w:tcW w:w="920" w:type="dxa"/>
            <w:vAlign w:val="center"/>
          </w:tcPr>
          <w:p w14:paraId="271BB94B" w14:textId="77777777" w:rsidR="00640062" w:rsidRPr="00C51672" w:rsidRDefault="00640062" w:rsidP="005778FE">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fldChar w:fldCharType="separate"/>
            </w:r>
            <w:r w:rsidRPr="00C51672">
              <w:fldChar w:fldCharType="end"/>
            </w:r>
          </w:p>
        </w:tc>
      </w:tr>
      <w:tr w:rsidR="00640062" w:rsidRPr="00C51672" w14:paraId="464E058A" w14:textId="77777777" w:rsidTr="00640062">
        <w:trPr>
          <w:gridAfter w:val="1"/>
          <w:wAfter w:w="7" w:type="dxa"/>
          <w:trHeight w:val="454"/>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6B5A0537" w14:textId="05823D62" w:rsidR="00640062" w:rsidRDefault="00640062" w:rsidP="00640062">
            <w:pPr>
              <w:pStyle w:val="Cellbeskrivning"/>
            </w:pPr>
            <w:r>
              <w:t>Har den tagits i bruk?</w:t>
            </w:r>
          </w:p>
        </w:tc>
        <w:tc>
          <w:tcPr>
            <w:tcW w:w="919" w:type="dxa"/>
            <w:vAlign w:val="center"/>
          </w:tcPr>
          <w:p w14:paraId="7786F3FB" w14:textId="4E3016FC" w:rsidR="00640062" w:rsidRPr="00C51672" w:rsidRDefault="00640062" w:rsidP="00640062">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fldChar w:fldCharType="separate"/>
            </w:r>
            <w:r w:rsidRPr="00C51672">
              <w:fldChar w:fldCharType="end"/>
            </w:r>
          </w:p>
        </w:tc>
        <w:tc>
          <w:tcPr>
            <w:tcW w:w="920" w:type="dxa"/>
            <w:vAlign w:val="center"/>
          </w:tcPr>
          <w:p w14:paraId="0F4ADEB2" w14:textId="25EEA3DB" w:rsidR="00640062" w:rsidRPr="00C51672" w:rsidRDefault="00640062" w:rsidP="00640062">
            <w:pPr>
              <w:pStyle w:val="Cellbeskrivning"/>
              <w:jc w:val="center"/>
              <w:cnfStyle w:val="000000000000" w:firstRow="0" w:lastRow="0" w:firstColumn="0" w:lastColumn="0" w:oddVBand="0" w:evenVBand="0" w:oddHBand="0" w:evenHBand="0" w:firstRowFirstColumn="0" w:firstRowLastColumn="0" w:lastRowFirstColumn="0" w:lastRowLastColumn="0"/>
            </w:pPr>
            <w:r w:rsidRPr="00C51672">
              <w:fldChar w:fldCharType="begin">
                <w:ffData>
                  <w:name w:val="Kryss65"/>
                  <w:enabled/>
                  <w:calcOnExit w:val="0"/>
                  <w:checkBox>
                    <w:size w:val="24"/>
                    <w:default w:val="0"/>
                  </w:checkBox>
                </w:ffData>
              </w:fldChar>
            </w:r>
            <w:r w:rsidRPr="00C51672">
              <w:instrText xml:space="preserve"> FORMCHECKBOX </w:instrText>
            </w:r>
            <w:r>
              <w:fldChar w:fldCharType="separate"/>
            </w:r>
            <w:r w:rsidRPr="00C51672">
              <w:fldChar w:fldCharType="end"/>
            </w:r>
          </w:p>
        </w:tc>
      </w:tr>
      <w:tr w:rsidR="00640062" w:rsidRPr="00C51672" w14:paraId="7A453315" w14:textId="77777777" w:rsidTr="00640062">
        <w:tblPrEx>
          <w:tblLook w:val="0600" w:firstRow="0" w:lastRow="0" w:firstColumn="0" w:lastColumn="0" w:noHBand="1" w:noVBand="1"/>
        </w:tblPrEx>
        <w:trPr>
          <w:trHeight w:val="3959"/>
        </w:trPr>
        <w:tc>
          <w:tcPr>
            <w:tcW w:w="8220" w:type="dxa"/>
            <w:gridSpan w:val="4"/>
          </w:tcPr>
          <w:p w14:paraId="56998425" w14:textId="00C042CB" w:rsidR="00640062" w:rsidRDefault="00640062" w:rsidP="00640062">
            <w:pPr>
              <w:pStyle w:val="Cellbeskrivning"/>
            </w:pPr>
            <w:r w:rsidRPr="00341E60">
              <w:lastRenderedPageBreak/>
              <w:t>Vad gör att hjälpbehovet inte kan tillgodoses på ett mindre ingripande sätt, t ex genom fullmakt, banktjänster, hjälp från anhöriga eller hjälp ifrån socialtjänsten eller andra samhällsinsatser</w:t>
            </w:r>
          </w:p>
          <w:p w14:paraId="7F47A300" w14:textId="01AB5054" w:rsidR="00640062" w:rsidRPr="00022A0B" w:rsidRDefault="00640062" w:rsidP="00640062">
            <w:pPr>
              <w:pStyle w:val="Textflt"/>
            </w:pPr>
            <w:r>
              <w:fldChar w:fldCharType="begin">
                <w:ffData>
                  <w:name w:val=""/>
                  <w:enabled/>
                  <w:calcOnExit w:val="0"/>
                  <w:textInput>
                    <w:maxLength w:val="12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610E65" w14:textId="12FBEC87" w:rsidR="00D74957" w:rsidRPr="00C51672" w:rsidRDefault="00D74957" w:rsidP="00BF515B">
      <w:pPr>
        <w:pStyle w:val="Rubrik3"/>
      </w:pPr>
      <w:r>
        <w:rPr>
          <w:lang w:eastAsia="sv-SE"/>
        </w:rPr>
        <w:t>Kontaktuppgifter</w:t>
      </w:r>
    </w:p>
    <w:tbl>
      <w:tblPr>
        <w:tblStyle w:val="Karlskronakommun"/>
        <w:tblW w:w="8220" w:type="dxa"/>
        <w:tblLook w:val="0600" w:firstRow="0" w:lastRow="0" w:firstColumn="0" w:lastColumn="0" w:noHBand="1" w:noVBand="1"/>
      </w:tblPr>
      <w:tblGrid>
        <w:gridCol w:w="6232"/>
        <w:gridCol w:w="1988"/>
      </w:tblGrid>
      <w:tr w:rsidR="00D74957" w:rsidRPr="00C51672" w14:paraId="16D7EB71" w14:textId="77777777" w:rsidTr="0073644A">
        <w:trPr>
          <w:trHeight w:val="1757"/>
        </w:trPr>
        <w:tc>
          <w:tcPr>
            <w:tcW w:w="8220" w:type="dxa"/>
            <w:gridSpan w:val="2"/>
          </w:tcPr>
          <w:p w14:paraId="2E43E786" w14:textId="77777777" w:rsidR="00D74957" w:rsidRDefault="00610C8F" w:rsidP="00610C8F">
            <w:pPr>
              <w:pStyle w:val="Cellbeskrivning"/>
            </w:pPr>
            <w:r w:rsidRPr="00610C8F">
              <w:t>Boendepersonal, hemtjänst, kontaktpersoner med flera</w:t>
            </w:r>
            <w:r>
              <w:t>.</w:t>
            </w:r>
          </w:p>
          <w:p w14:paraId="1931640C" w14:textId="480BF9A6" w:rsidR="00610C8F" w:rsidRPr="00FE7931" w:rsidRDefault="00A14413" w:rsidP="00FE7931">
            <w:pPr>
              <w:pStyle w:val="Textflt"/>
            </w:pPr>
            <w:r>
              <w:fldChar w:fldCharType="begin">
                <w:ffData>
                  <w:name w:val=""/>
                  <w:enabled/>
                  <w:calcOnExit w:val="0"/>
                  <w:textInput>
                    <w:maxLength w:val="3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0C8F" w:rsidRPr="00C51672" w14:paraId="242C4694" w14:textId="77777777" w:rsidTr="00CF6C5B">
        <w:trPr>
          <w:trHeight w:val="1637"/>
        </w:trPr>
        <w:tc>
          <w:tcPr>
            <w:tcW w:w="8220" w:type="dxa"/>
            <w:gridSpan w:val="2"/>
          </w:tcPr>
          <w:p w14:paraId="2E88A113" w14:textId="77777777" w:rsidR="00610C8F" w:rsidRDefault="009E7847" w:rsidP="00610C8F">
            <w:pPr>
              <w:pStyle w:val="Cellbeskrivning"/>
            </w:pPr>
            <w:r w:rsidRPr="009E7847">
              <w:t>Myndighetskontakter</w:t>
            </w:r>
          </w:p>
          <w:p w14:paraId="41E5B3B7" w14:textId="4A982939" w:rsidR="00FE7931" w:rsidRPr="00FE7931" w:rsidRDefault="00FE7931" w:rsidP="00FE7931">
            <w:pPr>
              <w:pStyle w:val="Textflt"/>
            </w:pPr>
            <w:r>
              <w:fldChar w:fldCharType="begin">
                <w:ffData>
                  <w:name w:val="TempName"/>
                  <w:enabled/>
                  <w:calcOnExit w:val="0"/>
                  <w:textInput>
                    <w:maxLength w:val="336"/>
                  </w:textInput>
                </w:ffData>
              </w:fldChar>
            </w:r>
            <w:bookmarkStart w:id="0" w:name="Temp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63ED7" w:rsidRPr="00C51672" w14:paraId="66F82598" w14:textId="77777777" w:rsidTr="00B51D20">
        <w:trPr>
          <w:trHeight w:val="533"/>
        </w:trPr>
        <w:tc>
          <w:tcPr>
            <w:tcW w:w="6232" w:type="dxa"/>
          </w:tcPr>
          <w:p w14:paraId="20C3197E" w14:textId="77777777" w:rsidR="00463ED7" w:rsidRDefault="00463ED7" w:rsidP="00B51D20">
            <w:pPr>
              <w:pStyle w:val="Cellbeskrivning"/>
            </w:pPr>
            <w:r w:rsidRPr="00463ED7">
              <w:t>Närmast anhörig, 1 (namn, adress och telefon)</w:t>
            </w:r>
          </w:p>
          <w:p w14:paraId="77B5BE7A" w14:textId="1310296E" w:rsidR="00463ED7" w:rsidRPr="009E7847" w:rsidRDefault="001760C4" w:rsidP="00BF515B">
            <w:pPr>
              <w:pStyle w:val="Textflt"/>
            </w:pPr>
            <w:r>
              <w:fldChar w:fldCharType="begin">
                <w:ffData>
                  <w:name w:val=""/>
                  <w:enabled/>
                  <w:calcOnExit w:val="0"/>
                  <w:textInput>
                    <w:maxLength w:val="6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8" w:type="dxa"/>
          </w:tcPr>
          <w:p w14:paraId="12594802" w14:textId="77777777" w:rsidR="00463ED7" w:rsidRDefault="00463ED7" w:rsidP="00B51D20">
            <w:pPr>
              <w:pStyle w:val="Cellbeskrivning"/>
            </w:pPr>
            <w:r>
              <w:t>Relation</w:t>
            </w:r>
          </w:p>
          <w:p w14:paraId="062C279B" w14:textId="6B196883" w:rsidR="00463ED7" w:rsidRPr="00BF515B" w:rsidRDefault="00123AD0" w:rsidP="00BF515B">
            <w:pPr>
              <w:pStyle w:val="Textflt"/>
            </w:pPr>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ED7" w:rsidRPr="00C51672" w14:paraId="0C7A8138" w14:textId="77777777" w:rsidTr="00463ED7">
        <w:trPr>
          <w:trHeight w:val="533"/>
        </w:trPr>
        <w:tc>
          <w:tcPr>
            <w:tcW w:w="6232" w:type="dxa"/>
          </w:tcPr>
          <w:p w14:paraId="7E9AEF79" w14:textId="6CEC22FE" w:rsidR="00463ED7" w:rsidRDefault="00463ED7" w:rsidP="00B51D20">
            <w:pPr>
              <w:pStyle w:val="Cellbeskrivning"/>
            </w:pPr>
            <w:r w:rsidRPr="00463ED7">
              <w:t xml:space="preserve">Närmast anhörig, </w:t>
            </w:r>
            <w:r>
              <w:t>2</w:t>
            </w:r>
            <w:r w:rsidRPr="00463ED7">
              <w:t xml:space="preserve"> (namn, adress och telefon)</w:t>
            </w:r>
          </w:p>
          <w:p w14:paraId="18E1EABF" w14:textId="5C3780CC" w:rsidR="00463ED7" w:rsidRPr="00BF515B" w:rsidRDefault="00FD4424" w:rsidP="00BF515B">
            <w:pPr>
              <w:pStyle w:val="Textflt"/>
            </w:pPr>
            <w:r>
              <w:fldChar w:fldCharType="begin">
                <w:ffData>
                  <w:name w:val=""/>
                  <w:enabled/>
                  <w:calcOnExit w:val="0"/>
                  <w:textInput>
                    <w:maxLength w:val="6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8" w:type="dxa"/>
          </w:tcPr>
          <w:p w14:paraId="2DF7698B" w14:textId="77777777" w:rsidR="00463ED7" w:rsidRDefault="00463ED7" w:rsidP="00B51D20">
            <w:pPr>
              <w:pStyle w:val="Cellbeskrivning"/>
            </w:pPr>
            <w:r>
              <w:t>Relation</w:t>
            </w:r>
          </w:p>
          <w:p w14:paraId="0798D044" w14:textId="4D5E328D" w:rsidR="00463ED7" w:rsidRPr="00BF515B" w:rsidRDefault="00BF515B" w:rsidP="00BF515B">
            <w:pPr>
              <w:pStyle w:val="Textflt"/>
            </w:pPr>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BBFD30" w14:textId="0F8028D0" w:rsidR="00AC5914" w:rsidRPr="00B7700E" w:rsidRDefault="00AC5914" w:rsidP="00463ED7">
      <w:pPr>
        <w:pStyle w:val="Rubrik4"/>
        <w:rPr>
          <w:sz w:val="24"/>
          <w:szCs w:val="24"/>
          <w:lang w:eastAsia="sv-SE"/>
        </w:rPr>
      </w:pPr>
      <w:r w:rsidRPr="00B7700E">
        <w:rPr>
          <w:sz w:val="24"/>
          <w:szCs w:val="24"/>
          <w:lang w:eastAsia="sv-SE"/>
        </w:rPr>
        <w:t>Kostnad för god man/förvaltare</w:t>
      </w:r>
    </w:p>
    <w:p w14:paraId="3DC35797" w14:textId="7A61457E" w:rsidR="000D0854" w:rsidRPr="00AC5914" w:rsidRDefault="00B7700E" w:rsidP="00AC5914">
      <w:pPr>
        <w:rPr>
          <w:lang w:eastAsia="sv-SE"/>
        </w:rPr>
      </w:pPr>
      <w:r>
        <w:rPr>
          <w:lang w:eastAsia="sv-SE"/>
        </w:rPr>
        <w:t>Den som får en god man/förvaltare</w:t>
      </w:r>
      <w:r w:rsidR="00503AAA">
        <w:rPr>
          <w:lang w:eastAsia="sv-SE"/>
        </w:rPr>
        <w:t xml:space="preserve"> betalar </w:t>
      </w:r>
      <w:r w:rsidR="00551787">
        <w:rPr>
          <w:lang w:eastAsia="sv-SE"/>
        </w:rPr>
        <w:t xml:space="preserve">ett </w:t>
      </w:r>
      <w:r w:rsidR="00503AAA">
        <w:rPr>
          <w:lang w:eastAsia="sv-SE"/>
        </w:rPr>
        <w:t>arvode</w:t>
      </w:r>
      <w:r w:rsidR="00551787">
        <w:rPr>
          <w:lang w:eastAsia="sv-SE"/>
        </w:rPr>
        <w:t xml:space="preserve"> 1 gång/år</w:t>
      </w:r>
      <w:r w:rsidR="00503AAA">
        <w:rPr>
          <w:lang w:eastAsia="sv-SE"/>
        </w:rPr>
        <w:t xml:space="preserve"> om </w:t>
      </w:r>
      <w:r>
        <w:rPr>
          <w:lang w:eastAsia="sv-SE"/>
        </w:rPr>
        <w:t xml:space="preserve">man har en </w:t>
      </w:r>
      <w:r w:rsidR="009D7415">
        <w:rPr>
          <w:lang w:eastAsia="sv-SE"/>
        </w:rPr>
        <w:t>brutto</w:t>
      </w:r>
      <w:r w:rsidR="00503AAA">
        <w:rPr>
          <w:lang w:eastAsia="sv-SE"/>
        </w:rPr>
        <w:t>årsinkomst</w:t>
      </w:r>
      <w:r>
        <w:rPr>
          <w:lang w:eastAsia="sv-SE"/>
        </w:rPr>
        <w:t xml:space="preserve"> som</w:t>
      </w:r>
      <w:r w:rsidR="00503AAA">
        <w:rPr>
          <w:lang w:eastAsia="sv-SE"/>
        </w:rPr>
        <w:t xml:space="preserve"> uppgår till 2.65 prisbasbelopp eller har </w:t>
      </w:r>
      <w:r w:rsidR="00551787">
        <w:rPr>
          <w:lang w:eastAsia="sv-SE"/>
        </w:rPr>
        <w:t>tillgångar</w:t>
      </w:r>
      <w:r w:rsidR="00503AAA">
        <w:rPr>
          <w:lang w:eastAsia="sv-SE"/>
        </w:rPr>
        <w:t xml:space="preserve"> som motsvarar 2 prisbasbelopp</w:t>
      </w:r>
      <w:r w:rsidR="00551787">
        <w:rPr>
          <w:lang w:eastAsia="sv-SE"/>
        </w:rPr>
        <w:t>.</w:t>
      </w:r>
      <w:r w:rsidR="00503AAA">
        <w:rPr>
          <w:lang w:eastAsia="sv-SE"/>
        </w:rPr>
        <w:t xml:space="preserve"> </w:t>
      </w:r>
      <w:r w:rsidR="00551787">
        <w:rPr>
          <w:lang w:eastAsia="sv-SE"/>
        </w:rPr>
        <w:t xml:space="preserve">I annat fall betalar Kommunen arvodet till god man/förvaltare. </w:t>
      </w:r>
    </w:p>
    <w:p w14:paraId="64F4F987" w14:textId="2F0EBB4C" w:rsidR="006F33A3" w:rsidRDefault="006F33A3" w:rsidP="00073913">
      <w:pPr>
        <w:pStyle w:val="Rubrik3"/>
      </w:pPr>
      <w:r>
        <w:t>Eventuellt förslag på god man/förvaltare</w:t>
      </w:r>
    </w:p>
    <w:tbl>
      <w:tblPr>
        <w:tblStyle w:val="Karlskronakommun"/>
        <w:tblW w:w="0" w:type="auto"/>
        <w:tblLook w:val="0600" w:firstRow="0" w:lastRow="0" w:firstColumn="0" w:lastColumn="0" w:noHBand="1" w:noVBand="1"/>
      </w:tblPr>
      <w:tblGrid>
        <w:gridCol w:w="4101"/>
        <w:gridCol w:w="4112"/>
      </w:tblGrid>
      <w:tr w:rsidR="006F33A3" w:rsidRPr="00C51672" w14:paraId="764A3165" w14:textId="77777777" w:rsidTr="00B51D20">
        <w:tc>
          <w:tcPr>
            <w:tcW w:w="4101" w:type="dxa"/>
          </w:tcPr>
          <w:p w14:paraId="2515A9CE" w14:textId="77777777" w:rsidR="006F33A3" w:rsidRPr="00C51672" w:rsidRDefault="006F33A3" w:rsidP="00B51D20">
            <w:pPr>
              <w:pStyle w:val="Cellbeskrivning"/>
            </w:pPr>
            <w:r w:rsidRPr="00C51672">
              <w:t>Förnamn</w:t>
            </w:r>
          </w:p>
          <w:p w14:paraId="4B1FFDAE" w14:textId="738D6979" w:rsidR="006F33A3" w:rsidRPr="00C51672" w:rsidRDefault="00FD6D86" w:rsidP="00B51D20">
            <w:pPr>
              <w:spacing w:line="276" w:lineRule="auto"/>
              <w:rPr>
                <w:rFonts w:ascii="Arial" w:hAnsi="Arial" w:cs="Arial"/>
                <w:sz w:val="24"/>
                <w:szCs w:val="24"/>
                <w:lang w:eastAsia="sv-SE"/>
              </w:rPr>
            </w:pPr>
            <w:r>
              <w:rPr>
                <w:rFonts w:ascii="Courier New" w:hAnsi="Courier New"/>
                <w:b/>
              </w:rPr>
              <w:fldChar w:fldCharType="begin">
                <w:ffData>
                  <w:name w:val=""/>
                  <w:enabled/>
                  <w:calcOnExit w:val="0"/>
                  <w:textInput>
                    <w:maxLength w:val="62"/>
                  </w:textInput>
                </w:ffData>
              </w:fldChar>
            </w:r>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rPr>
              <w:fldChar w:fldCharType="end"/>
            </w:r>
          </w:p>
        </w:tc>
        <w:tc>
          <w:tcPr>
            <w:tcW w:w="4112" w:type="dxa"/>
          </w:tcPr>
          <w:p w14:paraId="2553DEBE" w14:textId="77777777" w:rsidR="006F33A3" w:rsidRPr="00C51672" w:rsidRDefault="006F33A3" w:rsidP="00B51D20">
            <w:pPr>
              <w:pStyle w:val="Cellbeskrivning"/>
            </w:pPr>
            <w:r w:rsidRPr="00C51672">
              <w:t>Efternamn</w:t>
            </w:r>
          </w:p>
          <w:p w14:paraId="1D94F365" w14:textId="385DEB04" w:rsidR="006F33A3" w:rsidRPr="00C51672" w:rsidRDefault="00FD6D86" w:rsidP="00B51D20">
            <w:pPr>
              <w:spacing w:line="276" w:lineRule="auto"/>
              <w:rPr>
                <w:rFonts w:ascii="Arial" w:hAnsi="Arial" w:cs="Arial"/>
                <w:sz w:val="24"/>
                <w:szCs w:val="24"/>
                <w:lang w:eastAsia="sv-SE"/>
              </w:rPr>
            </w:pPr>
            <w:r>
              <w:rPr>
                <w:rFonts w:ascii="Courier New" w:hAnsi="Courier New"/>
                <w:b/>
              </w:rPr>
              <w:fldChar w:fldCharType="begin">
                <w:ffData>
                  <w:name w:val=""/>
                  <w:enabled/>
                  <w:calcOnExit w:val="0"/>
                  <w:textInput>
                    <w:maxLength w:val="62"/>
                  </w:textInput>
                </w:ffData>
              </w:fldChar>
            </w:r>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rPr>
              <w:fldChar w:fldCharType="end"/>
            </w:r>
          </w:p>
        </w:tc>
      </w:tr>
      <w:tr w:rsidR="006F33A3" w:rsidRPr="00C51672" w14:paraId="67791A8D" w14:textId="77777777" w:rsidTr="00B51D20">
        <w:tc>
          <w:tcPr>
            <w:tcW w:w="4101" w:type="dxa"/>
          </w:tcPr>
          <w:p w14:paraId="1755E961" w14:textId="77777777" w:rsidR="006F33A3" w:rsidRPr="00C51672" w:rsidRDefault="006F33A3" w:rsidP="00B51D20">
            <w:pPr>
              <w:pStyle w:val="Cellbeskrivning"/>
            </w:pPr>
            <w:r w:rsidRPr="00C51672">
              <w:t>Adress</w:t>
            </w:r>
          </w:p>
          <w:p w14:paraId="55E6E11D" w14:textId="3C15554D" w:rsidR="006F33A3" w:rsidRPr="00C51672" w:rsidRDefault="00AE46D9" w:rsidP="00B51D20">
            <w:pPr>
              <w:spacing w:line="276" w:lineRule="auto"/>
              <w:rPr>
                <w:rFonts w:ascii="Arial" w:hAnsi="Arial" w:cs="Arial"/>
                <w:sz w:val="24"/>
                <w:szCs w:val="24"/>
                <w:lang w:eastAsia="sv-SE"/>
              </w:rPr>
            </w:pPr>
            <w:r>
              <w:rPr>
                <w:rFonts w:ascii="Courier New" w:hAnsi="Courier New"/>
                <w:b/>
              </w:rPr>
              <w:fldChar w:fldCharType="begin">
                <w:ffData>
                  <w:name w:val=""/>
                  <w:enabled/>
                  <w:calcOnExit w:val="0"/>
                  <w:textInput>
                    <w:maxLength w:val="41"/>
                  </w:textInput>
                </w:ffData>
              </w:fldChar>
            </w:r>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noProof/>
              </w:rPr>
              <w:t> </w:t>
            </w:r>
            <w:r>
              <w:rPr>
                <w:rFonts w:ascii="Courier New" w:hAnsi="Courier New"/>
                <w:b/>
              </w:rPr>
              <w:fldChar w:fldCharType="end"/>
            </w:r>
          </w:p>
        </w:tc>
        <w:tc>
          <w:tcPr>
            <w:tcW w:w="4112" w:type="dxa"/>
          </w:tcPr>
          <w:p w14:paraId="1556FC31" w14:textId="77777777" w:rsidR="006F33A3" w:rsidRPr="00C51672" w:rsidRDefault="006F33A3" w:rsidP="00B51D20">
            <w:pPr>
              <w:pStyle w:val="Cellbeskrivning"/>
            </w:pPr>
            <w:r w:rsidRPr="00C51672">
              <w:t>Personnummer</w:t>
            </w:r>
          </w:p>
          <w:p w14:paraId="4515916F" w14:textId="4CD1EBFF" w:rsidR="006F33A3" w:rsidRPr="00F7224F" w:rsidRDefault="00B4691A" w:rsidP="00F7224F">
            <w:pPr>
              <w:pStyle w:val="Textflt"/>
            </w:pPr>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33A3" w:rsidRPr="00C51672" w14:paraId="2168F222" w14:textId="77777777" w:rsidTr="00B51D20">
        <w:tc>
          <w:tcPr>
            <w:tcW w:w="4101" w:type="dxa"/>
          </w:tcPr>
          <w:p w14:paraId="2BFC7B26" w14:textId="77777777" w:rsidR="006F33A3" w:rsidRPr="00C51672" w:rsidRDefault="006F33A3" w:rsidP="00B51D20">
            <w:pPr>
              <w:spacing w:line="276" w:lineRule="auto"/>
              <w:rPr>
                <w:rFonts w:ascii="Arial" w:hAnsi="Arial" w:cs="Arial"/>
                <w:sz w:val="18"/>
                <w:szCs w:val="16"/>
                <w:lang w:eastAsia="sv-SE"/>
              </w:rPr>
            </w:pPr>
            <w:r w:rsidRPr="00C51672">
              <w:rPr>
                <w:rFonts w:ascii="Arial" w:hAnsi="Arial" w:cs="Arial"/>
                <w:sz w:val="18"/>
                <w:szCs w:val="16"/>
                <w:lang w:eastAsia="sv-SE"/>
              </w:rPr>
              <w:t>Postnummer</w:t>
            </w:r>
          </w:p>
          <w:p w14:paraId="100D382D" w14:textId="24F93F93" w:rsidR="006F33A3" w:rsidRPr="00F7224F" w:rsidRDefault="00270C6B" w:rsidP="00F7224F">
            <w:pPr>
              <w:pStyle w:val="Textflt"/>
            </w:pPr>
            <w:r>
              <w:fldChar w:fldCharType="begin">
                <w:ffData>
                  <w:name w:val=""/>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2" w:type="dxa"/>
          </w:tcPr>
          <w:p w14:paraId="6630C1E1" w14:textId="77777777" w:rsidR="006F33A3" w:rsidRPr="00C51672" w:rsidRDefault="006F33A3" w:rsidP="00B51D20">
            <w:pPr>
              <w:pStyle w:val="Cellbeskrivning"/>
            </w:pPr>
            <w:r w:rsidRPr="00C51672">
              <w:t>Ort</w:t>
            </w:r>
          </w:p>
          <w:p w14:paraId="778AC308" w14:textId="5870B8BC" w:rsidR="006F33A3" w:rsidRPr="00F7224F" w:rsidRDefault="00A55D73" w:rsidP="00F7224F">
            <w:pPr>
              <w:pStyle w:val="Textflt"/>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33A3" w:rsidRPr="00C51672" w14:paraId="386656CB" w14:textId="77777777" w:rsidTr="00B51D20">
        <w:tc>
          <w:tcPr>
            <w:tcW w:w="4101" w:type="dxa"/>
          </w:tcPr>
          <w:p w14:paraId="55E5EDAE" w14:textId="77777777" w:rsidR="006F33A3" w:rsidRPr="00C51672" w:rsidRDefault="006F33A3" w:rsidP="00B51D20">
            <w:pPr>
              <w:pStyle w:val="Cellbeskrivning"/>
            </w:pPr>
            <w:r w:rsidRPr="00C51672">
              <w:t>E-post</w:t>
            </w:r>
          </w:p>
          <w:p w14:paraId="70DC163C" w14:textId="28F57ED8" w:rsidR="006F33A3" w:rsidRPr="00F7224F" w:rsidRDefault="001A2F27" w:rsidP="00F7224F">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2" w:type="dxa"/>
          </w:tcPr>
          <w:p w14:paraId="464DE1ED" w14:textId="77777777" w:rsidR="006F33A3" w:rsidRPr="00C51672" w:rsidRDefault="006F33A3" w:rsidP="00B51D20">
            <w:pPr>
              <w:pStyle w:val="Cellbeskrivning"/>
            </w:pPr>
            <w:r w:rsidRPr="00C51672">
              <w:t>Telefon</w:t>
            </w:r>
          </w:p>
          <w:p w14:paraId="34E10AC1" w14:textId="68218F0D" w:rsidR="006F33A3" w:rsidRPr="00F7224F" w:rsidRDefault="00F7224F" w:rsidP="00F7224F">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BA8071" w14:textId="00350DA3" w:rsidR="00CA6CF4" w:rsidRDefault="00CA6CF4" w:rsidP="00073913">
      <w:pPr>
        <w:pStyle w:val="Rubrik3"/>
      </w:pPr>
      <w:r>
        <w:lastRenderedPageBreak/>
        <w:t>Ansökan gjord av (om annan än ansökan avser)</w:t>
      </w:r>
    </w:p>
    <w:tbl>
      <w:tblPr>
        <w:tblStyle w:val="Karlskronakommun"/>
        <w:tblW w:w="0" w:type="auto"/>
        <w:tblLook w:val="0600" w:firstRow="0" w:lastRow="0" w:firstColumn="0" w:lastColumn="0" w:noHBand="1" w:noVBand="1"/>
      </w:tblPr>
      <w:tblGrid>
        <w:gridCol w:w="988"/>
        <w:gridCol w:w="3113"/>
        <w:gridCol w:w="4112"/>
      </w:tblGrid>
      <w:tr w:rsidR="00E60017" w:rsidRPr="00C51672" w14:paraId="0A661F5E" w14:textId="77777777" w:rsidTr="00203D5F">
        <w:tc>
          <w:tcPr>
            <w:tcW w:w="988" w:type="dxa"/>
          </w:tcPr>
          <w:p w14:paraId="26E721E4" w14:textId="77777777" w:rsidR="00E60017" w:rsidRDefault="00E60017" w:rsidP="00B51D20">
            <w:pPr>
              <w:pStyle w:val="Cellbeskrivning"/>
            </w:pPr>
            <w:r>
              <w:t>Anhörig</w:t>
            </w:r>
          </w:p>
          <w:p w14:paraId="1C1C15D6" w14:textId="6913D4B3" w:rsidR="00A65C19" w:rsidRPr="00C51672" w:rsidRDefault="0000760F" w:rsidP="006C58EB">
            <w:r w:rsidRPr="00C51672">
              <w:rPr>
                <w:rFonts w:ascii="Arial" w:hAnsi="Arial" w:cs="Arial"/>
                <w:sz w:val="18"/>
                <w:szCs w:val="18"/>
                <w:lang w:eastAsia="sv-SE"/>
              </w:rPr>
              <w:fldChar w:fldCharType="begin">
                <w:ffData>
                  <w:name w:val="Kryss65"/>
                  <w:enabled/>
                  <w:calcOnExit w:val="0"/>
                  <w:checkBox>
                    <w:size w:val="24"/>
                    <w:default w:val="0"/>
                  </w:checkBox>
                </w:ffData>
              </w:fldChar>
            </w:r>
            <w:r w:rsidRPr="00C51672">
              <w:rPr>
                <w:rFonts w:ascii="Arial" w:hAnsi="Arial" w:cs="Arial"/>
                <w:sz w:val="18"/>
                <w:szCs w:val="18"/>
                <w:lang w:eastAsia="sv-SE"/>
              </w:rPr>
              <w:instrText xml:space="preserve"> FORMCHECKBOX </w:instrText>
            </w:r>
            <w:r w:rsidR="00640062">
              <w:rPr>
                <w:rFonts w:ascii="Arial" w:hAnsi="Arial" w:cs="Arial"/>
                <w:sz w:val="18"/>
                <w:szCs w:val="18"/>
                <w:lang w:eastAsia="sv-SE"/>
              </w:rPr>
            </w:r>
            <w:r w:rsidR="00640062">
              <w:rPr>
                <w:rFonts w:ascii="Arial" w:hAnsi="Arial" w:cs="Arial"/>
                <w:sz w:val="18"/>
                <w:szCs w:val="18"/>
                <w:lang w:eastAsia="sv-SE"/>
              </w:rPr>
              <w:fldChar w:fldCharType="separate"/>
            </w:r>
            <w:r w:rsidRPr="00C51672">
              <w:rPr>
                <w:rFonts w:ascii="Arial" w:hAnsi="Arial" w:cs="Arial"/>
                <w:sz w:val="18"/>
                <w:szCs w:val="18"/>
                <w:lang w:eastAsia="sv-SE"/>
              </w:rPr>
              <w:fldChar w:fldCharType="end"/>
            </w:r>
          </w:p>
        </w:tc>
        <w:tc>
          <w:tcPr>
            <w:tcW w:w="3113" w:type="dxa"/>
          </w:tcPr>
          <w:p w14:paraId="59F48756" w14:textId="77777777" w:rsidR="00E60017" w:rsidRDefault="00E60017" w:rsidP="00B51D20">
            <w:pPr>
              <w:pStyle w:val="Cellbeskrivning"/>
            </w:pPr>
            <w:r>
              <w:t>Ange släktskap</w:t>
            </w:r>
          </w:p>
          <w:p w14:paraId="1123E81D" w14:textId="03E447D1" w:rsidR="00A65C19" w:rsidRPr="00203D5F" w:rsidRDefault="00872083" w:rsidP="00203D5F">
            <w:pPr>
              <w:pStyle w:val="Textflt"/>
            </w:pPr>
            <w:r w:rsidRPr="00770974">
              <w:fldChar w:fldCharType="begin">
                <w:ffData>
                  <w:name w:val=""/>
                  <w:enabled/>
                  <w:calcOnExit w:val="0"/>
                  <w:textInput>
                    <w:maxLength w:val="83"/>
                  </w:textInput>
                </w:ffData>
              </w:fldChar>
            </w:r>
            <w:r w:rsidRPr="00770974">
              <w:instrText xml:space="preserve"> FORMTEXT </w:instrText>
            </w:r>
            <w:r w:rsidRPr="00770974">
              <w:fldChar w:fldCharType="separate"/>
            </w:r>
            <w:r w:rsidRPr="00770974">
              <w:t> </w:t>
            </w:r>
            <w:r w:rsidRPr="00770974">
              <w:t> </w:t>
            </w:r>
            <w:r w:rsidRPr="00770974">
              <w:t> </w:t>
            </w:r>
            <w:r w:rsidRPr="00770974">
              <w:t> </w:t>
            </w:r>
            <w:r w:rsidRPr="00770974">
              <w:t> </w:t>
            </w:r>
            <w:r w:rsidRPr="00770974">
              <w:fldChar w:fldCharType="end"/>
            </w:r>
          </w:p>
        </w:tc>
        <w:tc>
          <w:tcPr>
            <w:tcW w:w="4112" w:type="dxa"/>
          </w:tcPr>
          <w:p w14:paraId="717717F9" w14:textId="77777777" w:rsidR="00E60017" w:rsidRDefault="006C58EB" w:rsidP="00B51D20">
            <w:pPr>
              <w:pStyle w:val="Cellbeskrivning"/>
            </w:pPr>
            <w:r w:rsidRPr="006C58EB">
              <w:t>Behjälplig med ansökan, underskrift</w:t>
            </w:r>
          </w:p>
          <w:p w14:paraId="298C675D" w14:textId="2889B4AE" w:rsidR="006C58EB" w:rsidRPr="00203D5F" w:rsidRDefault="00203D5F" w:rsidP="00203D5F">
            <w:pPr>
              <w:pStyle w:val="Textflt"/>
            </w:pPr>
            <w:r w:rsidRPr="00770974">
              <w:fldChar w:fldCharType="begin">
                <w:ffData>
                  <w:name w:val=""/>
                  <w:enabled/>
                  <w:calcOnExit w:val="0"/>
                  <w:textInput>
                    <w:maxLength w:val="83"/>
                  </w:textInput>
                </w:ffData>
              </w:fldChar>
            </w:r>
            <w:r w:rsidRPr="00770974">
              <w:instrText xml:space="preserve"> FORMTEXT </w:instrText>
            </w:r>
            <w:r w:rsidRPr="00770974">
              <w:fldChar w:fldCharType="separate"/>
            </w:r>
            <w:r w:rsidRPr="00770974">
              <w:t> </w:t>
            </w:r>
            <w:r w:rsidRPr="00770974">
              <w:t> </w:t>
            </w:r>
            <w:r w:rsidRPr="00770974">
              <w:t> </w:t>
            </w:r>
            <w:r w:rsidRPr="00770974">
              <w:t> </w:t>
            </w:r>
            <w:r w:rsidRPr="00770974">
              <w:t> </w:t>
            </w:r>
            <w:r w:rsidRPr="00770974">
              <w:fldChar w:fldCharType="end"/>
            </w:r>
          </w:p>
        </w:tc>
      </w:tr>
      <w:tr w:rsidR="00CA6CF4" w:rsidRPr="00C51672" w14:paraId="29426436" w14:textId="77777777" w:rsidTr="00B51D20">
        <w:tc>
          <w:tcPr>
            <w:tcW w:w="4101" w:type="dxa"/>
            <w:gridSpan w:val="2"/>
          </w:tcPr>
          <w:p w14:paraId="3FDE48F7" w14:textId="77777777" w:rsidR="00CA6CF4" w:rsidRPr="00C51672" w:rsidRDefault="00CA6CF4" w:rsidP="00B51D20">
            <w:pPr>
              <w:pStyle w:val="Cellbeskrivning"/>
            </w:pPr>
            <w:r w:rsidRPr="00C51672">
              <w:t>Förnamn</w:t>
            </w:r>
          </w:p>
          <w:p w14:paraId="4DA2045F" w14:textId="2D706CCD" w:rsidR="00CA6CF4" w:rsidRPr="00203D5F" w:rsidRDefault="00DA2E0F" w:rsidP="00203D5F">
            <w:pPr>
              <w:pStyle w:val="Textflt"/>
            </w:pPr>
            <w:r>
              <w:fldChar w:fldCharType="begin">
                <w:ffData>
                  <w:name w:val=""/>
                  <w:enabled/>
                  <w:calcOnExit w:val="0"/>
                  <w:textInput>
                    <w:maxLength w:val="6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2" w:type="dxa"/>
          </w:tcPr>
          <w:p w14:paraId="5B8E85C7" w14:textId="77777777" w:rsidR="00CA6CF4" w:rsidRPr="00C51672" w:rsidRDefault="00CA6CF4" w:rsidP="00B51D20">
            <w:pPr>
              <w:pStyle w:val="Cellbeskrivning"/>
            </w:pPr>
            <w:r w:rsidRPr="00C51672">
              <w:t>Efternamn</w:t>
            </w:r>
          </w:p>
          <w:p w14:paraId="05AF1843" w14:textId="5EF213DC" w:rsidR="00CA6CF4" w:rsidRPr="00203D5F" w:rsidRDefault="00DA2E0F" w:rsidP="00203D5F">
            <w:pPr>
              <w:pStyle w:val="Textflt"/>
            </w:pPr>
            <w:r>
              <w:fldChar w:fldCharType="begin">
                <w:ffData>
                  <w:name w:val=""/>
                  <w:enabled/>
                  <w:calcOnExit w:val="0"/>
                  <w:textInput>
                    <w:maxLength w:val="6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6CF4" w:rsidRPr="00C51672" w14:paraId="6A23EC69" w14:textId="77777777" w:rsidTr="00B51D20">
        <w:tc>
          <w:tcPr>
            <w:tcW w:w="4101" w:type="dxa"/>
            <w:gridSpan w:val="2"/>
          </w:tcPr>
          <w:p w14:paraId="730B22FD" w14:textId="77777777" w:rsidR="00CA6CF4" w:rsidRPr="00C51672" w:rsidRDefault="00CA6CF4" w:rsidP="00B51D20">
            <w:pPr>
              <w:pStyle w:val="Cellbeskrivning"/>
            </w:pPr>
            <w:r w:rsidRPr="00C51672">
              <w:t>Adress</w:t>
            </w:r>
          </w:p>
          <w:p w14:paraId="0D4A26AB" w14:textId="103ADACC" w:rsidR="00CA6CF4" w:rsidRPr="00203D5F" w:rsidRDefault="00DA2E0F" w:rsidP="00203D5F">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2" w:type="dxa"/>
          </w:tcPr>
          <w:p w14:paraId="70BA312E" w14:textId="77777777" w:rsidR="00CA6CF4" w:rsidRPr="00C51672" w:rsidRDefault="00CA6CF4" w:rsidP="00B51D20">
            <w:pPr>
              <w:pStyle w:val="Cellbeskrivning"/>
            </w:pPr>
            <w:r w:rsidRPr="00C51672">
              <w:t>Personnummer</w:t>
            </w:r>
          </w:p>
          <w:p w14:paraId="31FDA15B" w14:textId="48607304" w:rsidR="00CA6CF4" w:rsidRPr="00203D5F" w:rsidRDefault="00DA2E0F" w:rsidP="00203D5F">
            <w:pPr>
              <w:pStyle w:val="Textflt"/>
            </w:pPr>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6CF4" w:rsidRPr="00C51672" w14:paraId="52E295AA" w14:textId="77777777" w:rsidTr="00B51D20">
        <w:tc>
          <w:tcPr>
            <w:tcW w:w="4101" w:type="dxa"/>
            <w:gridSpan w:val="2"/>
          </w:tcPr>
          <w:p w14:paraId="7F315580" w14:textId="77777777" w:rsidR="00CA6CF4" w:rsidRPr="00C51672" w:rsidRDefault="00CA6CF4" w:rsidP="00B51D20">
            <w:pPr>
              <w:spacing w:line="276" w:lineRule="auto"/>
              <w:rPr>
                <w:rFonts w:ascii="Arial" w:hAnsi="Arial" w:cs="Arial"/>
                <w:sz w:val="18"/>
                <w:szCs w:val="16"/>
                <w:lang w:eastAsia="sv-SE"/>
              </w:rPr>
            </w:pPr>
            <w:r w:rsidRPr="00C51672">
              <w:rPr>
                <w:rFonts w:ascii="Arial" w:hAnsi="Arial" w:cs="Arial"/>
                <w:sz w:val="18"/>
                <w:szCs w:val="16"/>
                <w:lang w:eastAsia="sv-SE"/>
              </w:rPr>
              <w:t>Postnummer</w:t>
            </w:r>
          </w:p>
          <w:p w14:paraId="22AA1C24" w14:textId="62552AE1" w:rsidR="00CA6CF4" w:rsidRPr="00203D5F" w:rsidRDefault="00DA2E0F" w:rsidP="00203D5F">
            <w:pPr>
              <w:pStyle w:val="Textflt"/>
            </w:pPr>
            <w:r>
              <w:fldChar w:fldCharType="begin">
                <w:ffData>
                  <w:name w:val=""/>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2" w:type="dxa"/>
          </w:tcPr>
          <w:p w14:paraId="730668AB" w14:textId="77777777" w:rsidR="00CA6CF4" w:rsidRPr="00C51672" w:rsidRDefault="00CA6CF4" w:rsidP="00B51D20">
            <w:pPr>
              <w:pStyle w:val="Cellbeskrivning"/>
            </w:pPr>
            <w:r w:rsidRPr="00C51672">
              <w:t>Ort</w:t>
            </w:r>
          </w:p>
          <w:p w14:paraId="57EA4EEC" w14:textId="3E6D6FA9" w:rsidR="00CA6CF4" w:rsidRPr="00203D5F" w:rsidRDefault="00DA2E0F" w:rsidP="00203D5F">
            <w:pPr>
              <w:pStyle w:val="Textflt"/>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6CF4" w:rsidRPr="00C51672" w14:paraId="111F3411" w14:textId="77777777" w:rsidTr="00B51D20">
        <w:tc>
          <w:tcPr>
            <w:tcW w:w="4101" w:type="dxa"/>
            <w:gridSpan w:val="2"/>
          </w:tcPr>
          <w:p w14:paraId="5994841B" w14:textId="77777777" w:rsidR="00CA6CF4" w:rsidRPr="00C51672" w:rsidRDefault="00CA6CF4" w:rsidP="00B51D20">
            <w:pPr>
              <w:pStyle w:val="Cellbeskrivning"/>
            </w:pPr>
            <w:r w:rsidRPr="00C51672">
              <w:t>E-post</w:t>
            </w:r>
          </w:p>
          <w:p w14:paraId="319CE87C" w14:textId="7D2CA5BA" w:rsidR="00CA6CF4" w:rsidRPr="00203D5F" w:rsidRDefault="00DA2E0F" w:rsidP="00203D5F">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2" w:type="dxa"/>
          </w:tcPr>
          <w:p w14:paraId="6B8FAD5E" w14:textId="77777777" w:rsidR="00CA6CF4" w:rsidRPr="00C51672" w:rsidRDefault="00CA6CF4" w:rsidP="00B51D20">
            <w:pPr>
              <w:pStyle w:val="Cellbeskrivning"/>
            </w:pPr>
            <w:r w:rsidRPr="00C51672">
              <w:t>Telefon</w:t>
            </w:r>
          </w:p>
          <w:p w14:paraId="01FAE491" w14:textId="0C61FC30" w:rsidR="00CA6CF4" w:rsidRPr="00203D5F" w:rsidRDefault="00DA2E0F" w:rsidP="00203D5F">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59A778" w14:textId="25633B70" w:rsidR="00D422AB" w:rsidRDefault="00D75676" w:rsidP="00D422AB">
      <w:pPr>
        <w:pStyle w:val="Rubrik2"/>
      </w:pPr>
      <w:r>
        <w:t>Namnteckning</w:t>
      </w:r>
    </w:p>
    <w:tbl>
      <w:tblPr>
        <w:tblStyle w:val="Karlskronakommun"/>
        <w:tblW w:w="0" w:type="auto"/>
        <w:tblInd w:w="-5" w:type="dxa"/>
        <w:tblLook w:val="0600" w:firstRow="0" w:lastRow="0" w:firstColumn="0" w:lastColumn="0" w:noHBand="1" w:noVBand="1"/>
      </w:tblPr>
      <w:tblGrid>
        <w:gridCol w:w="4101"/>
        <w:gridCol w:w="4112"/>
      </w:tblGrid>
      <w:tr w:rsidR="00D75676" w:rsidRPr="00C51672" w14:paraId="7481521E" w14:textId="77777777" w:rsidTr="00395B6D">
        <w:tc>
          <w:tcPr>
            <w:tcW w:w="8213" w:type="dxa"/>
            <w:gridSpan w:val="2"/>
          </w:tcPr>
          <w:p w14:paraId="39FF269D" w14:textId="77777777" w:rsidR="00D75676" w:rsidRPr="00C51672" w:rsidRDefault="00D75676" w:rsidP="00B51D20">
            <w:pPr>
              <w:spacing w:line="276" w:lineRule="auto"/>
              <w:rPr>
                <w:rFonts w:ascii="Arial" w:hAnsi="Arial" w:cs="Arial"/>
                <w:sz w:val="18"/>
                <w:szCs w:val="16"/>
                <w:lang w:eastAsia="sv-SE"/>
              </w:rPr>
            </w:pPr>
            <w:r>
              <w:rPr>
                <w:rFonts w:ascii="Arial" w:hAnsi="Arial" w:cs="Arial"/>
                <w:sz w:val="18"/>
                <w:szCs w:val="16"/>
                <w:lang w:eastAsia="sv-SE"/>
              </w:rPr>
              <w:t>Ort och datum</w:t>
            </w:r>
          </w:p>
          <w:p w14:paraId="35F43425" w14:textId="36FBFF42" w:rsidR="00D75676" w:rsidRPr="009829B8" w:rsidRDefault="009829B8" w:rsidP="009829B8">
            <w:pPr>
              <w:pStyle w:val="Textflt"/>
            </w:pPr>
            <w:r>
              <w:fldChar w:fldCharType="begin">
                <w:ffData>
                  <w:name w:val=""/>
                  <w:enabled/>
                  <w:calcOnExit w:val="0"/>
                  <w:textInput>
                    <w:maxLength w:val="8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5676" w:rsidRPr="00C51672" w14:paraId="20F083A0" w14:textId="77777777" w:rsidTr="00D75676">
        <w:tc>
          <w:tcPr>
            <w:tcW w:w="4101" w:type="dxa"/>
          </w:tcPr>
          <w:p w14:paraId="20385192" w14:textId="2D05C635" w:rsidR="00D75676" w:rsidRDefault="00417154" w:rsidP="00B51D20">
            <w:pPr>
              <w:pStyle w:val="Cellbeskrivning"/>
            </w:pPr>
            <w:r>
              <w:t>Namnteckning, sökande</w:t>
            </w:r>
          </w:p>
          <w:p w14:paraId="5191A41D" w14:textId="77777777" w:rsidR="00A44ECF" w:rsidRPr="00C51672" w:rsidRDefault="00A44ECF" w:rsidP="00B51D20">
            <w:pPr>
              <w:pStyle w:val="Cellbeskrivning"/>
            </w:pPr>
          </w:p>
          <w:p w14:paraId="2B9E0D81" w14:textId="77777777" w:rsidR="00D75676" w:rsidRPr="00C51672" w:rsidRDefault="00D75676" w:rsidP="00B51D20">
            <w:pPr>
              <w:spacing w:line="276" w:lineRule="auto"/>
              <w:rPr>
                <w:rFonts w:ascii="Arial" w:hAnsi="Arial" w:cs="Arial"/>
                <w:sz w:val="24"/>
                <w:szCs w:val="24"/>
                <w:lang w:eastAsia="sv-SE"/>
              </w:rPr>
            </w:pPr>
          </w:p>
        </w:tc>
        <w:tc>
          <w:tcPr>
            <w:tcW w:w="4112" w:type="dxa"/>
          </w:tcPr>
          <w:p w14:paraId="6978E1EE" w14:textId="5967B65C" w:rsidR="00D75676" w:rsidRPr="00C51672" w:rsidRDefault="00417154" w:rsidP="00B51D20">
            <w:pPr>
              <w:pStyle w:val="Cellbeskrivning"/>
            </w:pPr>
            <w:r>
              <w:t>Namnförtydligande</w:t>
            </w:r>
          </w:p>
          <w:p w14:paraId="5D806005" w14:textId="7DC66269" w:rsidR="00D75676" w:rsidRPr="00C840B4" w:rsidRDefault="00C840B4" w:rsidP="00C840B4">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CEC067" w14:textId="77777777" w:rsidR="00C840B4" w:rsidRDefault="00C840B4" w:rsidP="00C840B4">
      <w:pPr>
        <w:pStyle w:val="Rubrik2"/>
        <w:rPr>
          <w:lang w:eastAsia="sv-SE"/>
        </w:rPr>
      </w:pPr>
      <w:r>
        <w:rPr>
          <w:lang w:eastAsia="sv-SE"/>
        </w:rPr>
        <w:t>OBS! Till ansökan ska bifogas:</w:t>
      </w:r>
    </w:p>
    <w:p w14:paraId="13B7F148" w14:textId="77777777" w:rsidR="00C840B4" w:rsidRDefault="00C840B4" w:rsidP="00551FFA">
      <w:pPr>
        <w:pStyle w:val="Liststycke"/>
        <w:numPr>
          <w:ilvl w:val="0"/>
          <w:numId w:val="10"/>
        </w:numPr>
        <w:rPr>
          <w:lang w:eastAsia="sv-SE"/>
        </w:rPr>
      </w:pPr>
      <w:r>
        <w:rPr>
          <w:lang w:eastAsia="sv-SE"/>
        </w:rPr>
        <w:t>Läkarintyg</w:t>
      </w:r>
    </w:p>
    <w:p w14:paraId="6E4680F9" w14:textId="51A9122D" w:rsidR="00C840B4" w:rsidRDefault="00C840B4" w:rsidP="00551FFA">
      <w:pPr>
        <w:pStyle w:val="Liststycke"/>
        <w:numPr>
          <w:ilvl w:val="0"/>
          <w:numId w:val="10"/>
        </w:numPr>
        <w:rPr>
          <w:lang w:eastAsia="sv-SE"/>
        </w:rPr>
      </w:pPr>
      <w:r>
        <w:rPr>
          <w:lang w:eastAsia="sv-SE"/>
        </w:rPr>
        <w:t>Eventuell social utredning (skriven av biståndshandläggare, kurator eller annan)</w:t>
      </w:r>
    </w:p>
    <w:p w14:paraId="1022BD0D" w14:textId="548786AD" w:rsidR="00E423D6" w:rsidRDefault="00552BF1" w:rsidP="00C840B4">
      <w:pPr>
        <w:pStyle w:val="Rubrik2"/>
      </w:pPr>
      <w:r w:rsidRPr="00552BF1">
        <w:t>Skicka a</w:t>
      </w:r>
      <w:r w:rsidR="0057558C" w:rsidRPr="00552BF1">
        <w:t xml:space="preserve">nsökan </w:t>
      </w:r>
      <w:r w:rsidRPr="00552BF1">
        <w:t>till</w:t>
      </w:r>
    </w:p>
    <w:p w14:paraId="39136E53" w14:textId="429E8A47" w:rsidR="00EE0D71" w:rsidRDefault="00EE0D71" w:rsidP="00EE0D71">
      <w:r w:rsidRPr="00EE0D71">
        <w:t>Blekinge Tingsrätt</w:t>
      </w:r>
      <w:r>
        <w:br/>
      </w:r>
      <w:r w:rsidRPr="00EE0D71">
        <w:t>Box 319</w:t>
      </w:r>
      <w:r>
        <w:br/>
      </w:r>
      <w:r w:rsidRPr="00EE0D71">
        <w:t>371 25 Karlskrona</w:t>
      </w:r>
    </w:p>
    <w:p w14:paraId="0C7730C0" w14:textId="2AF6D8F4" w:rsidR="002519FB" w:rsidRDefault="002519FB" w:rsidP="00C840B4">
      <w:pPr>
        <w:pStyle w:val="Rubrik2"/>
      </w:pPr>
      <w:r>
        <w:t>Nedanstående handling ska bi</w:t>
      </w:r>
      <w:r w:rsidR="007122B4">
        <w:t>f</w:t>
      </w:r>
      <w:r>
        <w:t xml:space="preserve">ogas ansökan: </w:t>
      </w:r>
    </w:p>
    <w:p w14:paraId="38D0AB5D" w14:textId="4BAAF07B" w:rsidR="002519FB" w:rsidRDefault="002519FB" w:rsidP="00A0777A">
      <w:pPr>
        <w:pStyle w:val="Liststycke"/>
        <w:numPr>
          <w:ilvl w:val="0"/>
          <w:numId w:val="9"/>
        </w:numPr>
      </w:pPr>
      <w:r>
        <w:t xml:space="preserve">Läkarintyg enligt </w:t>
      </w:r>
      <w:r w:rsidR="00F0170F">
        <w:t>Socialstyrelsen</w:t>
      </w:r>
      <w:r>
        <w:t xml:space="preserve"> från primärvård, slutenvård eller psykiatrin som styrker behovet av god man eller förvaltare.</w:t>
      </w:r>
    </w:p>
    <w:p w14:paraId="2CC5540F" w14:textId="1E5CF80C" w:rsidR="002519FB" w:rsidRDefault="002519FB" w:rsidP="007C73DB">
      <w:pPr>
        <w:pStyle w:val="Rubrik3"/>
      </w:pPr>
      <w:r>
        <w:t>Förordnandet kan omfattas av bevaka rätt, förvalta egendom och sörja för person:</w:t>
      </w:r>
    </w:p>
    <w:p w14:paraId="2AA82652" w14:textId="705CAC37" w:rsidR="002519FB" w:rsidRDefault="002519FB" w:rsidP="002519FB">
      <w:r w:rsidRPr="002519FB">
        <w:rPr>
          <w:b/>
          <w:bCs/>
        </w:rPr>
        <w:t>Bevaka rätt</w:t>
      </w:r>
      <w:r>
        <w:t xml:space="preserve"> innebär att gode mannen bevakar huvudmannens rätt i generell betydelse, till exempel ansöker om kontaktperson, bostadsbidrag, anmäler hyresförändring, överklagar beslut med mera.</w:t>
      </w:r>
    </w:p>
    <w:p w14:paraId="297E4B52" w14:textId="513122A3" w:rsidR="002519FB" w:rsidRDefault="002519FB" w:rsidP="002519FB">
      <w:r w:rsidRPr="002519FB">
        <w:rPr>
          <w:b/>
          <w:bCs/>
        </w:rPr>
        <w:t>Förvalta egendom</w:t>
      </w:r>
      <w:r>
        <w:t xml:space="preserve"> innebär att gode mannen sköter huvudmannens ekonomi, betalar räkningar, lämnar fickpengar, förvaltar kapital, värdehandlingar, fastigheter med mera, tillser att huvudmannens egendom är tillfredställande försäkrad och så vidare.</w:t>
      </w:r>
    </w:p>
    <w:p w14:paraId="6FBF48AF" w14:textId="067C4339" w:rsidR="002519FB" w:rsidRDefault="002519FB" w:rsidP="002519FB">
      <w:r w:rsidRPr="002519FB">
        <w:rPr>
          <w:b/>
          <w:bCs/>
        </w:rPr>
        <w:t>Sörja för person</w:t>
      </w:r>
      <w:r>
        <w:t xml:space="preserve"> brukar även kallas för personlig omvårdnad. Det innebär att gode mannen ska tillse att huvudmannen får den vård och omsorg han behöver och har rätt till. Det kan till exempel avse att påtala behov av fler hemtjänsttimmar, daglig sysselsättning, ansöka om färdtjänst, vara behjälplig vid större inköp som möbler med mera.</w:t>
      </w:r>
    </w:p>
    <w:p w14:paraId="572B9105" w14:textId="2DDD37C2" w:rsidR="002519FB" w:rsidRDefault="002519FB" w:rsidP="002519FB">
      <w:r w:rsidRPr="002519FB">
        <w:rPr>
          <w:b/>
          <w:bCs/>
        </w:rPr>
        <w:t>God man</w:t>
      </w:r>
      <w:r>
        <w:t xml:space="preserve"> kan även förordnas för att tillvarata huvudmannens intressen i en speciell rättshandling, till exempel bevaka rätt i dödsbo, företräda huvudmannen vid uppsägning, försäljning/avyttring av bostad, ansöka om skuldsanering med mera.</w:t>
      </w:r>
    </w:p>
    <w:p w14:paraId="0FF19CBD" w14:textId="77777777" w:rsidR="00DC180E" w:rsidRDefault="00DC180E" w:rsidP="00DC180E">
      <w:pPr>
        <w:pStyle w:val="Rubrik3"/>
        <w:rPr>
          <w:lang w:eastAsia="sv-SE"/>
        </w:rPr>
      </w:pPr>
      <w:r w:rsidRPr="00E423D6">
        <w:rPr>
          <w:lang w:eastAsia="sv-SE"/>
        </w:rPr>
        <w:lastRenderedPageBreak/>
        <w:t>Hantering av personuppgifter</w:t>
      </w:r>
    </w:p>
    <w:p w14:paraId="1AB0E944" w14:textId="21726290" w:rsidR="00DC180E" w:rsidRPr="00EE0D71" w:rsidRDefault="00DC180E" w:rsidP="002519FB">
      <w:pPr>
        <w:rPr>
          <w:lang w:eastAsia="sv-SE"/>
        </w:rPr>
      </w:pPr>
      <w:r w:rsidRPr="00E423D6">
        <w:rPr>
          <w:lang w:eastAsia="sv-SE"/>
        </w:rPr>
        <w:t>Kommunen blir personuppgiftsansvarig för personuppgifterna först när den ifyllda blanketten tagits emot av kommunen. Uppgifterna kommer att behandlas enligt dataskyddsförordningen (GDPR). För mer information om hur personuppgifterna behandlas i ditt ärende hänvisas till kommunens hemsida.</w:t>
      </w:r>
    </w:p>
    <w:sectPr w:rsidR="00DC180E" w:rsidRPr="00EE0D71" w:rsidSect="00F039F0">
      <w:headerReference w:type="even" r:id="rId11"/>
      <w:headerReference w:type="default" r:id="rId12"/>
      <w:footerReference w:type="default" r:id="rId13"/>
      <w:headerReference w:type="first" r:id="rId14"/>
      <w:footerReference w:type="first" r:id="rId15"/>
      <w:pgSz w:w="11909" w:h="16834" w:code="9"/>
      <w:pgMar w:top="1985" w:right="2268" w:bottom="1985" w:left="1418"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AC6F4" w14:textId="77777777" w:rsidR="00305CA9" w:rsidRPr="00782350" w:rsidRDefault="00305CA9" w:rsidP="00782350">
      <w:pPr>
        <w:pStyle w:val="Rubrik3"/>
        <w:spacing w:before="0"/>
        <w:rPr>
          <w:rFonts w:ascii="Times New Roman" w:eastAsia="Times New Roman" w:hAnsi="Times New Roman"/>
          <w:bCs w:val="0"/>
        </w:rPr>
      </w:pPr>
      <w:r>
        <w:separator/>
      </w:r>
    </w:p>
  </w:endnote>
  <w:endnote w:type="continuationSeparator" w:id="0">
    <w:p w14:paraId="21303209" w14:textId="77777777" w:rsidR="00305CA9" w:rsidRPr="00782350" w:rsidRDefault="00305CA9" w:rsidP="00782350">
      <w:pPr>
        <w:pStyle w:val="Rubrik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4C5D" w14:textId="77777777" w:rsidR="00956810" w:rsidRDefault="00956810" w:rsidP="00625C6B">
    <w:pPr>
      <w:pStyle w:val="Sidfot"/>
      <w:jc w:val="center"/>
    </w:pPr>
  </w:p>
  <w:tbl>
    <w:tblPr>
      <w:tblStyle w:val="Tabellrutnt"/>
      <w:tblW w:w="10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dressinformation"/>
    </w:tblPr>
    <w:tblGrid>
      <w:gridCol w:w="3404"/>
      <w:gridCol w:w="3404"/>
      <w:gridCol w:w="3404"/>
    </w:tblGrid>
    <w:tr w:rsidR="00956810" w14:paraId="5B7C8CAF" w14:textId="77777777" w:rsidTr="00625C6B">
      <w:trPr>
        <w:tblHeader/>
      </w:trPr>
      <w:tc>
        <w:tcPr>
          <w:tcW w:w="3404" w:type="dxa"/>
          <w:tcMar>
            <w:top w:w="170" w:type="dxa"/>
          </w:tcMar>
        </w:tcPr>
        <w:p w14:paraId="372D43FB" w14:textId="77777777" w:rsidR="00956810" w:rsidRDefault="00956810" w:rsidP="00625C6B">
          <w:pPr>
            <w:pStyle w:val="Sidfot"/>
          </w:pPr>
        </w:p>
      </w:tc>
      <w:tc>
        <w:tcPr>
          <w:tcW w:w="3404" w:type="dxa"/>
          <w:tcMar>
            <w:top w:w="170" w:type="dxa"/>
          </w:tcMar>
        </w:tcPr>
        <w:p w14:paraId="5E95D6DD" w14:textId="77777777" w:rsidR="00956810" w:rsidRDefault="00956810" w:rsidP="00625C6B">
          <w:pPr>
            <w:pStyle w:val="Sidfot"/>
            <w:jc w:val="center"/>
          </w:pPr>
          <w:r>
            <w:fldChar w:fldCharType="begin"/>
          </w:r>
          <w:r>
            <w:instrText xml:space="preserve"> PAGE   \* MERGEFORMAT </w:instrText>
          </w:r>
          <w:r>
            <w:fldChar w:fldCharType="separate"/>
          </w:r>
          <w:r w:rsidR="00AE26DB">
            <w:rPr>
              <w:noProof/>
            </w:rPr>
            <w:t>2</w:t>
          </w:r>
          <w:r>
            <w:fldChar w:fldCharType="end"/>
          </w:r>
          <w:r>
            <w:t xml:space="preserve"> (</w:t>
          </w:r>
          <w:r w:rsidR="00640062">
            <w:fldChar w:fldCharType="begin"/>
          </w:r>
          <w:r w:rsidR="00640062">
            <w:instrText xml:space="preserve"> NUMPAGES   \* MERGEFORMAT </w:instrText>
          </w:r>
          <w:r w:rsidR="00640062">
            <w:fldChar w:fldCharType="separate"/>
          </w:r>
          <w:r w:rsidR="00AE26DB">
            <w:rPr>
              <w:noProof/>
            </w:rPr>
            <w:t>2</w:t>
          </w:r>
          <w:r w:rsidR="00640062">
            <w:rPr>
              <w:noProof/>
            </w:rPr>
            <w:fldChar w:fldCharType="end"/>
          </w:r>
          <w:r>
            <w:t>)</w:t>
          </w:r>
        </w:p>
      </w:tc>
      <w:tc>
        <w:tcPr>
          <w:tcW w:w="3404" w:type="dxa"/>
          <w:tcMar>
            <w:top w:w="170" w:type="dxa"/>
          </w:tcMar>
        </w:tcPr>
        <w:p w14:paraId="3560BE98" w14:textId="77777777" w:rsidR="00956810" w:rsidRDefault="00956810" w:rsidP="00625C6B">
          <w:pPr>
            <w:pStyle w:val="Sidfot"/>
          </w:pPr>
        </w:p>
      </w:tc>
    </w:tr>
  </w:tbl>
  <w:p w14:paraId="542DE9A5" w14:textId="77777777" w:rsidR="00956810" w:rsidRPr="00625C6B" w:rsidRDefault="00956810" w:rsidP="00625C6B">
    <w:pPr>
      <w:pStyle w:val="Sidfot"/>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arlskronakommun1"/>
      <w:tblW w:w="10213" w:type="dxa"/>
      <w:tblInd w:w="-579" w:type="dxa"/>
      <w:tblCellMar>
        <w:top w:w="0" w:type="dxa"/>
        <w:bottom w:w="0" w:type="dxa"/>
        <w:right w:w="0" w:type="dxa"/>
      </w:tblCellMar>
      <w:tblLook w:val="04A0" w:firstRow="1" w:lastRow="0" w:firstColumn="1" w:lastColumn="0" w:noHBand="0" w:noVBand="1"/>
      <w:tblCaption w:val="Förvaltning"/>
    </w:tblPr>
    <w:tblGrid>
      <w:gridCol w:w="10213"/>
    </w:tblGrid>
    <w:tr w:rsidR="00956810" w14:paraId="67263982" w14:textId="77777777" w:rsidTr="00FF2978">
      <w:trPr>
        <w:cnfStyle w:val="100000000000" w:firstRow="1" w:lastRow="0" w:firstColumn="0" w:lastColumn="0" w:oddVBand="0" w:evenVBand="0" w:oddHBand="0" w:evenHBand="0" w:firstRowFirstColumn="0" w:firstRowLastColumn="0" w:lastRowFirstColumn="0" w:lastRowLastColumn="0"/>
        <w:trHeight w:val="238"/>
        <w:tblHeader/>
      </w:trPr>
      <w:tc>
        <w:tcPr>
          <w:tcW w:w="10213" w:type="dxa"/>
          <w:tcBorders>
            <w:top w:val="nil"/>
            <w:left w:val="nil"/>
            <w:bottom w:val="nil"/>
            <w:right w:val="nil"/>
          </w:tcBorders>
        </w:tcPr>
        <w:p w14:paraId="6907B135" w14:textId="295DE59A" w:rsidR="00956810" w:rsidRPr="00352365" w:rsidRDefault="003758DD" w:rsidP="000C14DD">
          <w:pPr>
            <w:spacing w:line="240" w:lineRule="auto"/>
            <w:rPr>
              <w:sz w:val="18"/>
              <w:szCs w:val="18"/>
            </w:rPr>
          </w:pPr>
          <w:r>
            <w:rPr>
              <w:sz w:val="18"/>
              <w:szCs w:val="18"/>
            </w:rPr>
            <w:t>Överförmyndarnämnden</w:t>
          </w:r>
        </w:p>
      </w:tc>
    </w:tr>
  </w:tbl>
  <w:p w14:paraId="407928B6" w14:textId="77777777" w:rsidR="00956810" w:rsidRPr="000C14DD" w:rsidRDefault="00956810" w:rsidP="000C14DD">
    <w:pPr>
      <w:spacing w:after="0" w:line="240" w:lineRule="auto"/>
      <w:rPr>
        <w:sz w:val="2"/>
        <w:szCs w:val="10"/>
      </w:rPr>
    </w:pPr>
  </w:p>
  <w:tbl>
    <w:tblPr>
      <w:tblStyle w:val="Tabellrutnt"/>
      <w:tblW w:w="10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0" w:type="dxa"/>
      </w:tblCellMar>
      <w:tblLook w:val="04A0" w:firstRow="1" w:lastRow="0" w:firstColumn="1" w:lastColumn="0" w:noHBand="0" w:noVBand="1"/>
      <w:tblCaption w:val="Adressinformation"/>
    </w:tblPr>
    <w:tblGrid>
      <w:gridCol w:w="2452"/>
      <w:gridCol w:w="2786"/>
      <w:gridCol w:w="1708"/>
      <w:gridCol w:w="3266"/>
    </w:tblGrid>
    <w:tr w:rsidR="004E40C2" w14:paraId="704CE305" w14:textId="77777777" w:rsidTr="00A44491">
      <w:trPr>
        <w:tblHeader/>
      </w:trPr>
      <w:tc>
        <w:tcPr>
          <w:tcW w:w="2452" w:type="dxa"/>
          <w:tcBorders>
            <w:top w:val="single" w:sz="4" w:space="0" w:color="auto"/>
          </w:tcBorders>
          <w:tcMar>
            <w:top w:w="170" w:type="dxa"/>
          </w:tcMar>
        </w:tcPr>
        <w:p w14:paraId="4C67882A" w14:textId="77777777" w:rsidR="004E40C2" w:rsidRDefault="004E40C2" w:rsidP="004E40C2">
          <w:pPr>
            <w:pStyle w:val="Sidfot"/>
          </w:pPr>
          <w:r>
            <w:t>Postadress</w:t>
          </w:r>
        </w:p>
      </w:tc>
      <w:tc>
        <w:tcPr>
          <w:tcW w:w="2786" w:type="dxa"/>
          <w:tcBorders>
            <w:top w:val="single" w:sz="4" w:space="0" w:color="auto"/>
          </w:tcBorders>
          <w:tcMar>
            <w:top w:w="170" w:type="dxa"/>
          </w:tcMar>
        </w:tcPr>
        <w:p w14:paraId="3ADF8082" w14:textId="77777777" w:rsidR="004E40C2" w:rsidRDefault="004E40C2" w:rsidP="004E40C2">
          <w:pPr>
            <w:pStyle w:val="Sidfot"/>
          </w:pPr>
          <w:r>
            <w:t>Besöksadress</w:t>
          </w:r>
        </w:p>
      </w:tc>
      <w:tc>
        <w:tcPr>
          <w:tcW w:w="1708" w:type="dxa"/>
          <w:tcBorders>
            <w:top w:val="single" w:sz="4" w:space="0" w:color="auto"/>
          </w:tcBorders>
          <w:tcMar>
            <w:top w:w="170" w:type="dxa"/>
          </w:tcMar>
        </w:tcPr>
        <w:p w14:paraId="2B51DF7B" w14:textId="77777777" w:rsidR="004E40C2" w:rsidRDefault="004E40C2" w:rsidP="004E40C2">
          <w:pPr>
            <w:pStyle w:val="Sidfot"/>
          </w:pPr>
          <w:r>
            <w:t>Telefon</w:t>
          </w:r>
        </w:p>
      </w:tc>
      <w:tc>
        <w:tcPr>
          <w:tcW w:w="3266" w:type="dxa"/>
          <w:tcBorders>
            <w:top w:val="single" w:sz="4" w:space="0" w:color="auto"/>
          </w:tcBorders>
          <w:tcMar>
            <w:top w:w="170" w:type="dxa"/>
          </w:tcMar>
        </w:tcPr>
        <w:p w14:paraId="7EF74CDE" w14:textId="77777777" w:rsidR="004E40C2" w:rsidRDefault="004E40C2" w:rsidP="004E40C2">
          <w:pPr>
            <w:pStyle w:val="Sidfot"/>
          </w:pPr>
          <w:r>
            <w:t>E-post</w:t>
          </w:r>
        </w:p>
      </w:tc>
    </w:tr>
    <w:tr w:rsidR="004E40C2" w14:paraId="2EB61B51" w14:textId="77777777" w:rsidTr="00A44491">
      <w:trPr>
        <w:tblHeader/>
      </w:trPr>
      <w:tc>
        <w:tcPr>
          <w:tcW w:w="2452" w:type="dxa"/>
        </w:tcPr>
        <w:p w14:paraId="50AE391E" w14:textId="77777777" w:rsidR="004E40C2" w:rsidRDefault="004E40C2" w:rsidP="004E40C2">
          <w:pPr>
            <w:pStyle w:val="Sidfot"/>
          </w:pPr>
          <w:r>
            <w:t>Överförmyndarnämnden</w:t>
          </w:r>
        </w:p>
      </w:tc>
      <w:tc>
        <w:tcPr>
          <w:tcW w:w="2786" w:type="dxa"/>
        </w:tcPr>
        <w:p w14:paraId="46D208F1" w14:textId="77777777" w:rsidR="004E40C2" w:rsidRDefault="004E40C2" w:rsidP="004E40C2">
          <w:pPr>
            <w:pStyle w:val="Sidfot"/>
          </w:pPr>
          <w:r>
            <w:t>Östra Köpmansgatan 1 A</w:t>
          </w:r>
        </w:p>
      </w:tc>
      <w:tc>
        <w:tcPr>
          <w:tcW w:w="1708" w:type="dxa"/>
        </w:tcPr>
        <w:p w14:paraId="02ADE59D" w14:textId="77777777" w:rsidR="004E40C2" w:rsidRDefault="004E40C2" w:rsidP="004E40C2">
          <w:pPr>
            <w:pStyle w:val="Sidfot"/>
          </w:pPr>
          <w:r>
            <w:t>0455 30 44 12</w:t>
          </w:r>
        </w:p>
      </w:tc>
      <w:tc>
        <w:tcPr>
          <w:tcW w:w="3266" w:type="dxa"/>
        </w:tcPr>
        <w:p w14:paraId="644E6644" w14:textId="77777777" w:rsidR="004E40C2" w:rsidRDefault="004E40C2" w:rsidP="004E40C2">
          <w:pPr>
            <w:pStyle w:val="Sidfot"/>
          </w:pPr>
          <w:r w:rsidRPr="00145794">
            <w:t>overformyndarnamnden@karlskrona.se</w:t>
          </w:r>
        </w:p>
      </w:tc>
    </w:tr>
    <w:tr w:rsidR="004E40C2" w14:paraId="391AB395" w14:textId="77777777" w:rsidTr="00A44491">
      <w:trPr>
        <w:tblHeader/>
      </w:trPr>
      <w:tc>
        <w:tcPr>
          <w:tcW w:w="2452" w:type="dxa"/>
        </w:tcPr>
        <w:p w14:paraId="1B42D063" w14:textId="77777777" w:rsidR="004E40C2" w:rsidRDefault="004E40C2" w:rsidP="004E40C2">
          <w:pPr>
            <w:pStyle w:val="Sidfot"/>
          </w:pPr>
          <w:r>
            <w:t>371 83 Karlskrona</w:t>
          </w:r>
        </w:p>
      </w:tc>
      <w:tc>
        <w:tcPr>
          <w:tcW w:w="2786" w:type="dxa"/>
        </w:tcPr>
        <w:p w14:paraId="6D413742" w14:textId="77777777" w:rsidR="004E40C2" w:rsidRDefault="004E40C2" w:rsidP="004E40C2">
          <w:pPr>
            <w:pStyle w:val="Sidfot"/>
          </w:pPr>
          <w:r>
            <w:t>371 83 Karlskrona</w:t>
          </w:r>
        </w:p>
      </w:tc>
      <w:tc>
        <w:tcPr>
          <w:tcW w:w="1708" w:type="dxa"/>
        </w:tcPr>
        <w:p w14:paraId="79F1E23F" w14:textId="77777777" w:rsidR="004E40C2" w:rsidRDefault="004E40C2" w:rsidP="004E40C2">
          <w:pPr>
            <w:pStyle w:val="Sidfot"/>
          </w:pPr>
        </w:p>
      </w:tc>
      <w:tc>
        <w:tcPr>
          <w:tcW w:w="3266" w:type="dxa"/>
        </w:tcPr>
        <w:p w14:paraId="4F819414" w14:textId="77777777" w:rsidR="004E40C2" w:rsidRPr="00145794" w:rsidRDefault="004E40C2" w:rsidP="004E40C2">
          <w:pPr>
            <w:pStyle w:val="Sidfot"/>
          </w:pPr>
        </w:p>
      </w:tc>
    </w:tr>
  </w:tbl>
  <w:p w14:paraId="7B182B41" w14:textId="77777777" w:rsidR="00956810" w:rsidRPr="00A633C1" w:rsidRDefault="00956810" w:rsidP="00045ABE">
    <w:pPr>
      <w:pStyle w:val="Doldr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0F538" w14:textId="77777777" w:rsidR="00305CA9" w:rsidRPr="00782350" w:rsidRDefault="00305CA9" w:rsidP="00782350">
      <w:pPr>
        <w:pStyle w:val="Rubrik3"/>
        <w:spacing w:before="0"/>
        <w:rPr>
          <w:rFonts w:ascii="Times New Roman" w:eastAsia="Times New Roman" w:hAnsi="Times New Roman"/>
          <w:bCs w:val="0"/>
        </w:rPr>
      </w:pPr>
      <w:r>
        <w:separator/>
      </w:r>
    </w:p>
  </w:footnote>
  <w:footnote w:type="continuationSeparator" w:id="0">
    <w:p w14:paraId="1BCA160E" w14:textId="77777777" w:rsidR="00305CA9" w:rsidRPr="00782350" w:rsidRDefault="00305CA9" w:rsidP="00782350">
      <w:pPr>
        <w:pStyle w:val="Rubrik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FE06" w14:textId="5F6D51BD" w:rsidR="00BD305F" w:rsidRDefault="00BD305F">
    <w:pPr>
      <w:pStyle w:val="Sidhuvud"/>
    </w:pPr>
    <w:r>
      <w:rPr>
        <w:noProof/>
      </w:rPr>
      <mc:AlternateContent>
        <mc:Choice Requires="wps">
          <w:drawing>
            <wp:anchor distT="0" distB="0" distL="0" distR="0" simplePos="0" relativeHeight="251659264" behindDoc="0" locked="0" layoutInCell="1" allowOverlap="1" wp14:anchorId="7FE5A662" wp14:editId="36239BE5">
              <wp:simplePos x="635" y="635"/>
              <wp:positionH relativeFrom="page">
                <wp:align>right</wp:align>
              </wp:positionH>
              <wp:positionV relativeFrom="page">
                <wp:align>top</wp:align>
              </wp:positionV>
              <wp:extent cx="1212215" cy="361315"/>
              <wp:effectExtent l="0" t="0" r="0" b="635"/>
              <wp:wrapNone/>
              <wp:docPr id="828554405" name="Textruta 2"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2215" cy="361315"/>
                      </a:xfrm>
                      <a:prstGeom prst="rect">
                        <a:avLst/>
                      </a:prstGeom>
                      <a:noFill/>
                      <a:ln>
                        <a:noFill/>
                      </a:ln>
                    </wps:spPr>
                    <wps:txbx>
                      <w:txbxContent>
                        <w:p w14:paraId="7160DDB7" w14:textId="2C26A773" w:rsidR="00BD305F" w:rsidRPr="00BD305F" w:rsidRDefault="00BD305F" w:rsidP="00BD305F">
                          <w:pPr>
                            <w:spacing w:after="0"/>
                            <w:rPr>
                              <w:rFonts w:ascii="Calibri" w:eastAsia="Calibri" w:hAnsi="Calibri" w:cs="Calibri"/>
                              <w:noProof/>
                              <w:color w:val="000000"/>
                              <w:szCs w:val="20"/>
                            </w:rPr>
                          </w:pPr>
                          <w:r w:rsidRPr="00BD305F">
                            <w:rPr>
                              <w:rFonts w:ascii="Calibri" w:eastAsia="Calibri" w:hAnsi="Calibri" w:cs="Calibri"/>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E5A662" id="_x0000_t202" coordsize="21600,21600" o:spt="202" path="m,l,21600r21600,l21600,xe">
              <v:stroke joinstyle="miter"/>
              <v:path gradientshapeok="t" o:connecttype="rect"/>
            </v:shapetype>
            <v:shape id="Textruta 2" o:spid="_x0000_s1026" type="#_x0000_t202" alt="Intern information" style="position:absolute;margin-left:44.25pt;margin-top:0;width:95.4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" filled="f" stroked="f">
              <v:fill o:detectmouseclick="t"/>
              <v:textbox style="mso-fit-shape-to-text:t" inset="0,15pt,20pt,0">
                <w:txbxContent>
                  <w:p w14:paraId="7160DDB7" w14:textId="2C26A773" w:rsidR="00BD305F" w:rsidRPr="00BD305F" w:rsidRDefault="00BD305F" w:rsidP="00BD305F">
                    <w:pPr>
                      <w:spacing w:after="0"/>
                      <w:rPr>
                        <w:rFonts w:ascii="Calibri" w:eastAsia="Calibri" w:hAnsi="Calibri" w:cs="Calibri"/>
                        <w:noProof/>
                        <w:color w:val="000000"/>
                        <w:szCs w:val="20"/>
                      </w:rPr>
                    </w:pPr>
                    <w:r w:rsidRPr="00BD305F">
                      <w:rPr>
                        <w:rFonts w:ascii="Calibri" w:eastAsia="Calibri" w:hAnsi="Calibri" w:cs="Calibri"/>
                        <w:noProof/>
                        <w:color w:val="000000"/>
                        <w:szCs w:val="20"/>
                      </w:rPr>
                      <w:t>Intern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666D" w14:textId="6CA2CED1" w:rsidR="00956810" w:rsidRPr="00BE473A" w:rsidRDefault="00BD305F" w:rsidP="00AE26DB">
    <w:pPr>
      <w:pStyle w:val="Sidhuvud"/>
      <w:ind w:left="-567"/>
    </w:pPr>
    <w:r>
      <w:rPr>
        <w:noProof/>
        <w:lang w:eastAsia="sv-SE"/>
      </w:rPr>
      <mc:AlternateContent>
        <mc:Choice Requires="wps">
          <w:drawing>
            <wp:anchor distT="0" distB="0" distL="0" distR="0" simplePos="0" relativeHeight="251660288" behindDoc="0" locked="0" layoutInCell="1" allowOverlap="1" wp14:anchorId="3CE51698" wp14:editId="153C846A">
              <wp:simplePos x="635" y="635"/>
              <wp:positionH relativeFrom="page">
                <wp:align>right</wp:align>
              </wp:positionH>
              <wp:positionV relativeFrom="page">
                <wp:align>top</wp:align>
              </wp:positionV>
              <wp:extent cx="1212215" cy="361315"/>
              <wp:effectExtent l="0" t="0" r="0" b="635"/>
              <wp:wrapNone/>
              <wp:docPr id="344750217" name="Textruta 3"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2215" cy="361315"/>
                      </a:xfrm>
                      <a:prstGeom prst="rect">
                        <a:avLst/>
                      </a:prstGeom>
                      <a:noFill/>
                      <a:ln>
                        <a:noFill/>
                      </a:ln>
                    </wps:spPr>
                    <wps:txbx>
                      <w:txbxContent>
                        <w:p w14:paraId="17B8E6B1" w14:textId="2B76CC80" w:rsidR="00BD305F" w:rsidRPr="00BD305F" w:rsidRDefault="00BD305F" w:rsidP="00BD305F">
                          <w:pPr>
                            <w:spacing w:after="0"/>
                            <w:rPr>
                              <w:rFonts w:ascii="Calibri" w:eastAsia="Calibri" w:hAnsi="Calibri" w:cs="Calibri"/>
                              <w:noProof/>
                              <w:color w:val="000000"/>
                              <w:szCs w:val="20"/>
                            </w:rPr>
                          </w:pPr>
                          <w:r w:rsidRPr="00BD305F">
                            <w:rPr>
                              <w:rFonts w:ascii="Calibri" w:eastAsia="Calibri" w:hAnsi="Calibri" w:cs="Calibri"/>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E51698" id="_x0000_t202" coordsize="21600,21600" o:spt="202" path="m,l,21600r21600,l21600,xe">
              <v:stroke joinstyle="miter"/>
              <v:path gradientshapeok="t" o:connecttype="rect"/>
            </v:shapetype>
            <v:shape id="Textruta 3" o:spid="_x0000_s1027" type="#_x0000_t202" alt="Intern information" style="position:absolute;left:0;text-align:left;margin-left:44.25pt;margin-top:0;width:95.45pt;height:28.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" filled="f" stroked="f">
              <v:fill o:detectmouseclick="t"/>
              <v:textbox style="mso-fit-shape-to-text:t" inset="0,15pt,20pt,0">
                <w:txbxContent>
                  <w:p w14:paraId="17B8E6B1" w14:textId="2B76CC80" w:rsidR="00BD305F" w:rsidRPr="00BD305F" w:rsidRDefault="00BD305F" w:rsidP="00BD305F">
                    <w:pPr>
                      <w:spacing w:after="0"/>
                      <w:rPr>
                        <w:rFonts w:ascii="Calibri" w:eastAsia="Calibri" w:hAnsi="Calibri" w:cs="Calibri"/>
                        <w:noProof/>
                        <w:color w:val="000000"/>
                        <w:szCs w:val="20"/>
                      </w:rPr>
                    </w:pPr>
                    <w:r w:rsidRPr="00BD305F">
                      <w:rPr>
                        <w:rFonts w:ascii="Calibri" w:eastAsia="Calibri" w:hAnsi="Calibri" w:cs="Calibri"/>
                        <w:noProof/>
                        <w:color w:val="000000"/>
                        <w:szCs w:val="20"/>
                      </w:rPr>
                      <w:t>Intern information</w:t>
                    </w:r>
                  </w:p>
                </w:txbxContent>
              </v:textbox>
              <w10:wrap anchorx="page" anchory="page"/>
            </v:shape>
          </w:pict>
        </mc:Fallback>
      </mc:AlternateContent>
    </w:r>
    <w:r w:rsidR="00956810">
      <w:rPr>
        <w:noProof/>
        <w:lang w:eastAsia="sv-SE"/>
      </w:rPr>
      <w:drawing>
        <wp:inline distT="0" distB="0" distL="0" distR="0" wp14:anchorId="512CEFFE" wp14:editId="43FFBBEA">
          <wp:extent cx="1859280" cy="470535"/>
          <wp:effectExtent l="0" t="0" r="7620" b="5715"/>
          <wp:docPr id="3" name="Bildobjekt 3"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EEF85" w14:textId="07FACCCF" w:rsidR="00956810" w:rsidRPr="00222E17" w:rsidRDefault="00BD305F" w:rsidP="00625C6B">
    <w:pPr>
      <w:pStyle w:val="Doldrad"/>
      <w:ind w:left="-567"/>
    </w:pPr>
    <w:r>
      <w:rPr>
        <w:noProof/>
        <w:lang w:eastAsia="sv-SE"/>
      </w:rPr>
      <mc:AlternateContent>
        <mc:Choice Requires="wps">
          <w:drawing>
            <wp:anchor distT="0" distB="0" distL="0" distR="0" simplePos="0" relativeHeight="251658240" behindDoc="0" locked="0" layoutInCell="1" allowOverlap="1" wp14:anchorId="3B8FDF9D" wp14:editId="1E855F90">
              <wp:simplePos x="904875" y="361950"/>
              <wp:positionH relativeFrom="page">
                <wp:align>right</wp:align>
              </wp:positionH>
              <wp:positionV relativeFrom="page">
                <wp:align>top</wp:align>
              </wp:positionV>
              <wp:extent cx="1212215" cy="361315"/>
              <wp:effectExtent l="0" t="0" r="0" b="635"/>
              <wp:wrapNone/>
              <wp:docPr id="398896932" name="Textruta 1"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2215" cy="361315"/>
                      </a:xfrm>
                      <a:prstGeom prst="rect">
                        <a:avLst/>
                      </a:prstGeom>
                      <a:noFill/>
                      <a:ln>
                        <a:noFill/>
                      </a:ln>
                    </wps:spPr>
                    <wps:txbx>
                      <w:txbxContent>
                        <w:p w14:paraId="26404896" w14:textId="0B2D5ED0" w:rsidR="00BD305F" w:rsidRPr="00BD305F" w:rsidRDefault="00BD305F" w:rsidP="00BD305F">
                          <w:pPr>
                            <w:spacing w:after="0"/>
                            <w:rPr>
                              <w:rFonts w:ascii="Calibri" w:eastAsia="Calibri" w:hAnsi="Calibri" w:cs="Calibri"/>
                              <w:noProof/>
                              <w:color w:val="000000"/>
                              <w:szCs w:val="20"/>
                            </w:rPr>
                          </w:pPr>
                          <w:r w:rsidRPr="00BD305F">
                            <w:rPr>
                              <w:rFonts w:ascii="Calibri" w:eastAsia="Calibri" w:hAnsi="Calibri" w:cs="Calibri"/>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8FDF9D" id="_x0000_t202" coordsize="21600,21600" o:spt="202" path="m,l,21600r21600,l21600,xe">
              <v:stroke joinstyle="miter"/>
              <v:path gradientshapeok="t" o:connecttype="rect"/>
            </v:shapetype>
            <v:shape id="Textruta 1" o:spid="_x0000_s1028" type="#_x0000_t202" alt="Intern information" style="position:absolute;left:0;text-align:left;margin-left:44.25pt;margin-top:0;width:95.4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" filled="f" stroked="f">
              <v:fill o:detectmouseclick="t"/>
              <v:textbox style="mso-fit-shape-to-text:t" inset="0,15pt,20pt,0">
                <w:txbxContent>
                  <w:p w14:paraId="26404896" w14:textId="0B2D5ED0" w:rsidR="00BD305F" w:rsidRPr="00BD305F" w:rsidRDefault="00BD305F" w:rsidP="00BD305F">
                    <w:pPr>
                      <w:spacing w:after="0"/>
                      <w:rPr>
                        <w:rFonts w:ascii="Calibri" w:eastAsia="Calibri" w:hAnsi="Calibri" w:cs="Calibri"/>
                        <w:noProof/>
                        <w:color w:val="000000"/>
                        <w:szCs w:val="20"/>
                      </w:rPr>
                    </w:pPr>
                    <w:r w:rsidRPr="00BD305F">
                      <w:rPr>
                        <w:rFonts w:ascii="Calibri" w:eastAsia="Calibri" w:hAnsi="Calibri" w:cs="Calibri"/>
                        <w:noProof/>
                        <w:color w:val="000000"/>
                        <w:szCs w:val="20"/>
                      </w:rPr>
                      <w:t>Intern information</w:t>
                    </w:r>
                  </w:p>
                </w:txbxContent>
              </v:textbox>
              <w10:wrap anchorx="page" anchory="page"/>
            </v:shape>
          </w:pict>
        </mc:Fallback>
      </mc:AlternateContent>
    </w:r>
    <w:r w:rsidR="00956810">
      <w:rPr>
        <w:noProof/>
        <w:lang w:eastAsia="sv-SE"/>
      </w:rPr>
      <w:drawing>
        <wp:inline distT="0" distB="0" distL="0" distR="0" wp14:anchorId="44D8D547" wp14:editId="4D7AD364">
          <wp:extent cx="1859280" cy="470535"/>
          <wp:effectExtent l="0" t="0" r="7620" b="5715"/>
          <wp:docPr id="6" name="Bildobjekt 6"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C7650C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EB0B09"/>
    <w:multiLevelType w:val="multilevel"/>
    <w:tmpl w:val="FA620B02"/>
    <w:numStyleLink w:val="CompanyList"/>
  </w:abstractNum>
  <w:abstractNum w:abstractNumId="2"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color w:val="auto"/>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 w15:restartNumberingAfterBreak="0">
    <w:nsid w:val="37A73800"/>
    <w:multiLevelType w:val="hybridMultilevel"/>
    <w:tmpl w:val="41444D82"/>
    <w:lvl w:ilvl="0" w:tplc="C4E63D86">
      <w:start w:val="1"/>
      <w:numFmt w:val="decimal"/>
      <w:lvlText w:val="%1."/>
      <w:lvlJc w:val="left"/>
      <w:pPr>
        <w:ind w:left="397" w:hanging="397"/>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9646E5"/>
    <w:multiLevelType w:val="multilevel"/>
    <w:tmpl w:val="FA620B02"/>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5" w15:restartNumberingAfterBreak="0">
    <w:nsid w:val="405F3F3C"/>
    <w:multiLevelType w:val="hybridMultilevel"/>
    <w:tmpl w:val="83D89A94"/>
    <w:lvl w:ilvl="0" w:tplc="041D0001">
      <w:start w:val="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BB46BF"/>
    <w:multiLevelType w:val="hybridMultilevel"/>
    <w:tmpl w:val="05804398"/>
    <w:lvl w:ilvl="0" w:tplc="041D0001">
      <w:start w:val="2"/>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DB2F50"/>
    <w:multiLevelType w:val="hybridMultilevel"/>
    <w:tmpl w:val="B1D279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38C3015"/>
    <w:multiLevelType w:val="hybridMultilevel"/>
    <w:tmpl w:val="B7D27E06"/>
    <w:lvl w:ilvl="0" w:tplc="C4E63D86">
      <w:start w:val="1"/>
      <w:numFmt w:val="decimal"/>
      <w:lvlText w:val="%1."/>
      <w:lvlJc w:val="left"/>
      <w:pPr>
        <w:ind w:left="397" w:hanging="397"/>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num w:numId="1" w16cid:durableId="1966957622">
    <w:abstractNumId w:val="9"/>
  </w:num>
  <w:num w:numId="2" w16cid:durableId="1373263941">
    <w:abstractNumId w:val="2"/>
  </w:num>
  <w:num w:numId="3" w16cid:durableId="1862468919">
    <w:abstractNumId w:val="0"/>
  </w:num>
  <w:num w:numId="4" w16cid:durableId="1782138812">
    <w:abstractNumId w:val="8"/>
  </w:num>
  <w:num w:numId="5" w16cid:durableId="1846045318">
    <w:abstractNumId w:val="7"/>
  </w:num>
  <w:num w:numId="6" w16cid:durableId="1588268197">
    <w:abstractNumId w:val="3"/>
  </w:num>
  <w:num w:numId="7" w16cid:durableId="1032921156">
    <w:abstractNumId w:val="6"/>
  </w:num>
  <w:num w:numId="8" w16cid:durableId="325137518">
    <w:abstractNumId w:val="1"/>
  </w:num>
  <w:num w:numId="9" w16cid:durableId="234778462">
    <w:abstractNumId w:val="5"/>
  </w:num>
  <w:num w:numId="10" w16cid:durableId="189524018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v"/>
    <w:docVar w:name="DVarLogotypeName" w:val="EU-flagga"/>
  </w:docVars>
  <w:rsids>
    <w:rsidRoot w:val="00C51672"/>
    <w:rsid w:val="0000082E"/>
    <w:rsid w:val="00000D68"/>
    <w:rsid w:val="00001DAA"/>
    <w:rsid w:val="000042F3"/>
    <w:rsid w:val="000050A6"/>
    <w:rsid w:val="000060E3"/>
    <w:rsid w:val="0000760F"/>
    <w:rsid w:val="00007962"/>
    <w:rsid w:val="0001084E"/>
    <w:rsid w:val="00013600"/>
    <w:rsid w:val="00013823"/>
    <w:rsid w:val="00014500"/>
    <w:rsid w:val="00014BF3"/>
    <w:rsid w:val="00016417"/>
    <w:rsid w:val="000164EA"/>
    <w:rsid w:val="000168CF"/>
    <w:rsid w:val="00016D0D"/>
    <w:rsid w:val="00017BB0"/>
    <w:rsid w:val="00021378"/>
    <w:rsid w:val="00022A0B"/>
    <w:rsid w:val="00022CEE"/>
    <w:rsid w:val="00023E1B"/>
    <w:rsid w:val="00024698"/>
    <w:rsid w:val="00027547"/>
    <w:rsid w:val="000277C7"/>
    <w:rsid w:val="00027C58"/>
    <w:rsid w:val="00027EA7"/>
    <w:rsid w:val="000304E3"/>
    <w:rsid w:val="000324BE"/>
    <w:rsid w:val="0003288E"/>
    <w:rsid w:val="000331EC"/>
    <w:rsid w:val="00034E35"/>
    <w:rsid w:val="000353E9"/>
    <w:rsid w:val="00035B77"/>
    <w:rsid w:val="000365B4"/>
    <w:rsid w:val="00040301"/>
    <w:rsid w:val="0004227E"/>
    <w:rsid w:val="000431A2"/>
    <w:rsid w:val="00043529"/>
    <w:rsid w:val="00043593"/>
    <w:rsid w:val="00043B99"/>
    <w:rsid w:val="000440AD"/>
    <w:rsid w:val="000450D0"/>
    <w:rsid w:val="00045ABE"/>
    <w:rsid w:val="00046C2C"/>
    <w:rsid w:val="00046D5B"/>
    <w:rsid w:val="0005141F"/>
    <w:rsid w:val="0005155F"/>
    <w:rsid w:val="00052224"/>
    <w:rsid w:val="0005281D"/>
    <w:rsid w:val="000551B1"/>
    <w:rsid w:val="00055633"/>
    <w:rsid w:val="00055A4D"/>
    <w:rsid w:val="00057CCB"/>
    <w:rsid w:val="000606CA"/>
    <w:rsid w:val="00061D41"/>
    <w:rsid w:val="00061E6F"/>
    <w:rsid w:val="00062706"/>
    <w:rsid w:val="000631CC"/>
    <w:rsid w:val="000642F2"/>
    <w:rsid w:val="00064625"/>
    <w:rsid w:val="00065DEF"/>
    <w:rsid w:val="00066654"/>
    <w:rsid w:val="00067759"/>
    <w:rsid w:val="0007138D"/>
    <w:rsid w:val="00072430"/>
    <w:rsid w:val="000738F0"/>
    <w:rsid w:val="00073913"/>
    <w:rsid w:val="00073CD2"/>
    <w:rsid w:val="00073CF2"/>
    <w:rsid w:val="00075F2D"/>
    <w:rsid w:val="000778B9"/>
    <w:rsid w:val="000823EA"/>
    <w:rsid w:val="00083E6E"/>
    <w:rsid w:val="00085840"/>
    <w:rsid w:val="00085AAB"/>
    <w:rsid w:val="000913E9"/>
    <w:rsid w:val="00092CB8"/>
    <w:rsid w:val="000937FD"/>
    <w:rsid w:val="00093F9E"/>
    <w:rsid w:val="00094077"/>
    <w:rsid w:val="000940DB"/>
    <w:rsid w:val="000A1D95"/>
    <w:rsid w:val="000A1F6C"/>
    <w:rsid w:val="000A38BA"/>
    <w:rsid w:val="000A459E"/>
    <w:rsid w:val="000A5678"/>
    <w:rsid w:val="000A6429"/>
    <w:rsid w:val="000A6B9A"/>
    <w:rsid w:val="000B0D5E"/>
    <w:rsid w:val="000B1CC9"/>
    <w:rsid w:val="000B240E"/>
    <w:rsid w:val="000B3049"/>
    <w:rsid w:val="000B3F24"/>
    <w:rsid w:val="000B44E1"/>
    <w:rsid w:val="000B5B49"/>
    <w:rsid w:val="000B624C"/>
    <w:rsid w:val="000B7141"/>
    <w:rsid w:val="000B7DE5"/>
    <w:rsid w:val="000B7F83"/>
    <w:rsid w:val="000C14DD"/>
    <w:rsid w:val="000C14FE"/>
    <w:rsid w:val="000C3965"/>
    <w:rsid w:val="000C3C6A"/>
    <w:rsid w:val="000C5F85"/>
    <w:rsid w:val="000C686B"/>
    <w:rsid w:val="000C71A0"/>
    <w:rsid w:val="000C7FB1"/>
    <w:rsid w:val="000D0854"/>
    <w:rsid w:val="000D19A7"/>
    <w:rsid w:val="000D2247"/>
    <w:rsid w:val="000D2A63"/>
    <w:rsid w:val="000D36B7"/>
    <w:rsid w:val="000D4078"/>
    <w:rsid w:val="000D4B7E"/>
    <w:rsid w:val="000D4F5F"/>
    <w:rsid w:val="000D52C9"/>
    <w:rsid w:val="000D77AD"/>
    <w:rsid w:val="000E02CB"/>
    <w:rsid w:val="000E0324"/>
    <w:rsid w:val="000E0B05"/>
    <w:rsid w:val="000E123B"/>
    <w:rsid w:val="000E13E3"/>
    <w:rsid w:val="000E4246"/>
    <w:rsid w:val="000E5E9C"/>
    <w:rsid w:val="000E6D16"/>
    <w:rsid w:val="000E7725"/>
    <w:rsid w:val="000F0BBF"/>
    <w:rsid w:val="000F0E64"/>
    <w:rsid w:val="000F10CD"/>
    <w:rsid w:val="000F1C13"/>
    <w:rsid w:val="000F27AA"/>
    <w:rsid w:val="000F2DC6"/>
    <w:rsid w:val="000F37A2"/>
    <w:rsid w:val="000F3AD0"/>
    <w:rsid w:val="000F7D1A"/>
    <w:rsid w:val="0010041D"/>
    <w:rsid w:val="00100571"/>
    <w:rsid w:val="00100F7D"/>
    <w:rsid w:val="0010243F"/>
    <w:rsid w:val="00102D4B"/>
    <w:rsid w:val="001057D0"/>
    <w:rsid w:val="001071C9"/>
    <w:rsid w:val="001113AC"/>
    <w:rsid w:val="00111C1C"/>
    <w:rsid w:val="001126F4"/>
    <w:rsid w:val="00113021"/>
    <w:rsid w:val="00113739"/>
    <w:rsid w:val="0011381A"/>
    <w:rsid w:val="00115B12"/>
    <w:rsid w:val="00116300"/>
    <w:rsid w:val="00116C35"/>
    <w:rsid w:val="00116D4C"/>
    <w:rsid w:val="00117FFA"/>
    <w:rsid w:val="00120A01"/>
    <w:rsid w:val="00121666"/>
    <w:rsid w:val="00121869"/>
    <w:rsid w:val="00122107"/>
    <w:rsid w:val="00122B6A"/>
    <w:rsid w:val="00122C4C"/>
    <w:rsid w:val="0012323E"/>
    <w:rsid w:val="00123AD0"/>
    <w:rsid w:val="00126563"/>
    <w:rsid w:val="001265F5"/>
    <w:rsid w:val="001301D3"/>
    <w:rsid w:val="00131FC2"/>
    <w:rsid w:val="00132D1E"/>
    <w:rsid w:val="0013489A"/>
    <w:rsid w:val="00134BE6"/>
    <w:rsid w:val="0013575A"/>
    <w:rsid w:val="00135B91"/>
    <w:rsid w:val="00137F5D"/>
    <w:rsid w:val="0014136B"/>
    <w:rsid w:val="00143F00"/>
    <w:rsid w:val="00144327"/>
    <w:rsid w:val="001443D2"/>
    <w:rsid w:val="00144C21"/>
    <w:rsid w:val="00144ECF"/>
    <w:rsid w:val="00145644"/>
    <w:rsid w:val="0014636A"/>
    <w:rsid w:val="001473DF"/>
    <w:rsid w:val="00147635"/>
    <w:rsid w:val="00151EB0"/>
    <w:rsid w:val="00152058"/>
    <w:rsid w:val="00153613"/>
    <w:rsid w:val="0015550E"/>
    <w:rsid w:val="001558D7"/>
    <w:rsid w:val="00155D29"/>
    <w:rsid w:val="00156619"/>
    <w:rsid w:val="00156DE5"/>
    <w:rsid w:val="00162916"/>
    <w:rsid w:val="00165377"/>
    <w:rsid w:val="00165836"/>
    <w:rsid w:val="00165B3B"/>
    <w:rsid w:val="001661EE"/>
    <w:rsid w:val="001701D6"/>
    <w:rsid w:val="001710D6"/>
    <w:rsid w:val="00171BD4"/>
    <w:rsid w:val="001728A6"/>
    <w:rsid w:val="00172E9B"/>
    <w:rsid w:val="00173B9D"/>
    <w:rsid w:val="001760C4"/>
    <w:rsid w:val="001767EF"/>
    <w:rsid w:val="001771D3"/>
    <w:rsid w:val="0018346D"/>
    <w:rsid w:val="001849F1"/>
    <w:rsid w:val="00185028"/>
    <w:rsid w:val="001853A1"/>
    <w:rsid w:val="0018636F"/>
    <w:rsid w:val="00190A87"/>
    <w:rsid w:val="00193662"/>
    <w:rsid w:val="001937A1"/>
    <w:rsid w:val="00194E3D"/>
    <w:rsid w:val="00196BFC"/>
    <w:rsid w:val="0019758C"/>
    <w:rsid w:val="001A038B"/>
    <w:rsid w:val="001A12A4"/>
    <w:rsid w:val="001A2F27"/>
    <w:rsid w:val="001A360B"/>
    <w:rsid w:val="001A3BB0"/>
    <w:rsid w:val="001A42CF"/>
    <w:rsid w:val="001A48ED"/>
    <w:rsid w:val="001A52D4"/>
    <w:rsid w:val="001A724C"/>
    <w:rsid w:val="001A7A6D"/>
    <w:rsid w:val="001B0C35"/>
    <w:rsid w:val="001B12DD"/>
    <w:rsid w:val="001B1887"/>
    <w:rsid w:val="001B1ED4"/>
    <w:rsid w:val="001B29E1"/>
    <w:rsid w:val="001B39E3"/>
    <w:rsid w:val="001B5EDD"/>
    <w:rsid w:val="001C0159"/>
    <w:rsid w:val="001C04E6"/>
    <w:rsid w:val="001C08D0"/>
    <w:rsid w:val="001C2140"/>
    <w:rsid w:val="001C2C9B"/>
    <w:rsid w:val="001C3038"/>
    <w:rsid w:val="001C344B"/>
    <w:rsid w:val="001C7A3B"/>
    <w:rsid w:val="001D1A89"/>
    <w:rsid w:val="001D21AC"/>
    <w:rsid w:val="001D2245"/>
    <w:rsid w:val="001D258F"/>
    <w:rsid w:val="001D4011"/>
    <w:rsid w:val="001D59D1"/>
    <w:rsid w:val="001D6360"/>
    <w:rsid w:val="001D7367"/>
    <w:rsid w:val="001D7480"/>
    <w:rsid w:val="001D766F"/>
    <w:rsid w:val="001E05ED"/>
    <w:rsid w:val="001E1E3B"/>
    <w:rsid w:val="001E237E"/>
    <w:rsid w:val="001E4C60"/>
    <w:rsid w:val="001E5770"/>
    <w:rsid w:val="001E739D"/>
    <w:rsid w:val="001E7934"/>
    <w:rsid w:val="001F0035"/>
    <w:rsid w:val="001F2091"/>
    <w:rsid w:val="001F782E"/>
    <w:rsid w:val="00200545"/>
    <w:rsid w:val="002022E4"/>
    <w:rsid w:val="00203800"/>
    <w:rsid w:val="00203D5F"/>
    <w:rsid w:val="0020501F"/>
    <w:rsid w:val="00205B47"/>
    <w:rsid w:val="00205D93"/>
    <w:rsid w:val="00206C05"/>
    <w:rsid w:val="00206C0C"/>
    <w:rsid w:val="00210F7F"/>
    <w:rsid w:val="002112D1"/>
    <w:rsid w:val="00211BF9"/>
    <w:rsid w:val="00212C8C"/>
    <w:rsid w:val="00213B26"/>
    <w:rsid w:val="00213BBB"/>
    <w:rsid w:val="002142FC"/>
    <w:rsid w:val="0021499D"/>
    <w:rsid w:val="00214D98"/>
    <w:rsid w:val="00215016"/>
    <w:rsid w:val="002209FC"/>
    <w:rsid w:val="00221ED8"/>
    <w:rsid w:val="00222E17"/>
    <w:rsid w:val="002239F2"/>
    <w:rsid w:val="002246B6"/>
    <w:rsid w:val="00224B2E"/>
    <w:rsid w:val="00224E5C"/>
    <w:rsid w:val="002254E8"/>
    <w:rsid w:val="00226321"/>
    <w:rsid w:val="0022646E"/>
    <w:rsid w:val="00226671"/>
    <w:rsid w:val="00226BBE"/>
    <w:rsid w:val="00226EB6"/>
    <w:rsid w:val="002304D7"/>
    <w:rsid w:val="0023060E"/>
    <w:rsid w:val="002316A0"/>
    <w:rsid w:val="00231FA7"/>
    <w:rsid w:val="0023352D"/>
    <w:rsid w:val="002341AB"/>
    <w:rsid w:val="0024194C"/>
    <w:rsid w:val="002430EE"/>
    <w:rsid w:val="00243AE2"/>
    <w:rsid w:val="00243BD7"/>
    <w:rsid w:val="002445DC"/>
    <w:rsid w:val="00244C84"/>
    <w:rsid w:val="00244D62"/>
    <w:rsid w:val="00245F09"/>
    <w:rsid w:val="00246CD3"/>
    <w:rsid w:val="00250D13"/>
    <w:rsid w:val="00251931"/>
    <w:rsid w:val="002519DB"/>
    <w:rsid w:val="002519FB"/>
    <w:rsid w:val="00253C99"/>
    <w:rsid w:val="00253E9E"/>
    <w:rsid w:val="00254434"/>
    <w:rsid w:val="00256CA5"/>
    <w:rsid w:val="002602BE"/>
    <w:rsid w:val="0026117D"/>
    <w:rsid w:val="002633ED"/>
    <w:rsid w:val="00265161"/>
    <w:rsid w:val="0026563D"/>
    <w:rsid w:val="0026688E"/>
    <w:rsid w:val="002671A6"/>
    <w:rsid w:val="00267B2D"/>
    <w:rsid w:val="00270C6B"/>
    <w:rsid w:val="002730CA"/>
    <w:rsid w:val="00273DF3"/>
    <w:rsid w:val="00276583"/>
    <w:rsid w:val="00277977"/>
    <w:rsid w:val="00277E58"/>
    <w:rsid w:val="002800E9"/>
    <w:rsid w:val="002800FF"/>
    <w:rsid w:val="00280FE2"/>
    <w:rsid w:val="002813DB"/>
    <w:rsid w:val="002816D5"/>
    <w:rsid w:val="00281934"/>
    <w:rsid w:val="00282F85"/>
    <w:rsid w:val="00283186"/>
    <w:rsid w:val="00283506"/>
    <w:rsid w:val="00283611"/>
    <w:rsid w:val="00283865"/>
    <w:rsid w:val="00284754"/>
    <w:rsid w:val="00284A4B"/>
    <w:rsid w:val="00284C75"/>
    <w:rsid w:val="00284DD2"/>
    <w:rsid w:val="002861FA"/>
    <w:rsid w:val="002865BD"/>
    <w:rsid w:val="00290CF8"/>
    <w:rsid w:val="00291AC1"/>
    <w:rsid w:val="00291FFC"/>
    <w:rsid w:val="00294055"/>
    <w:rsid w:val="00294391"/>
    <w:rsid w:val="002947F1"/>
    <w:rsid w:val="002966E4"/>
    <w:rsid w:val="002968AE"/>
    <w:rsid w:val="00297902"/>
    <w:rsid w:val="002A1B91"/>
    <w:rsid w:val="002A7242"/>
    <w:rsid w:val="002B05CD"/>
    <w:rsid w:val="002B06BD"/>
    <w:rsid w:val="002B19D8"/>
    <w:rsid w:val="002B3496"/>
    <w:rsid w:val="002B5087"/>
    <w:rsid w:val="002B7752"/>
    <w:rsid w:val="002C05C5"/>
    <w:rsid w:val="002C502A"/>
    <w:rsid w:val="002C5069"/>
    <w:rsid w:val="002C5AA2"/>
    <w:rsid w:val="002C6112"/>
    <w:rsid w:val="002C65E1"/>
    <w:rsid w:val="002C6C59"/>
    <w:rsid w:val="002D2183"/>
    <w:rsid w:val="002D232F"/>
    <w:rsid w:val="002D4055"/>
    <w:rsid w:val="002D4306"/>
    <w:rsid w:val="002D4A14"/>
    <w:rsid w:val="002D4AC7"/>
    <w:rsid w:val="002D64AC"/>
    <w:rsid w:val="002E061B"/>
    <w:rsid w:val="002E0AB0"/>
    <w:rsid w:val="002E2A7E"/>
    <w:rsid w:val="002E3CFC"/>
    <w:rsid w:val="002E558B"/>
    <w:rsid w:val="002E7A0C"/>
    <w:rsid w:val="002E7E92"/>
    <w:rsid w:val="002E7F35"/>
    <w:rsid w:val="002F17CF"/>
    <w:rsid w:val="002F1A95"/>
    <w:rsid w:val="002F2BB9"/>
    <w:rsid w:val="002F3BEE"/>
    <w:rsid w:val="002F5BE1"/>
    <w:rsid w:val="002F6C62"/>
    <w:rsid w:val="002F7881"/>
    <w:rsid w:val="002F7D73"/>
    <w:rsid w:val="0030000C"/>
    <w:rsid w:val="00301116"/>
    <w:rsid w:val="00303354"/>
    <w:rsid w:val="00303AF9"/>
    <w:rsid w:val="00304BA9"/>
    <w:rsid w:val="003059B8"/>
    <w:rsid w:val="00305CA9"/>
    <w:rsid w:val="00310AA6"/>
    <w:rsid w:val="003124EA"/>
    <w:rsid w:val="00312599"/>
    <w:rsid w:val="00312B64"/>
    <w:rsid w:val="0031302F"/>
    <w:rsid w:val="003132D6"/>
    <w:rsid w:val="00313BE9"/>
    <w:rsid w:val="003148D7"/>
    <w:rsid w:val="00314A33"/>
    <w:rsid w:val="00316F9C"/>
    <w:rsid w:val="00317F8A"/>
    <w:rsid w:val="003200BC"/>
    <w:rsid w:val="00320D8E"/>
    <w:rsid w:val="00321EFD"/>
    <w:rsid w:val="00324EE6"/>
    <w:rsid w:val="00326F3D"/>
    <w:rsid w:val="00327887"/>
    <w:rsid w:val="003323DA"/>
    <w:rsid w:val="00333689"/>
    <w:rsid w:val="003374FB"/>
    <w:rsid w:val="00337622"/>
    <w:rsid w:val="00337A3F"/>
    <w:rsid w:val="00341AAD"/>
    <w:rsid w:val="00341B17"/>
    <w:rsid w:val="00341E60"/>
    <w:rsid w:val="0034257D"/>
    <w:rsid w:val="003457BE"/>
    <w:rsid w:val="0034644C"/>
    <w:rsid w:val="00347DBF"/>
    <w:rsid w:val="003521DE"/>
    <w:rsid w:val="003522B2"/>
    <w:rsid w:val="00352365"/>
    <w:rsid w:val="00353495"/>
    <w:rsid w:val="003540FF"/>
    <w:rsid w:val="0035470D"/>
    <w:rsid w:val="003551DE"/>
    <w:rsid w:val="003563E7"/>
    <w:rsid w:val="003601CB"/>
    <w:rsid w:val="00361D09"/>
    <w:rsid w:val="00362DFB"/>
    <w:rsid w:val="003640D6"/>
    <w:rsid w:val="003648D9"/>
    <w:rsid w:val="003661CA"/>
    <w:rsid w:val="00367292"/>
    <w:rsid w:val="00367343"/>
    <w:rsid w:val="00367D66"/>
    <w:rsid w:val="00371808"/>
    <w:rsid w:val="00374C2B"/>
    <w:rsid w:val="003751A5"/>
    <w:rsid w:val="00375841"/>
    <w:rsid w:val="003758DD"/>
    <w:rsid w:val="00376FF5"/>
    <w:rsid w:val="003771BD"/>
    <w:rsid w:val="00377FE1"/>
    <w:rsid w:val="003817BF"/>
    <w:rsid w:val="003829DF"/>
    <w:rsid w:val="00382A91"/>
    <w:rsid w:val="00382CE6"/>
    <w:rsid w:val="00382EF9"/>
    <w:rsid w:val="003831B2"/>
    <w:rsid w:val="003834D7"/>
    <w:rsid w:val="0038368C"/>
    <w:rsid w:val="00383A7F"/>
    <w:rsid w:val="00384365"/>
    <w:rsid w:val="00384A73"/>
    <w:rsid w:val="00385B1D"/>
    <w:rsid w:val="00386065"/>
    <w:rsid w:val="0038664D"/>
    <w:rsid w:val="003871AE"/>
    <w:rsid w:val="00391254"/>
    <w:rsid w:val="00392EAA"/>
    <w:rsid w:val="00393709"/>
    <w:rsid w:val="00394B75"/>
    <w:rsid w:val="00394FB2"/>
    <w:rsid w:val="0039514E"/>
    <w:rsid w:val="003953F9"/>
    <w:rsid w:val="00396206"/>
    <w:rsid w:val="0039785C"/>
    <w:rsid w:val="00397CDB"/>
    <w:rsid w:val="003A0924"/>
    <w:rsid w:val="003A1158"/>
    <w:rsid w:val="003A22F0"/>
    <w:rsid w:val="003A3BE7"/>
    <w:rsid w:val="003A457D"/>
    <w:rsid w:val="003A4D77"/>
    <w:rsid w:val="003A511E"/>
    <w:rsid w:val="003A520D"/>
    <w:rsid w:val="003A7D64"/>
    <w:rsid w:val="003B06E3"/>
    <w:rsid w:val="003B3791"/>
    <w:rsid w:val="003B4A04"/>
    <w:rsid w:val="003B5153"/>
    <w:rsid w:val="003C10D2"/>
    <w:rsid w:val="003C153E"/>
    <w:rsid w:val="003C1AAF"/>
    <w:rsid w:val="003C1DF3"/>
    <w:rsid w:val="003C26DD"/>
    <w:rsid w:val="003C6A45"/>
    <w:rsid w:val="003D0203"/>
    <w:rsid w:val="003D187B"/>
    <w:rsid w:val="003D1B79"/>
    <w:rsid w:val="003D3751"/>
    <w:rsid w:val="003D3A96"/>
    <w:rsid w:val="003D468F"/>
    <w:rsid w:val="003D4F90"/>
    <w:rsid w:val="003D5911"/>
    <w:rsid w:val="003D69F4"/>
    <w:rsid w:val="003D7348"/>
    <w:rsid w:val="003D791D"/>
    <w:rsid w:val="003D7DAE"/>
    <w:rsid w:val="003E285F"/>
    <w:rsid w:val="003E2DB8"/>
    <w:rsid w:val="003E4D60"/>
    <w:rsid w:val="003E529B"/>
    <w:rsid w:val="003E5CD3"/>
    <w:rsid w:val="003E6421"/>
    <w:rsid w:val="003E715A"/>
    <w:rsid w:val="003E7520"/>
    <w:rsid w:val="003F02BF"/>
    <w:rsid w:val="003F2277"/>
    <w:rsid w:val="003F33F2"/>
    <w:rsid w:val="003F404C"/>
    <w:rsid w:val="003F515C"/>
    <w:rsid w:val="003F53E5"/>
    <w:rsid w:val="003F5761"/>
    <w:rsid w:val="003F6440"/>
    <w:rsid w:val="003F6E48"/>
    <w:rsid w:val="0040379E"/>
    <w:rsid w:val="00405D67"/>
    <w:rsid w:val="004072BD"/>
    <w:rsid w:val="004107C3"/>
    <w:rsid w:val="00410AD8"/>
    <w:rsid w:val="00411166"/>
    <w:rsid w:val="004111DF"/>
    <w:rsid w:val="00411542"/>
    <w:rsid w:val="00412377"/>
    <w:rsid w:val="00413206"/>
    <w:rsid w:val="00414BA2"/>
    <w:rsid w:val="0041599B"/>
    <w:rsid w:val="00416160"/>
    <w:rsid w:val="004166EC"/>
    <w:rsid w:val="00416DF4"/>
    <w:rsid w:val="00417154"/>
    <w:rsid w:val="00420243"/>
    <w:rsid w:val="00420464"/>
    <w:rsid w:val="00420792"/>
    <w:rsid w:val="0042139E"/>
    <w:rsid w:val="00421B4F"/>
    <w:rsid w:val="00422226"/>
    <w:rsid w:val="00422F9E"/>
    <w:rsid w:val="004239F4"/>
    <w:rsid w:val="00423DEE"/>
    <w:rsid w:val="00424D24"/>
    <w:rsid w:val="0042712B"/>
    <w:rsid w:val="00427A51"/>
    <w:rsid w:val="00430F36"/>
    <w:rsid w:val="0043105B"/>
    <w:rsid w:val="00434A48"/>
    <w:rsid w:val="00434FC7"/>
    <w:rsid w:val="0043555A"/>
    <w:rsid w:val="0043560C"/>
    <w:rsid w:val="00435947"/>
    <w:rsid w:val="00436805"/>
    <w:rsid w:val="00437661"/>
    <w:rsid w:val="00446A67"/>
    <w:rsid w:val="004470E1"/>
    <w:rsid w:val="00450404"/>
    <w:rsid w:val="004548D1"/>
    <w:rsid w:val="00455159"/>
    <w:rsid w:val="00455C17"/>
    <w:rsid w:val="004569DF"/>
    <w:rsid w:val="00460809"/>
    <w:rsid w:val="00461611"/>
    <w:rsid w:val="00461AEA"/>
    <w:rsid w:val="004637D8"/>
    <w:rsid w:val="00463D7D"/>
    <w:rsid w:val="00463ED7"/>
    <w:rsid w:val="00464789"/>
    <w:rsid w:val="00465B79"/>
    <w:rsid w:val="0046798B"/>
    <w:rsid w:val="0047190E"/>
    <w:rsid w:val="00472640"/>
    <w:rsid w:val="00473526"/>
    <w:rsid w:val="004765F9"/>
    <w:rsid w:val="004805FB"/>
    <w:rsid w:val="004838DB"/>
    <w:rsid w:val="0048514A"/>
    <w:rsid w:val="00485AF2"/>
    <w:rsid w:val="0048644E"/>
    <w:rsid w:val="00487645"/>
    <w:rsid w:val="0049045F"/>
    <w:rsid w:val="00491B45"/>
    <w:rsid w:val="00492EF2"/>
    <w:rsid w:val="00496436"/>
    <w:rsid w:val="00496738"/>
    <w:rsid w:val="004A09E8"/>
    <w:rsid w:val="004A4418"/>
    <w:rsid w:val="004A515C"/>
    <w:rsid w:val="004A584F"/>
    <w:rsid w:val="004A6004"/>
    <w:rsid w:val="004A6677"/>
    <w:rsid w:val="004A7148"/>
    <w:rsid w:val="004B187F"/>
    <w:rsid w:val="004B23A3"/>
    <w:rsid w:val="004B256E"/>
    <w:rsid w:val="004B41CB"/>
    <w:rsid w:val="004B5FDE"/>
    <w:rsid w:val="004C06F3"/>
    <w:rsid w:val="004C1357"/>
    <w:rsid w:val="004C1AA0"/>
    <w:rsid w:val="004C391D"/>
    <w:rsid w:val="004C41A8"/>
    <w:rsid w:val="004C4B85"/>
    <w:rsid w:val="004C5E03"/>
    <w:rsid w:val="004C73DC"/>
    <w:rsid w:val="004C7D88"/>
    <w:rsid w:val="004D03E1"/>
    <w:rsid w:val="004D2A4A"/>
    <w:rsid w:val="004D4DBF"/>
    <w:rsid w:val="004D5336"/>
    <w:rsid w:val="004D648C"/>
    <w:rsid w:val="004D78C0"/>
    <w:rsid w:val="004E2266"/>
    <w:rsid w:val="004E340C"/>
    <w:rsid w:val="004E3657"/>
    <w:rsid w:val="004E40C2"/>
    <w:rsid w:val="004E5000"/>
    <w:rsid w:val="004E5D7B"/>
    <w:rsid w:val="004F1632"/>
    <w:rsid w:val="004F4366"/>
    <w:rsid w:val="004F4439"/>
    <w:rsid w:val="004F556B"/>
    <w:rsid w:val="004F55E1"/>
    <w:rsid w:val="004F5894"/>
    <w:rsid w:val="004F6E9B"/>
    <w:rsid w:val="004F7F81"/>
    <w:rsid w:val="00500B95"/>
    <w:rsid w:val="00500C24"/>
    <w:rsid w:val="0050134A"/>
    <w:rsid w:val="00503282"/>
    <w:rsid w:val="00503AAA"/>
    <w:rsid w:val="00505BC2"/>
    <w:rsid w:val="005071C2"/>
    <w:rsid w:val="00507AB6"/>
    <w:rsid w:val="005111EE"/>
    <w:rsid w:val="005113CB"/>
    <w:rsid w:val="0051173D"/>
    <w:rsid w:val="0051281B"/>
    <w:rsid w:val="00512E4F"/>
    <w:rsid w:val="005148CD"/>
    <w:rsid w:val="005158B7"/>
    <w:rsid w:val="00517F6C"/>
    <w:rsid w:val="00520758"/>
    <w:rsid w:val="00520E08"/>
    <w:rsid w:val="005236DC"/>
    <w:rsid w:val="005255A7"/>
    <w:rsid w:val="00525A3B"/>
    <w:rsid w:val="005262AB"/>
    <w:rsid w:val="005268F8"/>
    <w:rsid w:val="00526C2F"/>
    <w:rsid w:val="00527CF3"/>
    <w:rsid w:val="00527D4F"/>
    <w:rsid w:val="005300CF"/>
    <w:rsid w:val="00530F63"/>
    <w:rsid w:val="00532718"/>
    <w:rsid w:val="00532E31"/>
    <w:rsid w:val="00534450"/>
    <w:rsid w:val="00534A06"/>
    <w:rsid w:val="005355ED"/>
    <w:rsid w:val="005400F1"/>
    <w:rsid w:val="005413AB"/>
    <w:rsid w:val="0054506A"/>
    <w:rsid w:val="00545E25"/>
    <w:rsid w:val="00546416"/>
    <w:rsid w:val="00546882"/>
    <w:rsid w:val="00546A2F"/>
    <w:rsid w:val="00547EAA"/>
    <w:rsid w:val="00551787"/>
    <w:rsid w:val="00551FFA"/>
    <w:rsid w:val="00552BF1"/>
    <w:rsid w:val="00553D45"/>
    <w:rsid w:val="0055438E"/>
    <w:rsid w:val="005546C8"/>
    <w:rsid w:val="00556121"/>
    <w:rsid w:val="005567B7"/>
    <w:rsid w:val="00556DC7"/>
    <w:rsid w:val="005606CF"/>
    <w:rsid w:val="00560C64"/>
    <w:rsid w:val="005616CC"/>
    <w:rsid w:val="0056195E"/>
    <w:rsid w:val="00562128"/>
    <w:rsid w:val="00563CF2"/>
    <w:rsid w:val="0056435D"/>
    <w:rsid w:val="005643B9"/>
    <w:rsid w:val="00564B7D"/>
    <w:rsid w:val="00564BCB"/>
    <w:rsid w:val="00566CD1"/>
    <w:rsid w:val="00566E5B"/>
    <w:rsid w:val="00567F92"/>
    <w:rsid w:val="00571AEE"/>
    <w:rsid w:val="00572ABB"/>
    <w:rsid w:val="00573F75"/>
    <w:rsid w:val="0057558C"/>
    <w:rsid w:val="0057613D"/>
    <w:rsid w:val="00576EAE"/>
    <w:rsid w:val="00577720"/>
    <w:rsid w:val="00583169"/>
    <w:rsid w:val="0058518D"/>
    <w:rsid w:val="00585C82"/>
    <w:rsid w:val="005872EF"/>
    <w:rsid w:val="005909D7"/>
    <w:rsid w:val="00591354"/>
    <w:rsid w:val="0059213E"/>
    <w:rsid w:val="00592C8E"/>
    <w:rsid w:val="00592FFE"/>
    <w:rsid w:val="00593056"/>
    <w:rsid w:val="00593414"/>
    <w:rsid w:val="00594C61"/>
    <w:rsid w:val="005953B2"/>
    <w:rsid w:val="00595521"/>
    <w:rsid w:val="00595EBA"/>
    <w:rsid w:val="00595FDA"/>
    <w:rsid w:val="005A1336"/>
    <w:rsid w:val="005A1FC2"/>
    <w:rsid w:val="005A2BCA"/>
    <w:rsid w:val="005A463B"/>
    <w:rsid w:val="005A4E2D"/>
    <w:rsid w:val="005A5138"/>
    <w:rsid w:val="005A53E1"/>
    <w:rsid w:val="005A7DF0"/>
    <w:rsid w:val="005B01B8"/>
    <w:rsid w:val="005B0FA6"/>
    <w:rsid w:val="005B16ED"/>
    <w:rsid w:val="005B2BD2"/>
    <w:rsid w:val="005B3DE3"/>
    <w:rsid w:val="005B43B2"/>
    <w:rsid w:val="005B5D68"/>
    <w:rsid w:val="005B7C5C"/>
    <w:rsid w:val="005C19FF"/>
    <w:rsid w:val="005C2419"/>
    <w:rsid w:val="005C298F"/>
    <w:rsid w:val="005C2E18"/>
    <w:rsid w:val="005C462E"/>
    <w:rsid w:val="005C540D"/>
    <w:rsid w:val="005C5848"/>
    <w:rsid w:val="005C6366"/>
    <w:rsid w:val="005C6C3E"/>
    <w:rsid w:val="005C745B"/>
    <w:rsid w:val="005D1370"/>
    <w:rsid w:val="005D2124"/>
    <w:rsid w:val="005D3F94"/>
    <w:rsid w:val="005D420E"/>
    <w:rsid w:val="005D5977"/>
    <w:rsid w:val="005D5DB8"/>
    <w:rsid w:val="005D68B7"/>
    <w:rsid w:val="005D7FE5"/>
    <w:rsid w:val="005E0360"/>
    <w:rsid w:val="005E03CA"/>
    <w:rsid w:val="005E1D6D"/>
    <w:rsid w:val="005E29A7"/>
    <w:rsid w:val="005E30B9"/>
    <w:rsid w:val="005E3E17"/>
    <w:rsid w:val="005E548C"/>
    <w:rsid w:val="005E6D79"/>
    <w:rsid w:val="005E73F9"/>
    <w:rsid w:val="005F06DD"/>
    <w:rsid w:val="005F1018"/>
    <w:rsid w:val="005F1519"/>
    <w:rsid w:val="005F3F0C"/>
    <w:rsid w:val="005F6316"/>
    <w:rsid w:val="005F7313"/>
    <w:rsid w:val="00600BE5"/>
    <w:rsid w:val="0060589E"/>
    <w:rsid w:val="00607190"/>
    <w:rsid w:val="006107CA"/>
    <w:rsid w:val="00610889"/>
    <w:rsid w:val="00610C8F"/>
    <w:rsid w:val="00610C93"/>
    <w:rsid w:val="00612D02"/>
    <w:rsid w:val="00614AE7"/>
    <w:rsid w:val="00615217"/>
    <w:rsid w:val="00615395"/>
    <w:rsid w:val="00615F2E"/>
    <w:rsid w:val="00617CFB"/>
    <w:rsid w:val="006216E5"/>
    <w:rsid w:val="0062172F"/>
    <w:rsid w:val="00621778"/>
    <w:rsid w:val="00623C52"/>
    <w:rsid w:val="00623E6D"/>
    <w:rsid w:val="006242F7"/>
    <w:rsid w:val="00625184"/>
    <w:rsid w:val="00625C6B"/>
    <w:rsid w:val="00631FEE"/>
    <w:rsid w:val="00632247"/>
    <w:rsid w:val="00632326"/>
    <w:rsid w:val="00632F3D"/>
    <w:rsid w:val="0063392D"/>
    <w:rsid w:val="006339E7"/>
    <w:rsid w:val="006343EB"/>
    <w:rsid w:val="006354FC"/>
    <w:rsid w:val="00635CA5"/>
    <w:rsid w:val="00635F8F"/>
    <w:rsid w:val="00636B69"/>
    <w:rsid w:val="00637856"/>
    <w:rsid w:val="00640062"/>
    <w:rsid w:val="006400BB"/>
    <w:rsid w:val="006419C8"/>
    <w:rsid w:val="00643E89"/>
    <w:rsid w:val="006448DB"/>
    <w:rsid w:val="00644D48"/>
    <w:rsid w:val="00644FA7"/>
    <w:rsid w:val="0064510D"/>
    <w:rsid w:val="0064694F"/>
    <w:rsid w:val="00647096"/>
    <w:rsid w:val="00647FFD"/>
    <w:rsid w:val="00651447"/>
    <w:rsid w:val="00652997"/>
    <w:rsid w:val="00652E98"/>
    <w:rsid w:val="00655F69"/>
    <w:rsid w:val="00656338"/>
    <w:rsid w:val="0065676F"/>
    <w:rsid w:val="0065745C"/>
    <w:rsid w:val="00660254"/>
    <w:rsid w:val="0066060C"/>
    <w:rsid w:val="006617F5"/>
    <w:rsid w:val="00662A01"/>
    <w:rsid w:val="00663A44"/>
    <w:rsid w:val="00665252"/>
    <w:rsid w:val="0066576C"/>
    <w:rsid w:val="006674EB"/>
    <w:rsid w:val="00667B99"/>
    <w:rsid w:val="00671641"/>
    <w:rsid w:val="00671713"/>
    <w:rsid w:val="0067197D"/>
    <w:rsid w:val="006722D8"/>
    <w:rsid w:val="0067266A"/>
    <w:rsid w:val="00672BFC"/>
    <w:rsid w:val="006763FC"/>
    <w:rsid w:val="006800D4"/>
    <w:rsid w:val="0068047C"/>
    <w:rsid w:val="00681395"/>
    <w:rsid w:val="0068182D"/>
    <w:rsid w:val="0068416C"/>
    <w:rsid w:val="00690589"/>
    <w:rsid w:val="0069223A"/>
    <w:rsid w:val="00694CB2"/>
    <w:rsid w:val="00694D38"/>
    <w:rsid w:val="00695A77"/>
    <w:rsid w:val="006963C4"/>
    <w:rsid w:val="00697521"/>
    <w:rsid w:val="00697BA1"/>
    <w:rsid w:val="006A12A1"/>
    <w:rsid w:val="006A1BFB"/>
    <w:rsid w:val="006A287B"/>
    <w:rsid w:val="006A2964"/>
    <w:rsid w:val="006A370B"/>
    <w:rsid w:val="006A731C"/>
    <w:rsid w:val="006B2D09"/>
    <w:rsid w:val="006B4015"/>
    <w:rsid w:val="006B6009"/>
    <w:rsid w:val="006B7F4B"/>
    <w:rsid w:val="006C0C29"/>
    <w:rsid w:val="006C105D"/>
    <w:rsid w:val="006C2468"/>
    <w:rsid w:val="006C2846"/>
    <w:rsid w:val="006C286C"/>
    <w:rsid w:val="006C41D7"/>
    <w:rsid w:val="006C4A68"/>
    <w:rsid w:val="006C58EB"/>
    <w:rsid w:val="006C59FD"/>
    <w:rsid w:val="006C5CED"/>
    <w:rsid w:val="006C5D39"/>
    <w:rsid w:val="006D2DA7"/>
    <w:rsid w:val="006D5021"/>
    <w:rsid w:val="006D53A1"/>
    <w:rsid w:val="006D5AA3"/>
    <w:rsid w:val="006E15FF"/>
    <w:rsid w:val="006E398A"/>
    <w:rsid w:val="006E58C3"/>
    <w:rsid w:val="006F16A8"/>
    <w:rsid w:val="006F26A2"/>
    <w:rsid w:val="006F33A3"/>
    <w:rsid w:val="006F33DC"/>
    <w:rsid w:val="006F42E5"/>
    <w:rsid w:val="006F4CD2"/>
    <w:rsid w:val="006F5957"/>
    <w:rsid w:val="006F76A9"/>
    <w:rsid w:val="006F7793"/>
    <w:rsid w:val="006F793B"/>
    <w:rsid w:val="00703852"/>
    <w:rsid w:val="00703CDE"/>
    <w:rsid w:val="00703FAE"/>
    <w:rsid w:val="00704681"/>
    <w:rsid w:val="00704AE2"/>
    <w:rsid w:val="00707887"/>
    <w:rsid w:val="007118EF"/>
    <w:rsid w:val="007122B4"/>
    <w:rsid w:val="00712BED"/>
    <w:rsid w:val="00713672"/>
    <w:rsid w:val="007162BB"/>
    <w:rsid w:val="00716F29"/>
    <w:rsid w:val="007219D6"/>
    <w:rsid w:val="00721F2A"/>
    <w:rsid w:val="007226CA"/>
    <w:rsid w:val="007245EB"/>
    <w:rsid w:val="007246C5"/>
    <w:rsid w:val="007258DE"/>
    <w:rsid w:val="00725C40"/>
    <w:rsid w:val="00730924"/>
    <w:rsid w:val="0073195A"/>
    <w:rsid w:val="00735CBD"/>
    <w:rsid w:val="0073644A"/>
    <w:rsid w:val="00746413"/>
    <w:rsid w:val="007473B8"/>
    <w:rsid w:val="0074776E"/>
    <w:rsid w:val="00747D00"/>
    <w:rsid w:val="007507F8"/>
    <w:rsid w:val="0075174D"/>
    <w:rsid w:val="00752796"/>
    <w:rsid w:val="0075329C"/>
    <w:rsid w:val="00753F9C"/>
    <w:rsid w:val="00755682"/>
    <w:rsid w:val="0075714C"/>
    <w:rsid w:val="00761A3A"/>
    <w:rsid w:val="00762ADD"/>
    <w:rsid w:val="007638F0"/>
    <w:rsid w:val="007648C6"/>
    <w:rsid w:val="00766908"/>
    <w:rsid w:val="00766EBE"/>
    <w:rsid w:val="00770FCC"/>
    <w:rsid w:val="007717FF"/>
    <w:rsid w:val="00771AA6"/>
    <w:rsid w:val="00771CF6"/>
    <w:rsid w:val="00772A96"/>
    <w:rsid w:val="00780AA3"/>
    <w:rsid w:val="007813B9"/>
    <w:rsid w:val="00781A85"/>
    <w:rsid w:val="00782350"/>
    <w:rsid w:val="00782B5E"/>
    <w:rsid w:val="00782D65"/>
    <w:rsid w:val="007830E4"/>
    <w:rsid w:val="00783FAC"/>
    <w:rsid w:val="007840CA"/>
    <w:rsid w:val="00784B95"/>
    <w:rsid w:val="00786F94"/>
    <w:rsid w:val="007902F5"/>
    <w:rsid w:val="00792503"/>
    <w:rsid w:val="007942A3"/>
    <w:rsid w:val="0079569E"/>
    <w:rsid w:val="007962EE"/>
    <w:rsid w:val="00796B8A"/>
    <w:rsid w:val="007A01F5"/>
    <w:rsid w:val="007A1B65"/>
    <w:rsid w:val="007A2C9E"/>
    <w:rsid w:val="007A441B"/>
    <w:rsid w:val="007A7164"/>
    <w:rsid w:val="007B0C64"/>
    <w:rsid w:val="007B1333"/>
    <w:rsid w:val="007B3A7B"/>
    <w:rsid w:val="007B5535"/>
    <w:rsid w:val="007C081A"/>
    <w:rsid w:val="007C2BBC"/>
    <w:rsid w:val="007C3326"/>
    <w:rsid w:val="007C3550"/>
    <w:rsid w:val="007C4A49"/>
    <w:rsid w:val="007C4B13"/>
    <w:rsid w:val="007C5011"/>
    <w:rsid w:val="007C5498"/>
    <w:rsid w:val="007C73DB"/>
    <w:rsid w:val="007C7B3C"/>
    <w:rsid w:val="007D1775"/>
    <w:rsid w:val="007D21A6"/>
    <w:rsid w:val="007D2519"/>
    <w:rsid w:val="007D3192"/>
    <w:rsid w:val="007D383C"/>
    <w:rsid w:val="007D4352"/>
    <w:rsid w:val="007D519C"/>
    <w:rsid w:val="007D6982"/>
    <w:rsid w:val="007D6B5B"/>
    <w:rsid w:val="007D73F2"/>
    <w:rsid w:val="007D797D"/>
    <w:rsid w:val="007E0539"/>
    <w:rsid w:val="007E0C20"/>
    <w:rsid w:val="007E1F31"/>
    <w:rsid w:val="007E1FBE"/>
    <w:rsid w:val="007E2074"/>
    <w:rsid w:val="007E234D"/>
    <w:rsid w:val="007E3625"/>
    <w:rsid w:val="007E4F48"/>
    <w:rsid w:val="007E55AC"/>
    <w:rsid w:val="007E6A85"/>
    <w:rsid w:val="007F067B"/>
    <w:rsid w:val="007F07A2"/>
    <w:rsid w:val="007F2F76"/>
    <w:rsid w:val="007F39F2"/>
    <w:rsid w:val="007F470A"/>
    <w:rsid w:val="007F5570"/>
    <w:rsid w:val="007F5D01"/>
    <w:rsid w:val="007F70DC"/>
    <w:rsid w:val="007F7DAA"/>
    <w:rsid w:val="008013D4"/>
    <w:rsid w:val="00801C85"/>
    <w:rsid w:val="00801F7D"/>
    <w:rsid w:val="00802C18"/>
    <w:rsid w:val="008030DC"/>
    <w:rsid w:val="00805F40"/>
    <w:rsid w:val="00806254"/>
    <w:rsid w:val="00807F40"/>
    <w:rsid w:val="00811318"/>
    <w:rsid w:val="008125CC"/>
    <w:rsid w:val="00812EC4"/>
    <w:rsid w:val="00814D41"/>
    <w:rsid w:val="008150D2"/>
    <w:rsid w:val="00815FD4"/>
    <w:rsid w:val="00817586"/>
    <w:rsid w:val="00817B7F"/>
    <w:rsid w:val="008201F0"/>
    <w:rsid w:val="00821533"/>
    <w:rsid w:val="00823437"/>
    <w:rsid w:val="0082636A"/>
    <w:rsid w:val="00830EB5"/>
    <w:rsid w:val="008320C1"/>
    <w:rsid w:val="00832AE8"/>
    <w:rsid w:val="00833933"/>
    <w:rsid w:val="008349EC"/>
    <w:rsid w:val="008372C6"/>
    <w:rsid w:val="008378BF"/>
    <w:rsid w:val="008400BA"/>
    <w:rsid w:val="00840C59"/>
    <w:rsid w:val="00840FC8"/>
    <w:rsid w:val="00842395"/>
    <w:rsid w:val="00842965"/>
    <w:rsid w:val="00844D68"/>
    <w:rsid w:val="00845ED3"/>
    <w:rsid w:val="00845F9F"/>
    <w:rsid w:val="00851D35"/>
    <w:rsid w:val="0085398D"/>
    <w:rsid w:val="008552CA"/>
    <w:rsid w:val="00855721"/>
    <w:rsid w:val="00856C9C"/>
    <w:rsid w:val="00860339"/>
    <w:rsid w:val="0086050D"/>
    <w:rsid w:val="00861141"/>
    <w:rsid w:val="00864059"/>
    <w:rsid w:val="00864C16"/>
    <w:rsid w:val="00864D4B"/>
    <w:rsid w:val="00865FF7"/>
    <w:rsid w:val="00872083"/>
    <w:rsid w:val="00873677"/>
    <w:rsid w:val="00873C40"/>
    <w:rsid w:val="008741E8"/>
    <w:rsid w:val="00874461"/>
    <w:rsid w:val="008750AF"/>
    <w:rsid w:val="008752D7"/>
    <w:rsid w:val="00880C1E"/>
    <w:rsid w:val="00881B53"/>
    <w:rsid w:val="00882B6D"/>
    <w:rsid w:val="0088399D"/>
    <w:rsid w:val="00884CBA"/>
    <w:rsid w:val="0088518D"/>
    <w:rsid w:val="008851BC"/>
    <w:rsid w:val="00885414"/>
    <w:rsid w:val="00885501"/>
    <w:rsid w:val="0088551F"/>
    <w:rsid w:val="008866DB"/>
    <w:rsid w:val="00887FF5"/>
    <w:rsid w:val="00890372"/>
    <w:rsid w:val="0089042F"/>
    <w:rsid w:val="00891619"/>
    <w:rsid w:val="0089243C"/>
    <w:rsid w:val="0089562D"/>
    <w:rsid w:val="00896A10"/>
    <w:rsid w:val="00897B94"/>
    <w:rsid w:val="008A0CE9"/>
    <w:rsid w:val="008A4486"/>
    <w:rsid w:val="008A603F"/>
    <w:rsid w:val="008B4402"/>
    <w:rsid w:val="008B55C8"/>
    <w:rsid w:val="008B5A18"/>
    <w:rsid w:val="008B5B3B"/>
    <w:rsid w:val="008B5C1A"/>
    <w:rsid w:val="008B7CC7"/>
    <w:rsid w:val="008C471E"/>
    <w:rsid w:val="008C57F8"/>
    <w:rsid w:val="008C5D78"/>
    <w:rsid w:val="008C71F7"/>
    <w:rsid w:val="008C7544"/>
    <w:rsid w:val="008D15A4"/>
    <w:rsid w:val="008D2D32"/>
    <w:rsid w:val="008D3EAC"/>
    <w:rsid w:val="008D719E"/>
    <w:rsid w:val="008D758A"/>
    <w:rsid w:val="008E0C10"/>
    <w:rsid w:val="008E23BC"/>
    <w:rsid w:val="008E379D"/>
    <w:rsid w:val="008E3960"/>
    <w:rsid w:val="008E6323"/>
    <w:rsid w:val="008E69ED"/>
    <w:rsid w:val="008F0F6C"/>
    <w:rsid w:val="008F1D2D"/>
    <w:rsid w:val="008F375C"/>
    <w:rsid w:val="008F3926"/>
    <w:rsid w:val="008F4A25"/>
    <w:rsid w:val="008F6E23"/>
    <w:rsid w:val="00903875"/>
    <w:rsid w:val="009047E5"/>
    <w:rsid w:val="009058A5"/>
    <w:rsid w:val="009069FA"/>
    <w:rsid w:val="00910380"/>
    <w:rsid w:val="00917859"/>
    <w:rsid w:val="00920C14"/>
    <w:rsid w:val="00920E53"/>
    <w:rsid w:val="00921C0F"/>
    <w:rsid w:val="00923BE2"/>
    <w:rsid w:val="00925547"/>
    <w:rsid w:val="009267C6"/>
    <w:rsid w:val="0092761E"/>
    <w:rsid w:val="00927BC7"/>
    <w:rsid w:val="00930BDC"/>
    <w:rsid w:val="00931972"/>
    <w:rsid w:val="00933A9C"/>
    <w:rsid w:val="00937ECA"/>
    <w:rsid w:val="009400F7"/>
    <w:rsid w:val="00941878"/>
    <w:rsid w:val="00942AE4"/>
    <w:rsid w:val="009436CD"/>
    <w:rsid w:val="009449C5"/>
    <w:rsid w:val="009451CC"/>
    <w:rsid w:val="009471D6"/>
    <w:rsid w:val="00950DDD"/>
    <w:rsid w:val="009514FF"/>
    <w:rsid w:val="00951984"/>
    <w:rsid w:val="00951B66"/>
    <w:rsid w:val="009522F3"/>
    <w:rsid w:val="00954F34"/>
    <w:rsid w:val="00955307"/>
    <w:rsid w:val="009558CB"/>
    <w:rsid w:val="0095641C"/>
    <w:rsid w:val="00956810"/>
    <w:rsid w:val="00956A38"/>
    <w:rsid w:val="0095762F"/>
    <w:rsid w:val="0096064C"/>
    <w:rsid w:val="009606F0"/>
    <w:rsid w:val="0096195E"/>
    <w:rsid w:val="00961B4A"/>
    <w:rsid w:val="00961B60"/>
    <w:rsid w:val="0096277A"/>
    <w:rsid w:val="00963BF4"/>
    <w:rsid w:val="00964485"/>
    <w:rsid w:val="009656AE"/>
    <w:rsid w:val="00965DCA"/>
    <w:rsid w:val="009711C3"/>
    <w:rsid w:val="009724D2"/>
    <w:rsid w:val="00972681"/>
    <w:rsid w:val="0097321F"/>
    <w:rsid w:val="00975BFB"/>
    <w:rsid w:val="00975ECA"/>
    <w:rsid w:val="0098020A"/>
    <w:rsid w:val="00980343"/>
    <w:rsid w:val="00981493"/>
    <w:rsid w:val="009829B8"/>
    <w:rsid w:val="00983A9F"/>
    <w:rsid w:val="00984366"/>
    <w:rsid w:val="00984510"/>
    <w:rsid w:val="00984B21"/>
    <w:rsid w:val="00984E12"/>
    <w:rsid w:val="00985F28"/>
    <w:rsid w:val="009861ED"/>
    <w:rsid w:val="009874C1"/>
    <w:rsid w:val="0099014E"/>
    <w:rsid w:val="00990F06"/>
    <w:rsid w:val="009920D3"/>
    <w:rsid w:val="00993BD0"/>
    <w:rsid w:val="00993C32"/>
    <w:rsid w:val="00994418"/>
    <w:rsid w:val="00994FDD"/>
    <w:rsid w:val="00995446"/>
    <w:rsid w:val="0099640D"/>
    <w:rsid w:val="00997319"/>
    <w:rsid w:val="009974C4"/>
    <w:rsid w:val="009A211D"/>
    <w:rsid w:val="009A2F60"/>
    <w:rsid w:val="009A3610"/>
    <w:rsid w:val="009A3B18"/>
    <w:rsid w:val="009A615A"/>
    <w:rsid w:val="009B2409"/>
    <w:rsid w:val="009B24DA"/>
    <w:rsid w:val="009B2625"/>
    <w:rsid w:val="009B281A"/>
    <w:rsid w:val="009B3939"/>
    <w:rsid w:val="009B5281"/>
    <w:rsid w:val="009B6526"/>
    <w:rsid w:val="009B675A"/>
    <w:rsid w:val="009C0779"/>
    <w:rsid w:val="009C0B0A"/>
    <w:rsid w:val="009C0C97"/>
    <w:rsid w:val="009C1196"/>
    <w:rsid w:val="009C11B4"/>
    <w:rsid w:val="009C228A"/>
    <w:rsid w:val="009C2A94"/>
    <w:rsid w:val="009C4C83"/>
    <w:rsid w:val="009C508B"/>
    <w:rsid w:val="009C5B72"/>
    <w:rsid w:val="009C5D38"/>
    <w:rsid w:val="009C6070"/>
    <w:rsid w:val="009C6457"/>
    <w:rsid w:val="009D0355"/>
    <w:rsid w:val="009D15AD"/>
    <w:rsid w:val="009D1F92"/>
    <w:rsid w:val="009D2273"/>
    <w:rsid w:val="009D3C3B"/>
    <w:rsid w:val="009D3E57"/>
    <w:rsid w:val="009D40C1"/>
    <w:rsid w:val="009D7415"/>
    <w:rsid w:val="009D7FEA"/>
    <w:rsid w:val="009E03ED"/>
    <w:rsid w:val="009E2F22"/>
    <w:rsid w:val="009E3549"/>
    <w:rsid w:val="009E3E80"/>
    <w:rsid w:val="009E3FA9"/>
    <w:rsid w:val="009E552C"/>
    <w:rsid w:val="009E7847"/>
    <w:rsid w:val="009F243D"/>
    <w:rsid w:val="009F2E20"/>
    <w:rsid w:val="009F3748"/>
    <w:rsid w:val="009F37E0"/>
    <w:rsid w:val="009F3E95"/>
    <w:rsid w:val="009F4168"/>
    <w:rsid w:val="009F55B7"/>
    <w:rsid w:val="009F58DD"/>
    <w:rsid w:val="009F5AC6"/>
    <w:rsid w:val="00A01592"/>
    <w:rsid w:val="00A01866"/>
    <w:rsid w:val="00A01D69"/>
    <w:rsid w:val="00A030D3"/>
    <w:rsid w:val="00A06F87"/>
    <w:rsid w:val="00A1017E"/>
    <w:rsid w:val="00A1191F"/>
    <w:rsid w:val="00A12B8A"/>
    <w:rsid w:val="00A14078"/>
    <w:rsid w:val="00A14413"/>
    <w:rsid w:val="00A14A43"/>
    <w:rsid w:val="00A14D69"/>
    <w:rsid w:val="00A15DD9"/>
    <w:rsid w:val="00A17069"/>
    <w:rsid w:val="00A17084"/>
    <w:rsid w:val="00A1761E"/>
    <w:rsid w:val="00A17872"/>
    <w:rsid w:val="00A17A6D"/>
    <w:rsid w:val="00A221CA"/>
    <w:rsid w:val="00A22AFC"/>
    <w:rsid w:val="00A23021"/>
    <w:rsid w:val="00A237E1"/>
    <w:rsid w:val="00A248FE"/>
    <w:rsid w:val="00A261A3"/>
    <w:rsid w:val="00A2690A"/>
    <w:rsid w:val="00A26DCF"/>
    <w:rsid w:val="00A27254"/>
    <w:rsid w:val="00A2796D"/>
    <w:rsid w:val="00A31E2E"/>
    <w:rsid w:val="00A32B50"/>
    <w:rsid w:val="00A32DBC"/>
    <w:rsid w:val="00A33186"/>
    <w:rsid w:val="00A35040"/>
    <w:rsid w:val="00A374A2"/>
    <w:rsid w:val="00A4030F"/>
    <w:rsid w:val="00A40DFE"/>
    <w:rsid w:val="00A416D7"/>
    <w:rsid w:val="00A41ADB"/>
    <w:rsid w:val="00A42296"/>
    <w:rsid w:val="00A4267C"/>
    <w:rsid w:val="00A4353E"/>
    <w:rsid w:val="00A435F1"/>
    <w:rsid w:val="00A44BFF"/>
    <w:rsid w:val="00A44ECF"/>
    <w:rsid w:val="00A4576D"/>
    <w:rsid w:val="00A46220"/>
    <w:rsid w:val="00A47240"/>
    <w:rsid w:val="00A475BB"/>
    <w:rsid w:val="00A50484"/>
    <w:rsid w:val="00A504E3"/>
    <w:rsid w:val="00A50513"/>
    <w:rsid w:val="00A50CE3"/>
    <w:rsid w:val="00A50E7A"/>
    <w:rsid w:val="00A51559"/>
    <w:rsid w:val="00A521F4"/>
    <w:rsid w:val="00A52516"/>
    <w:rsid w:val="00A52960"/>
    <w:rsid w:val="00A52B94"/>
    <w:rsid w:val="00A53225"/>
    <w:rsid w:val="00A53E25"/>
    <w:rsid w:val="00A54D9C"/>
    <w:rsid w:val="00A54EBF"/>
    <w:rsid w:val="00A55932"/>
    <w:rsid w:val="00A55B4E"/>
    <w:rsid w:val="00A55D73"/>
    <w:rsid w:val="00A6117F"/>
    <w:rsid w:val="00A61852"/>
    <w:rsid w:val="00A61C3F"/>
    <w:rsid w:val="00A61F6F"/>
    <w:rsid w:val="00A633C1"/>
    <w:rsid w:val="00A63553"/>
    <w:rsid w:val="00A644F7"/>
    <w:rsid w:val="00A64ED3"/>
    <w:rsid w:val="00A64FD4"/>
    <w:rsid w:val="00A65B6E"/>
    <w:rsid w:val="00A65C19"/>
    <w:rsid w:val="00A67E46"/>
    <w:rsid w:val="00A71664"/>
    <w:rsid w:val="00A73939"/>
    <w:rsid w:val="00A73EB4"/>
    <w:rsid w:val="00A754EB"/>
    <w:rsid w:val="00A7563D"/>
    <w:rsid w:val="00A76FA1"/>
    <w:rsid w:val="00A80ADB"/>
    <w:rsid w:val="00A81875"/>
    <w:rsid w:val="00A86E64"/>
    <w:rsid w:val="00A87DDA"/>
    <w:rsid w:val="00A87E71"/>
    <w:rsid w:val="00A90BEA"/>
    <w:rsid w:val="00A93DB7"/>
    <w:rsid w:val="00A94C5E"/>
    <w:rsid w:val="00A95D9B"/>
    <w:rsid w:val="00A96022"/>
    <w:rsid w:val="00A962BD"/>
    <w:rsid w:val="00A9694E"/>
    <w:rsid w:val="00A96EAD"/>
    <w:rsid w:val="00AA08CA"/>
    <w:rsid w:val="00AA187F"/>
    <w:rsid w:val="00AA1E4E"/>
    <w:rsid w:val="00AA2D6F"/>
    <w:rsid w:val="00AA5892"/>
    <w:rsid w:val="00AA6625"/>
    <w:rsid w:val="00AA7E17"/>
    <w:rsid w:val="00AB0CCA"/>
    <w:rsid w:val="00AB3716"/>
    <w:rsid w:val="00AB3751"/>
    <w:rsid w:val="00AB441B"/>
    <w:rsid w:val="00AB5037"/>
    <w:rsid w:val="00AB50C4"/>
    <w:rsid w:val="00AB545A"/>
    <w:rsid w:val="00AB6F8D"/>
    <w:rsid w:val="00AC2974"/>
    <w:rsid w:val="00AC50AA"/>
    <w:rsid w:val="00AC53D1"/>
    <w:rsid w:val="00AC54E9"/>
    <w:rsid w:val="00AC5914"/>
    <w:rsid w:val="00AD0632"/>
    <w:rsid w:val="00AD2CC7"/>
    <w:rsid w:val="00AD33E0"/>
    <w:rsid w:val="00AD3BA0"/>
    <w:rsid w:val="00AD4FE3"/>
    <w:rsid w:val="00AD5B05"/>
    <w:rsid w:val="00AD6AED"/>
    <w:rsid w:val="00AE0535"/>
    <w:rsid w:val="00AE26DB"/>
    <w:rsid w:val="00AE2870"/>
    <w:rsid w:val="00AE405F"/>
    <w:rsid w:val="00AE46D9"/>
    <w:rsid w:val="00AE4A6A"/>
    <w:rsid w:val="00AE4ED1"/>
    <w:rsid w:val="00AE4EDC"/>
    <w:rsid w:val="00AE5BA5"/>
    <w:rsid w:val="00AE5F6C"/>
    <w:rsid w:val="00AE74DB"/>
    <w:rsid w:val="00AF02B8"/>
    <w:rsid w:val="00AF0E55"/>
    <w:rsid w:val="00AF116E"/>
    <w:rsid w:val="00AF1A84"/>
    <w:rsid w:val="00AF20CA"/>
    <w:rsid w:val="00AF2A43"/>
    <w:rsid w:val="00AF456C"/>
    <w:rsid w:val="00AF55F9"/>
    <w:rsid w:val="00AF6A43"/>
    <w:rsid w:val="00AF6CB2"/>
    <w:rsid w:val="00AF7068"/>
    <w:rsid w:val="00AF773B"/>
    <w:rsid w:val="00AF7AA5"/>
    <w:rsid w:val="00B00399"/>
    <w:rsid w:val="00B0049C"/>
    <w:rsid w:val="00B01B3F"/>
    <w:rsid w:val="00B020B5"/>
    <w:rsid w:val="00B023D8"/>
    <w:rsid w:val="00B02C09"/>
    <w:rsid w:val="00B052B9"/>
    <w:rsid w:val="00B0550E"/>
    <w:rsid w:val="00B0570A"/>
    <w:rsid w:val="00B072F5"/>
    <w:rsid w:val="00B12F3C"/>
    <w:rsid w:val="00B1391C"/>
    <w:rsid w:val="00B143E6"/>
    <w:rsid w:val="00B17685"/>
    <w:rsid w:val="00B2047D"/>
    <w:rsid w:val="00B20A39"/>
    <w:rsid w:val="00B213FA"/>
    <w:rsid w:val="00B21ABD"/>
    <w:rsid w:val="00B21E0E"/>
    <w:rsid w:val="00B22A91"/>
    <w:rsid w:val="00B236A2"/>
    <w:rsid w:val="00B23889"/>
    <w:rsid w:val="00B240A6"/>
    <w:rsid w:val="00B24A64"/>
    <w:rsid w:val="00B24C80"/>
    <w:rsid w:val="00B24DC6"/>
    <w:rsid w:val="00B262BF"/>
    <w:rsid w:val="00B30127"/>
    <w:rsid w:val="00B30B69"/>
    <w:rsid w:val="00B31012"/>
    <w:rsid w:val="00B31B28"/>
    <w:rsid w:val="00B31F71"/>
    <w:rsid w:val="00B37104"/>
    <w:rsid w:val="00B3725C"/>
    <w:rsid w:val="00B42DB4"/>
    <w:rsid w:val="00B4338E"/>
    <w:rsid w:val="00B4458C"/>
    <w:rsid w:val="00B45F76"/>
    <w:rsid w:val="00B46251"/>
    <w:rsid w:val="00B4691A"/>
    <w:rsid w:val="00B47347"/>
    <w:rsid w:val="00B478C2"/>
    <w:rsid w:val="00B47FFC"/>
    <w:rsid w:val="00B51077"/>
    <w:rsid w:val="00B51E17"/>
    <w:rsid w:val="00B52FA1"/>
    <w:rsid w:val="00B532DB"/>
    <w:rsid w:val="00B545C7"/>
    <w:rsid w:val="00B5553B"/>
    <w:rsid w:val="00B55F68"/>
    <w:rsid w:val="00B56AFE"/>
    <w:rsid w:val="00B56E9F"/>
    <w:rsid w:val="00B60782"/>
    <w:rsid w:val="00B61396"/>
    <w:rsid w:val="00B6254A"/>
    <w:rsid w:val="00B638D3"/>
    <w:rsid w:val="00B65EF1"/>
    <w:rsid w:val="00B70B9B"/>
    <w:rsid w:val="00B70BE0"/>
    <w:rsid w:val="00B72C9F"/>
    <w:rsid w:val="00B7479F"/>
    <w:rsid w:val="00B74DD4"/>
    <w:rsid w:val="00B7700E"/>
    <w:rsid w:val="00B77384"/>
    <w:rsid w:val="00B77F87"/>
    <w:rsid w:val="00B8032F"/>
    <w:rsid w:val="00B8293E"/>
    <w:rsid w:val="00B83C18"/>
    <w:rsid w:val="00B8421A"/>
    <w:rsid w:val="00B85EE1"/>
    <w:rsid w:val="00B90052"/>
    <w:rsid w:val="00B902A7"/>
    <w:rsid w:val="00B90763"/>
    <w:rsid w:val="00B9151E"/>
    <w:rsid w:val="00B92795"/>
    <w:rsid w:val="00B928A3"/>
    <w:rsid w:val="00B928F3"/>
    <w:rsid w:val="00B92CAE"/>
    <w:rsid w:val="00B94375"/>
    <w:rsid w:val="00B946CF"/>
    <w:rsid w:val="00B95797"/>
    <w:rsid w:val="00B95C3B"/>
    <w:rsid w:val="00B9742E"/>
    <w:rsid w:val="00BA1523"/>
    <w:rsid w:val="00BA45AB"/>
    <w:rsid w:val="00BA51A4"/>
    <w:rsid w:val="00BA55F9"/>
    <w:rsid w:val="00BA718E"/>
    <w:rsid w:val="00BA7A35"/>
    <w:rsid w:val="00BA7B62"/>
    <w:rsid w:val="00BB273E"/>
    <w:rsid w:val="00BB7636"/>
    <w:rsid w:val="00BB7DE2"/>
    <w:rsid w:val="00BC03A8"/>
    <w:rsid w:val="00BC5751"/>
    <w:rsid w:val="00BC5B1A"/>
    <w:rsid w:val="00BC6738"/>
    <w:rsid w:val="00BC71C9"/>
    <w:rsid w:val="00BC7E11"/>
    <w:rsid w:val="00BD068E"/>
    <w:rsid w:val="00BD1164"/>
    <w:rsid w:val="00BD305F"/>
    <w:rsid w:val="00BD3D08"/>
    <w:rsid w:val="00BD5DE5"/>
    <w:rsid w:val="00BE473A"/>
    <w:rsid w:val="00BE48F3"/>
    <w:rsid w:val="00BE569B"/>
    <w:rsid w:val="00BE5FFD"/>
    <w:rsid w:val="00BE641F"/>
    <w:rsid w:val="00BE6EF0"/>
    <w:rsid w:val="00BE730F"/>
    <w:rsid w:val="00BE7D20"/>
    <w:rsid w:val="00BF010F"/>
    <w:rsid w:val="00BF04AC"/>
    <w:rsid w:val="00BF25BB"/>
    <w:rsid w:val="00BF2DB9"/>
    <w:rsid w:val="00BF3E94"/>
    <w:rsid w:val="00BF500C"/>
    <w:rsid w:val="00BF515B"/>
    <w:rsid w:val="00BF63C2"/>
    <w:rsid w:val="00BF69D1"/>
    <w:rsid w:val="00BF7A1B"/>
    <w:rsid w:val="00C0129A"/>
    <w:rsid w:val="00C02564"/>
    <w:rsid w:val="00C025B7"/>
    <w:rsid w:val="00C02E25"/>
    <w:rsid w:val="00C037B9"/>
    <w:rsid w:val="00C047D7"/>
    <w:rsid w:val="00C0487B"/>
    <w:rsid w:val="00C05BE6"/>
    <w:rsid w:val="00C06185"/>
    <w:rsid w:val="00C0669F"/>
    <w:rsid w:val="00C07EDE"/>
    <w:rsid w:val="00C10449"/>
    <w:rsid w:val="00C10F8A"/>
    <w:rsid w:val="00C13AD4"/>
    <w:rsid w:val="00C13DC7"/>
    <w:rsid w:val="00C1637D"/>
    <w:rsid w:val="00C16516"/>
    <w:rsid w:val="00C202E3"/>
    <w:rsid w:val="00C22CFE"/>
    <w:rsid w:val="00C25152"/>
    <w:rsid w:val="00C26271"/>
    <w:rsid w:val="00C267CF"/>
    <w:rsid w:val="00C27CB5"/>
    <w:rsid w:val="00C30C52"/>
    <w:rsid w:val="00C32B0C"/>
    <w:rsid w:val="00C32ECE"/>
    <w:rsid w:val="00C33478"/>
    <w:rsid w:val="00C35013"/>
    <w:rsid w:val="00C356E5"/>
    <w:rsid w:val="00C379A1"/>
    <w:rsid w:val="00C4016F"/>
    <w:rsid w:val="00C402DD"/>
    <w:rsid w:val="00C42561"/>
    <w:rsid w:val="00C43D76"/>
    <w:rsid w:val="00C44A70"/>
    <w:rsid w:val="00C45D12"/>
    <w:rsid w:val="00C4679E"/>
    <w:rsid w:val="00C504B7"/>
    <w:rsid w:val="00C510C9"/>
    <w:rsid w:val="00C51672"/>
    <w:rsid w:val="00C52A82"/>
    <w:rsid w:val="00C53119"/>
    <w:rsid w:val="00C542B8"/>
    <w:rsid w:val="00C54815"/>
    <w:rsid w:val="00C55A69"/>
    <w:rsid w:val="00C56C13"/>
    <w:rsid w:val="00C62CF3"/>
    <w:rsid w:val="00C637D9"/>
    <w:rsid w:val="00C65BB3"/>
    <w:rsid w:val="00C65FC8"/>
    <w:rsid w:val="00C66905"/>
    <w:rsid w:val="00C67337"/>
    <w:rsid w:val="00C704F3"/>
    <w:rsid w:val="00C70702"/>
    <w:rsid w:val="00C71262"/>
    <w:rsid w:val="00C71CD8"/>
    <w:rsid w:val="00C72BFB"/>
    <w:rsid w:val="00C733F0"/>
    <w:rsid w:val="00C73FD0"/>
    <w:rsid w:val="00C7419F"/>
    <w:rsid w:val="00C7641D"/>
    <w:rsid w:val="00C777DA"/>
    <w:rsid w:val="00C77AAE"/>
    <w:rsid w:val="00C77BBC"/>
    <w:rsid w:val="00C77CF4"/>
    <w:rsid w:val="00C77D5D"/>
    <w:rsid w:val="00C80142"/>
    <w:rsid w:val="00C80746"/>
    <w:rsid w:val="00C80F0A"/>
    <w:rsid w:val="00C8103B"/>
    <w:rsid w:val="00C81B55"/>
    <w:rsid w:val="00C82CA3"/>
    <w:rsid w:val="00C831EF"/>
    <w:rsid w:val="00C840B4"/>
    <w:rsid w:val="00C878E4"/>
    <w:rsid w:val="00C91B2B"/>
    <w:rsid w:val="00C91F25"/>
    <w:rsid w:val="00C9251E"/>
    <w:rsid w:val="00C92929"/>
    <w:rsid w:val="00C949FD"/>
    <w:rsid w:val="00C9508E"/>
    <w:rsid w:val="00C979CE"/>
    <w:rsid w:val="00CA28C2"/>
    <w:rsid w:val="00CA2EFA"/>
    <w:rsid w:val="00CA4854"/>
    <w:rsid w:val="00CA4C47"/>
    <w:rsid w:val="00CA5A5E"/>
    <w:rsid w:val="00CA6CF4"/>
    <w:rsid w:val="00CB01A8"/>
    <w:rsid w:val="00CB2C76"/>
    <w:rsid w:val="00CB3D80"/>
    <w:rsid w:val="00CB5B00"/>
    <w:rsid w:val="00CB6478"/>
    <w:rsid w:val="00CB6A6A"/>
    <w:rsid w:val="00CB73B8"/>
    <w:rsid w:val="00CB74BF"/>
    <w:rsid w:val="00CB7559"/>
    <w:rsid w:val="00CC0CE4"/>
    <w:rsid w:val="00CC341D"/>
    <w:rsid w:val="00CC3627"/>
    <w:rsid w:val="00CC3C28"/>
    <w:rsid w:val="00CC520B"/>
    <w:rsid w:val="00CC5D84"/>
    <w:rsid w:val="00CC5F71"/>
    <w:rsid w:val="00CC5F7A"/>
    <w:rsid w:val="00CD0C33"/>
    <w:rsid w:val="00CD21CB"/>
    <w:rsid w:val="00CD26CC"/>
    <w:rsid w:val="00CD2C43"/>
    <w:rsid w:val="00CD3BAD"/>
    <w:rsid w:val="00CD4630"/>
    <w:rsid w:val="00CD57A0"/>
    <w:rsid w:val="00CD6C21"/>
    <w:rsid w:val="00CD7049"/>
    <w:rsid w:val="00CD71AD"/>
    <w:rsid w:val="00CD7B9E"/>
    <w:rsid w:val="00CE1A65"/>
    <w:rsid w:val="00CE2A27"/>
    <w:rsid w:val="00CE2C41"/>
    <w:rsid w:val="00CE38E4"/>
    <w:rsid w:val="00CE4328"/>
    <w:rsid w:val="00CE4DDB"/>
    <w:rsid w:val="00CE653C"/>
    <w:rsid w:val="00CE776D"/>
    <w:rsid w:val="00CF0EBC"/>
    <w:rsid w:val="00CF26EE"/>
    <w:rsid w:val="00CF3F70"/>
    <w:rsid w:val="00CF4C8B"/>
    <w:rsid w:val="00CF61DB"/>
    <w:rsid w:val="00CF6C5B"/>
    <w:rsid w:val="00D0103F"/>
    <w:rsid w:val="00D0239F"/>
    <w:rsid w:val="00D039BD"/>
    <w:rsid w:val="00D05534"/>
    <w:rsid w:val="00D055B3"/>
    <w:rsid w:val="00D07345"/>
    <w:rsid w:val="00D0792C"/>
    <w:rsid w:val="00D1199A"/>
    <w:rsid w:val="00D121EB"/>
    <w:rsid w:val="00D15442"/>
    <w:rsid w:val="00D16EFA"/>
    <w:rsid w:val="00D17EBD"/>
    <w:rsid w:val="00D207E8"/>
    <w:rsid w:val="00D229F0"/>
    <w:rsid w:val="00D22D49"/>
    <w:rsid w:val="00D25DD9"/>
    <w:rsid w:val="00D2607C"/>
    <w:rsid w:val="00D26CA6"/>
    <w:rsid w:val="00D30141"/>
    <w:rsid w:val="00D3062E"/>
    <w:rsid w:val="00D32969"/>
    <w:rsid w:val="00D32C4D"/>
    <w:rsid w:val="00D34007"/>
    <w:rsid w:val="00D346B2"/>
    <w:rsid w:val="00D35829"/>
    <w:rsid w:val="00D3588A"/>
    <w:rsid w:val="00D36BF0"/>
    <w:rsid w:val="00D36CE8"/>
    <w:rsid w:val="00D37121"/>
    <w:rsid w:val="00D37290"/>
    <w:rsid w:val="00D406F4"/>
    <w:rsid w:val="00D422AB"/>
    <w:rsid w:val="00D42D81"/>
    <w:rsid w:val="00D431CB"/>
    <w:rsid w:val="00D43340"/>
    <w:rsid w:val="00D4376F"/>
    <w:rsid w:val="00D43B89"/>
    <w:rsid w:val="00D448C1"/>
    <w:rsid w:val="00D45CE9"/>
    <w:rsid w:val="00D45D71"/>
    <w:rsid w:val="00D46538"/>
    <w:rsid w:val="00D515D9"/>
    <w:rsid w:val="00D5315A"/>
    <w:rsid w:val="00D56091"/>
    <w:rsid w:val="00D567E5"/>
    <w:rsid w:val="00D61EAC"/>
    <w:rsid w:val="00D631C9"/>
    <w:rsid w:val="00D6698D"/>
    <w:rsid w:val="00D67534"/>
    <w:rsid w:val="00D6779E"/>
    <w:rsid w:val="00D67B2D"/>
    <w:rsid w:val="00D67E54"/>
    <w:rsid w:val="00D70723"/>
    <w:rsid w:val="00D71083"/>
    <w:rsid w:val="00D71CBA"/>
    <w:rsid w:val="00D7345B"/>
    <w:rsid w:val="00D73806"/>
    <w:rsid w:val="00D73E04"/>
    <w:rsid w:val="00D745D8"/>
    <w:rsid w:val="00D74957"/>
    <w:rsid w:val="00D74A61"/>
    <w:rsid w:val="00D75676"/>
    <w:rsid w:val="00D7610E"/>
    <w:rsid w:val="00D76676"/>
    <w:rsid w:val="00D76B22"/>
    <w:rsid w:val="00D80DB3"/>
    <w:rsid w:val="00D81D85"/>
    <w:rsid w:val="00D81FC5"/>
    <w:rsid w:val="00D82AF0"/>
    <w:rsid w:val="00D85AC8"/>
    <w:rsid w:val="00D87A53"/>
    <w:rsid w:val="00D9055F"/>
    <w:rsid w:val="00D934CF"/>
    <w:rsid w:val="00D9383B"/>
    <w:rsid w:val="00D944B8"/>
    <w:rsid w:val="00D94FF2"/>
    <w:rsid w:val="00D95462"/>
    <w:rsid w:val="00DA001A"/>
    <w:rsid w:val="00DA113E"/>
    <w:rsid w:val="00DA15EE"/>
    <w:rsid w:val="00DA2E0F"/>
    <w:rsid w:val="00DA503C"/>
    <w:rsid w:val="00DB0F69"/>
    <w:rsid w:val="00DB40B3"/>
    <w:rsid w:val="00DB468D"/>
    <w:rsid w:val="00DB5AC1"/>
    <w:rsid w:val="00DB5E84"/>
    <w:rsid w:val="00DC0310"/>
    <w:rsid w:val="00DC0A6F"/>
    <w:rsid w:val="00DC13A4"/>
    <w:rsid w:val="00DC180E"/>
    <w:rsid w:val="00DC33FE"/>
    <w:rsid w:val="00DC3B89"/>
    <w:rsid w:val="00DC599E"/>
    <w:rsid w:val="00DC6ABA"/>
    <w:rsid w:val="00DD05C7"/>
    <w:rsid w:val="00DD4753"/>
    <w:rsid w:val="00DE13AA"/>
    <w:rsid w:val="00DE2991"/>
    <w:rsid w:val="00DE3921"/>
    <w:rsid w:val="00DE3D0B"/>
    <w:rsid w:val="00DE3E41"/>
    <w:rsid w:val="00DE3F88"/>
    <w:rsid w:val="00DE4D49"/>
    <w:rsid w:val="00DE4F0C"/>
    <w:rsid w:val="00DE546A"/>
    <w:rsid w:val="00DE6AFF"/>
    <w:rsid w:val="00DE750D"/>
    <w:rsid w:val="00DF273D"/>
    <w:rsid w:val="00DF4057"/>
    <w:rsid w:val="00DF437E"/>
    <w:rsid w:val="00DF4410"/>
    <w:rsid w:val="00DF69E3"/>
    <w:rsid w:val="00E0069F"/>
    <w:rsid w:val="00E01ABB"/>
    <w:rsid w:val="00E01EA8"/>
    <w:rsid w:val="00E028DC"/>
    <w:rsid w:val="00E03914"/>
    <w:rsid w:val="00E04012"/>
    <w:rsid w:val="00E04608"/>
    <w:rsid w:val="00E05165"/>
    <w:rsid w:val="00E0568C"/>
    <w:rsid w:val="00E05D0C"/>
    <w:rsid w:val="00E06A0E"/>
    <w:rsid w:val="00E06EF4"/>
    <w:rsid w:val="00E07E94"/>
    <w:rsid w:val="00E141B4"/>
    <w:rsid w:val="00E14C32"/>
    <w:rsid w:val="00E15298"/>
    <w:rsid w:val="00E16A08"/>
    <w:rsid w:val="00E20F00"/>
    <w:rsid w:val="00E21C5B"/>
    <w:rsid w:val="00E21F27"/>
    <w:rsid w:val="00E22C45"/>
    <w:rsid w:val="00E236CA"/>
    <w:rsid w:val="00E23AFC"/>
    <w:rsid w:val="00E25822"/>
    <w:rsid w:val="00E259DF"/>
    <w:rsid w:val="00E25E67"/>
    <w:rsid w:val="00E2616D"/>
    <w:rsid w:val="00E262CE"/>
    <w:rsid w:val="00E30F18"/>
    <w:rsid w:val="00E318CD"/>
    <w:rsid w:val="00E31D6F"/>
    <w:rsid w:val="00E31D92"/>
    <w:rsid w:val="00E35C37"/>
    <w:rsid w:val="00E36103"/>
    <w:rsid w:val="00E37554"/>
    <w:rsid w:val="00E37683"/>
    <w:rsid w:val="00E403E1"/>
    <w:rsid w:val="00E41D03"/>
    <w:rsid w:val="00E41D97"/>
    <w:rsid w:val="00E423D6"/>
    <w:rsid w:val="00E42630"/>
    <w:rsid w:val="00E427F1"/>
    <w:rsid w:val="00E42AE0"/>
    <w:rsid w:val="00E4573A"/>
    <w:rsid w:val="00E4732C"/>
    <w:rsid w:val="00E47FBB"/>
    <w:rsid w:val="00E51005"/>
    <w:rsid w:val="00E5104C"/>
    <w:rsid w:val="00E51650"/>
    <w:rsid w:val="00E51C78"/>
    <w:rsid w:val="00E530B8"/>
    <w:rsid w:val="00E5338D"/>
    <w:rsid w:val="00E53428"/>
    <w:rsid w:val="00E54DB5"/>
    <w:rsid w:val="00E55C06"/>
    <w:rsid w:val="00E56087"/>
    <w:rsid w:val="00E60017"/>
    <w:rsid w:val="00E63F5E"/>
    <w:rsid w:val="00E64034"/>
    <w:rsid w:val="00E640DE"/>
    <w:rsid w:val="00E6446B"/>
    <w:rsid w:val="00E64BD4"/>
    <w:rsid w:val="00E669A2"/>
    <w:rsid w:val="00E67E80"/>
    <w:rsid w:val="00E74050"/>
    <w:rsid w:val="00E74260"/>
    <w:rsid w:val="00E759B2"/>
    <w:rsid w:val="00E75EF9"/>
    <w:rsid w:val="00E769F8"/>
    <w:rsid w:val="00E7751A"/>
    <w:rsid w:val="00E775CB"/>
    <w:rsid w:val="00E77F26"/>
    <w:rsid w:val="00E80256"/>
    <w:rsid w:val="00E828C0"/>
    <w:rsid w:val="00E838A0"/>
    <w:rsid w:val="00E84F43"/>
    <w:rsid w:val="00E9062C"/>
    <w:rsid w:val="00E90808"/>
    <w:rsid w:val="00E91653"/>
    <w:rsid w:val="00E91E30"/>
    <w:rsid w:val="00E9596A"/>
    <w:rsid w:val="00EA1893"/>
    <w:rsid w:val="00EA18FD"/>
    <w:rsid w:val="00EA221A"/>
    <w:rsid w:val="00EA2380"/>
    <w:rsid w:val="00EA2EB4"/>
    <w:rsid w:val="00EA3BF9"/>
    <w:rsid w:val="00EA593C"/>
    <w:rsid w:val="00EA5A9C"/>
    <w:rsid w:val="00EA700A"/>
    <w:rsid w:val="00EB0292"/>
    <w:rsid w:val="00EB18C9"/>
    <w:rsid w:val="00EB1938"/>
    <w:rsid w:val="00EB1F6B"/>
    <w:rsid w:val="00EB204C"/>
    <w:rsid w:val="00EB2E34"/>
    <w:rsid w:val="00EB4FE0"/>
    <w:rsid w:val="00EB7644"/>
    <w:rsid w:val="00EB7FE5"/>
    <w:rsid w:val="00EC015F"/>
    <w:rsid w:val="00EC056B"/>
    <w:rsid w:val="00EC3633"/>
    <w:rsid w:val="00EC3E1E"/>
    <w:rsid w:val="00EC6B9D"/>
    <w:rsid w:val="00EC7102"/>
    <w:rsid w:val="00EC73A5"/>
    <w:rsid w:val="00EC7CCC"/>
    <w:rsid w:val="00ED1719"/>
    <w:rsid w:val="00ED2BEA"/>
    <w:rsid w:val="00ED3B99"/>
    <w:rsid w:val="00ED3D84"/>
    <w:rsid w:val="00ED4FBF"/>
    <w:rsid w:val="00ED7DDB"/>
    <w:rsid w:val="00EE0D71"/>
    <w:rsid w:val="00EE2A38"/>
    <w:rsid w:val="00EE5455"/>
    <w:rsid w:val="00EE5592"/>
    <w:rsid w:val="00EF29B0"/>
    <w:rsid w:val="00EF34F2"/>
    <w:rsid w:val="00EF35DC"/>
    <w:rsid w:val="00EF398B"/>
    <w:rsid w:val="00EF3D5E"/>
    <w:rsid w:val="00EF4C5C"/>
    <w:rsid w:val="00EF6245"/>
    <w:rsid w:val="00EF6B42"/>
    <w:rsid w:val="00F00561"/>
    <w:rsid w:val="00F01633"/>
    <w:rsid w:val="00F0170F"/>
    <w:rsid w:val="00F02642"/>
    <w:rsid w:val="00F0376A"/>
    <w:rsid w:val="00F039F0"/>
    <w:rsid w:val="00F05B6F"/>
    <w:rsid w:val="00F0718B"/>
    <w:rsid w:val="00F102C5"/>
    <w:rsid w:val="00F1207D"/>
    <w:rsid w:val="00F12D30"/>
    <w:rsid w:val="00F13626"/>
    <w:rsid w:val="00F13D2E"/>
    <w:rsid w:val="00F16EFC"/>
    <w:rsid w:val="00F16F66"/>
    <w:rsid w:val="00F218CE"/>
    <w:rsid w:val="00F22E97"/>
    <w:rsid w:val="00F234AF"/>
    <w:rsid w:val="00F241F7"/>
    <w:rsid w:val="00F25090"/>
    <w:rsid w:val="00F259B7"/>
    <w:rsid w:val="00F2696C"/>
    <w:rsid w:val="00F26A69"/>
    <w:rsid w:val="00F272D0"/>
    <w:rsid w:val="00F273C1"/>
    <w:rsid w:val="00F30129"/>
    <w:rsid w:val="00F3042F"/>
    <w:rsid w:val="00F30F4C"/>
    <w:rsid w:val="00F31BC4"/>
    <w:rsid w:val="00F32DFE"/>
    <w:rsid w:val="00F35046"/>
    <w:rsid w:val="00F35EF0"/>
    <w:rsid w:val="00F3619A"/>
    <w:rsid w:val="00F36CA7"/>
    <w:rsid w:val="00F40389"/>
    <w:rsid w:val="00F404B4"/>
    <w:rsid w:val="00F40660"/>
    <w:rsid w:val="00F41A3D"/>
    <w:rsid w:val="00F4214B"/>
    <w:rsid w:val="00F4248D"/>
    <w:rsid w:val="00F4271B"/>
    <w:rsid w:val="00F42C40"/>
    <w:rsid w:val="00F45835"/>
    <w:rsid w:val="00F462A2"/>
    <w:rsid w:val="00F51A69"/>
    <w:rsid w:val="00F5346F"/>
    <w:rsid w:val="00F53F12"/>
    <w:rsid w:val="00F54640"/>
    <w:rsid w:val="00F55277"/>
    <w:rsid w:val="00F5579C"/>
    <w:rsid w:val="00F62DA0"/>
    <w:rsid w:val="00F62FC4"/>
    <w:rsid w:val="00F632D0"/>
    <w:rsid w:val="00F63B00"/>
    <w:rsid w:val="00F646B4"/>
    <w:rsid w:val="00F65269"/>
    <w:rsid w:val="00F652AD"/>
    <w:rsid w:val="00F66007"/>
    <w:rsid w:val="00F665B7"/>
    <w:rsid w:val="00F679AF"/>
    <w:rsid w:val="00F70036"/>
    <w:rsid w:val="00F70EDF"/>
    <w:rsid w:val="00F71E6C"/>
    <w:rsid w:val="00F7224F"/>
    <w:rsid w:val="00F73C01"/>
    <w:rsid w:val="00F7608B"/>
    <w:rsid w:val="00F77AE8"/>
    <w:rsid w:val="00F8145F"/>
    <w:rsid w:val="00F81B85"/>
    <w:rsid w:val="00F838FC"/>
    <w:rsid w:val="00F84E48"/>
    <w:rsid w:val="00F86868"/>
    <w:rsid w:val="00F9056F"/>
    <w:rsid w:val="00F933E4"/>
    <w:rsid w:val="00F93B6A"/>
    <w:rsid w:val="00F94541"/>
    <w:rsid w:val="00F9710C"/>
    <w:rsid w:val="00F9719D"/>
    <w:rsid w:val="00F97204"/>
    <w:rsid w:val="00FA0571"/>
    <w:rsid w:val="00FA0D40"/>
    <w:rsid w:val="00FA1DE1"/>
    <w:rsid w:val="00FA2925"/>
    <w:rsid w:val="00FA2A04"/>
    <w:rsid w:val="00FA3784"/>
    <w:rsid w:val="00FA5780"/>
    <w:rsid w:val="00FA5FC3"/>
    <w:rsid w:val="00FA60C0"/>
    <w:rsid w:val="00FA67B8"/>
    <w:rsid w:val="00FA7295"/>
    <w:rsid w:val="00FA7F79"/>
    <w:rsid w:val="00FB085A"/>
    <w:rsid w:val="00FB1588"/>
    <w:rsid w:val="00FB1F53"/>
    <w:rsid w:val="00FB2536"/>
    <w:rsid w:val="00FB2DAD"/>
    <w:rsid w:val="00FB34CC"/>
    <w:rsid w:val="00FB3D10"/>
    <w:rsid w:val="00FB3DF5"/>
    <w:rsid w:val="00FB49A5"/>
    <w:rsid w:val="00FB49F5"/>
    <w:rsid w:val="00FB7F21"/>
    <w:rsid w:val="00FC040C"/>
    <w:rsid w:val="00FC14DB"/>
    <w:rsid w:val="00FC2E18"/>
    <w:rsid w:val="00FC2E26"/>
    <w:rsid w:val="00FC2FA7"/>
    <w:rsid w:val="00FC32C2"/>
    <w:rsid w:val="00FC53B5"/>
    <w:rsid w:val="00FC55B7"/>
    <w:rsid w:val="00FD3960"/>
    <w:rsid w:val="00FD3F07"/>
    <w:rsid w:val="00FD4424"/>
    <w:rsid w:val="00FD4CB2"/>
    <w:rsid w:val="00FD4F5F"/>
    <w:rsid w:val="00FD60A5"/>
    <w:rsid w:val="00FD6D86"/>
    <w:rsid w:val="00FD7B2B"/>
    <w:rsid w:val="00FE25BD"/>
    <w:rsid w:val="00FE314E"/>
    <w:rsid w:val="00FE390B"/>
    <w:rsid w:val="00FE4E15"/>
    <w:rsid w:val="00FE5505"/>
    <w:rsid w:val="00FE6618"/>
    <w:rsid w:val="00FE6874"/>
    <w:rsid w:val="00FE6A7E"/>
    <w:rsid w:val="00FE75A9"/>
    <w:rsid w:val="00FE7931"/>
    <w:rsid w:val="00FF1B40"/>
    <w:rsid w:val="00FF2978"/>
    <w:rsid w:val="00FF2B7C"/>
    <w:rsid w:val="00FF3BFB"/>
    <w:rsid w:val="00FF4B5B"/>
    <w:rsid w:val="00FF4F68"/>
    <w:rsid w:val="00FF4F94"/>
    <w:rsid w:val="00FF5E23"/>
    <w:rsid w:val="00FF694B"/>
    <w:rsid w:val="00FF6E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6E879"/>
  <w15:docId w15:val="{34F0DD99-F50D-4019-9024-9F1333C1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2"/>
        <w:szCs w:val="22"/>
        <w:lang w:val="en-US" w:eastAsia="en-US" w:bidi="ar-SA"/>
      </w:rPr>
    </w:rPrDefault>
    <w:pPrDefault>
      <w:pPr>
        <w:spacing w:after="200" w:line="264" w:lineRule="auto"/>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CC9"/>
    <w:rPr>
      <w:sz w:val="20"/>
      <w:lang w:val="sv-SE"/>
    </w:rPr>
  </w:style>
  <w:style w:type="paragraph" w:styleId="Rubrik1">
    <w:name w:val="heading 1"/>
    <w:basedOn w:val="Normal"/>
    <w:next w:val="Normal"/>
    <w:link w:val="Rubrik1Char"/>
    <w:uiPriority w:val="2"/>
    <w:qFormat/>
    <w:rsid w:val="00D431CB"/>
    <w:pPr>
      <w:keepNext/>
      <w:spacing w:before="240" w:after="60" w:line="240" w:lineRule="auto"/>
      <w:outlineLvl w:val="0"/>
    </w:pPr>
    <w:rPr>
      <w:rFonts w:asciiTheme="majorHAnsi" w:eastAsiaTheme="majorEastAsia" w:hAnsiTheme="majorHAnsi"/>
      <w:b/>
      <w:bCs/>
      <w:sz w:val="30"/>
      <w:szCs w:val="28"/>
    </w:rPr>
  </w:style>
  <w:style w:type="paragraph" w:styleId="Rubrik2">
    <w:name w:val="heading 2"/>
    <w:basedOn w:val="Normal"/>
    <w:next w:val="Normal"/>
    <w:link w:val="Rubrik2Char"/>
    <w:uiPriority w:val="2"/>
    <w:qFormat/>
    <w:rsid w:val="00384365"/>
    <w:pPr>
      <w:keepNext/>
      <w:spacing w:before="240" w:after="60" w:line="240" w:lineRule="auto"/>
      <w:outlineLvl w:val="1"/>
    </w:pPr>
    <w:rPr>
      <w:rFonts w:asciiTheme="majorHAnsi" w:eastAsiaTheme="majorEastAsia" w:hAnsiTheme="majorHAnsi"/>
      <w:b/>
      <w:bCs/>
      <w:sz w:val="26"/>
      <w:szCs w:val="26"/>
    </w:rPr>
  </w:style>
  <w:style w:type="paragraph" w:styleId="Rubrik3">
    <w:name w:val="heading 3"/>
    <w:basedOn w:val="Normal"/>
    <w:next w:val="Normal"/>
    <w:link w:val="Rubrik3Char"/>
    <w:uiPriority w:val="2"/>
    <w:qFormat/>
    <w:rsid w:val="00384365"/>
    <w:pPr>
      <w:keepNext/>
      <w:spacing w:before="120" w:after="0" w:line="240" w:lineRule="auto"/>
      <w:outlineLvl w:val="2"/>
    </w:pPr>
    <w:rPr>
      <w:rFonts w:asciiTheme="majorHAnsi" w:eastAsiaTheme="majorEastAsia" w:hAnsiTheme="majorHAnsi"/>
      <w:b/>
      <w:bCs/>
      <w:sz w:val="24"/>
    </w:rPr>
  </w:style>
  <w:style w:type="paragraph" w:styleId="Rubrik4">
    <w:name w:val="heading 4"/>
    <w:basedOn w:val="Normal"/>
    <w:next w:val="Normal"/>
    <w:link w:val="Rubrik4Char"/>
    <w:uiPriority w:val="2"/>
    <w:qFormat/>
    <w:rsid w:val="00384365"/>
    <w:pPr>
      <w:keepNext/>
      <w:spacing w:before="120" w:after="0" w:line="300" w:lineRule="atLeast"/>
      <w:outlineLvl w:val="3"/>
    </w:pPr>
    <w:rPr>
      <w:rFonts w:asciiTheme="majorHAnsi" w:hAnsiTheme="majorHAnsi"/>
      <w:b/>
      <w:bCs/>
      <w:iCs/>
    </w:rPr>
  </w:style>
  <w:style w:type="paragraph" w:styleId="Rubrik5">
    <w:name w:val="heading 5"/>
    <w:basedOn w:val="Normal"/>
    <w:next w:val="Normal"/>
    <w:link w:val="Rubrik5Char"/>
    <w:uiPriority w:val="2"/>
    <w:rsid w:val="00C53119"/>
    <w:pPr>
      <w:keepNext/>
      <w:spacing w:before="120" w:after="0" w:line="300" w:lineRule="atLeast"/>
      <w:outlineLvl w:val="4"/>
    </w:pPr>
  </w:style>
  <w:style w:type="paragraph" w:styleId="Rubrik6">
    <w:name w:val="heading 6"/>
    <w:basedOn w:val="Normal"/>
    <w:next w:val="Normal"/>
    <w:link w:val="Rubrik6Char"/>
    <w:uiPriority w:val="2"/>
    <w:semiHidden/>
    <w:rsid w:val="00B51077"/>
    <w:pPr>
      <w:keepNext/>
      <w:spacing w:before="120" w:after="0" w:line="300" w:lineRule="atLeast"/>
      <w:outlineLvl w:val="5"/>
    </w:pPr>
    <w:rPr>
      <w:iCs/>
    </w:rPr>
  </w:style>
  <w:style w:type="paragraph" w:styleId="Rubrik7">
    <w:name w:val="heading 7"/>
    <w:basedOn w:val="Normal"/>
    <w:next w:val="Normal"/>
    <w:link w:val="Rubrik7Char"/>
    <w:uiPriority w:val="2"/>
    <w:semiHidden/>
    <w:rsid w:val="00B51077"/>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B51077"/>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D431CB"/>
    <w:rPr>
      <w:rFonts w:asciiTheme="majorHAnsi" w:eastAsiaTheme="majorEastAsia" w:hAnsiTheme="majorHAnsi"/>
      <w:b/>
      <w:bCs/>
      <w:sz w:val="30"/>
      <w:szCs w:val="28"/>
      <w:lang w:val="sv-SE"/>
    </w:rPr>
  </w:style>
  <w:style w:type="character" w:customStyle="1" w:styleId="Rubrik2Char">
    <w:name w:val="Rubrik 2 Char"/>
    <w:link w:val="Rubrik2"/>
    <w:uiPriority w:val="2"/>
    <w:rsid w:val="00384365"/>
    <w:rPr>
      <w:rFonts w:asciiTheme="majorHAnsi" w:eastAsiaTheme="majorEastAsia" w:hAnsiTheme="majorHAnsi"/>
      <w:b/>
      <w:bCs/>
      <w:sz w:val="26"/>
      <w:szCs w:val="26"/>
      <w:lang w:val="sv-SE"/>
    </w:rPr>
  </w:style>
  <w:style w:type="character" w:customStyle="1" w:styleId="Rubrik3Char">
    <w:name w:val="Rubrik 3 Char"/>
    <w:link w:val="Rubrik3"/>
    <w:uiPriority w:val="2"/>
    <w:rsid w:val="00384365"/>
    <w:rPr>
      <w:rFonts w:asciiTheme="majorHAnsi" w:eastAsiaTheme="majorEastAsia" w:hAnsiTheme="majorHAnsi"/>
      <w:b/>
      <w:bCs/>
      <w:sz w:val="24"/>
      <w:lang w:val="sv-SE"/>
    </w:rPr>
  </w:style>
  <w:style w:type="character" w:customStyle="1" w:styleId="Rubrik4Char">
    <w:name w:val="Rubrik 4 Char"/>
    <w:link w:val="Rubrik4"/>
    <w:uiPriority w:val="2"/>
    <w:rsid w:val="00384365"/>
    <w:rPr>
      <w:rFonts w:asciiTheme="majorHAnsi" w:hAnsiTheme="majorHAnsi"/>
      <w:b/>
      <w:bCs/>
      <w:iCs/>
      <w:lang w:val="sv-SE"/>
    </w:rPr>
  </w:style>
  <w:style w:type="character" w:customStyle="1" w:styleId="Rubrik5Char">
    <w:name w:val="Rubrik 5 Char"/>
    <w:link w:val="Rubrik5"/>
    <w:uiPriority w:val="2"/>
    <w:rsid w:val="00C53119"/>
    <w:rPr>
      <w:lang w:val="sv-SE"/>
    </w:rPr>
  </w:style>
  <w:style w:type="character" w:customStyle="1" w:styleId="Rubrik6Char">
    <w:name w:val="Rubrik 6 Char"/>
    <w:link w:val="Rubrik6"/>
    <w:uiPriority w:val="2"/>
    <w:semiHidden/>
    <w:rsid w:val="00B51077"/>
    <w:rPr>
      <w:iCs/>
      <w:lang w:val="sv-SE"/>
    </w:rPr>
  </w:style>
  <w:style w:type="numbering" w:customStyle="1" w:styleId="CompanyList">
    <w:name w:val="Company_List"/>
    <w:basedOn w:val="Ingenlista"/>
    <w:rsid w:val="00B51077"/>
    <w:pPr>
      <w:numPr>
        <w:numId w:val="1"/>
      </w:numPr>
    </w:pPr>
  </w:style>
  <w:style w:type="numbering" w:customStyle="1" w:styleId="CompanyListBullet">
    <w:name w:val="Company_ListBullet"/>
    <w:basedOn w:val="Ingenlista"/>
    <w:rsid w:val="00B51077"/>
    <w:pPr>
      <w:numPr>
        <w:numId w:val="2"/>
      </w:numPr>
    </w:pPr>
  </w:style>
  <w:style w:type="paragraph" w:styleId="Punktlista">
    <w:name w:val="List Bullet"/>
    <w:basedOn w:val="Normal"/>
    <w:semiHidden/>
    <w:rsid w:val="00B51077"/>
    <w:pPr>
      <w:numPr>
        <w:numId w:val="3"/>
      </w:numPr>
      <w:contextualSpacing/>
    </w:pPr>
  </w:style>
  <w:style w:type="paragraph" w:styleId="Sidhuvud">
    <w:name w:val="header"/>
    <w:basedOn w:val="Normal"/>
    <w:link w:val="SidhuvudChar"/>
    <w:uiPriority w:val="5"/>
    <w:rsid w:val="00CD4630"/>
    <w:pPr>
      <w:tabs>
        <w:tab w:val="center" w:pos="4536"/>
        <w:tab w:val="right" w:pos="9072"/>
      </w:tabs>
      <w:spacing w:after="0" w:line="240" w:lineRule="atLeast"/>
    </w:pPr>
    <w:rPr>
      <w:rFonts w:asciiTheme="majorHAnsi" w:hAnsiTheme="majorHAnsi"/>
      <w:sz w:val="18"/>
    </w:rPr>
  </w:style>
  <w:style w:type="character" w:customStyle="1" w:styleId="SidhuvudChar">
    <w:name w:val="Sidhuvud Char"/>
    <w:link w:val="Sidhuvud"/>
    <w:uiPriority w:val="5"/>
    <w:rsid w:val="00CD4630"/>
    <w:rPr>
      <w:rFonts w:asciiTheme="majorHAnsi" w:hAnsiTheme="majorHAnsi"/>
      <w:sz w:val="18"/>
      <w:lang w:val="sv-SE"/>
    </w:rPr>
  </w:style>
  <w:style w:type="paragraph" w:styleId="Sidfot">
    <w:name w:val="footer"/>
    <w:basedOn w:val="Normal"/>
    <w:link w:val="SidfotChar"/>
    <w:uiPriority w:val="6"/>
    <w:rsid w:val="00E41D97"/>
    <w:pPr>
      <w:tabs>
        <w:tab w:val="center" w:pos="4536"/>
        <w:tab w:val="right" w:pos="9072"/>
      </w:tabs>
      <w:spacing w:after="0" w:line="240" w:lineRule="auto"/>
    </w:pPr>
    <w:rPr>
      <w:rFonts w:asciiTheme="majorHAnsi" w:hAnsiTheme="majorHAnsi"/>
      <w:sz w:val="18"/>
    </w:rPr>
  </w:style>
  <w:style w:type="character" w:customStyle="1" w:styleId="SidfotChar">
    <w:name w:val="Sidfot Char"/>
    <w:link w:val="Sidfot"/>
    <w:uiPriority w:val="6"/>
    <w:rsid w:val="00E41D97"/>
    <w:rPr>
      <w:rFonts w:asciiTheme="majorHAnsi" w:hAnsiTheme="majorHAnsi"/>
      <w:sz w:val="18"/>
      <w:lang w:val="sv-SE"/>
    </w:rPr>
  </w:style>
  <w:style w:type="paragraph" w:styleId="Innehll1">
    <w:name w:val="toc 1"/>
    <w:basedOn w:val="Normal"/>
    <w:next w:val="Normal"/>
    <w:autoRedefine/>
    <w:uiPriority w:val="4"/>
    <w:semiHidden/>
    <w:rsid w:val="00B51077"/>
    <w:pPr>
      <w:spacing w:before="120" w:after="0"/>
    </w:pPr>
    <w:rPr>
      <w:b/>
    </w:rPr>
  </w:style>
  <w:style w:type="paragraph" w:styleId="Innehll2">
    <w:name w:val="toc 2"/>
    <w:basedOn w:val="Normal"/>
    <w:next w:val="Normal"/>
    <w:autoRedefine/>
    <w:uiPriority w:val="4"/>
    <w:semiHidden/>
    <w:rsid w:val="00B51077"/>
    <w:pPr>
      <w:spacing w:after="0"/>
      <w:ind w:left="220"/>
    </w:pPr>
  </w:style>
  <w:style w:type="paragraph" w:styleId="Innehll3">
    <w:name w:val="toc 3"/>
    <w:basedOn w:val="Normal"/>
    <w:next w:val="Normal"/>
    <w:autoRedefine/>
    <w:uiPriority w:val="4"/>
    <w:semiHidden/>
    <w:rsid w:val="00B51077"/>
    <w:pPr>
      <w:spacing w:after="0"/>
      <w:ind w:left="440"/>
    </w:pPr>
  </w:style>
  <w:style w:type="paragraph" w:styleId="Innehll4">
    <w:name w:val="toc 4"/>
    <w:basedOn w:val="Normal"/>
    <w:next w:val="Normal"/>
    <w:autoRedefine/>
    <w:uiPriority w:val="4"/>
    <w:semiHidden/>
    <w:rsid w:val="00B51077"/>
    <w:pPr>
      <w:spacing w:after="0"/>
      <w:ind w:left="660"/>
    </w:pPr>
  </w:style>
  <w:style w:type="paragraph" w:styleId="Liststycke">
    <w:name w:val="List Paragraph"/>
    <w:basedOn w:val="Normal"/>
    <w:uiPriority w:val="34"/>
    <w:semiHidden/>
    <w:rsid w:val="00643E89"/>
    <w:pPr>
      <w:ind w:left="720"/>
      <w:contextualSpacing/>
    </w:pPr>
  </w:style>
  <w:style w:type="paragraph" w:customStyle="1" w:styleId="Profile">
    <w:name w:val="Profile"/>
    <w:basedOn w:val="Normal"/>
    <w:semiHidden/>
    <w:rsid w:val="00B51077"/>
    <w:pPr>
      <w:spacing w:after="0"/>
    </w:pPr>
  </w:style>
  <w:style w:type="character" w:customStyle="1" w:styleId="Rubrik7Char">
    <w:name w:val="Rubrik 7 Char"/>
    <w:basedOn w:val="Standardstycketeckensnitt"/>
    <w:link w:val="Rubrik7"/>
    <w:uiPriority w:val="2"/>
    <w:semiHidden/>
    <w:rsid w:val="00B51077"/>
    <w:rPr>
      <w:rFonts w:eastAsiaTheme="majorEastAsia"/>
      <w:iCs/>
      <w:lang w:val="sv-SE"/>
    </w:rPr>
  </w:style>
  <w:style w:type="character" w:customStyle="1" w:styleId="Rubrik8Char">
    <w:name w:val="Rubrik 8 Char"/>
    <w:basedOn w:val="Standardstycketeckensnitt"/>
    <w:link w:val="Rubrik8"/>
    <w:semiHidden/>
    <w:rsid w:val="00B51077"/>
    <w:rPr>
      <w:rFonts w:asciiTheme="majorHAnsi" w:eastAsiaTheme="majorEastAsia" w:hAnsiTheme="majorHAnsi" w:cstheme="majorBidi"/>
      <w:color w:val="404040" w:themeColor="text1" w:themeTint="BF"/>
      <w:lang w:val="sv-SE"/>
    </w:rPr>
  </w:style>
  <w:style w:type="table" w:styleId="Tabellrutnt">
    <w:name w:val="Table Grid"/>
    <w:basedOn w:val="Normaltabell"/>
    <w:rsid w:val="00B510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semiHidden/>
    <w:rsid w:val="00B51077"/>
    <w:pPr>
      <w:tabs>
        <w:tab w:val="left" w:pos="4253"/>
      </w:tabs>
      <w:spacing w:after="0" w:line="240" w:lineRule="atLeast"/>
    </w:pPr>
    <w:rPr>
      <w:sz w:val="17"/>
    </w:rPr>
  </w:style>
  <w:style w:type="paragraph" w:customStyle="1" w:styleId="Tillgg">
    <w:name w:val="Tillägg"/>
    <w:basedOn w:val="Sidfot"/>
    <w:semiHidden/>
    <w:rsid w:val="00B51077"/>
    <w:rPr>
      <w:sz w:val="20"/>
    </w:rPr>
  </w:style>
  <w:style w:type="paragraph" w:customStyle="1" w:styleId="Normalutanavstnd">
    <w:name w:val="Normal utan avstånd"/>
    <w:basedOn w:val="Normal"/>
    <w:uiPriority w:val="1"/>
    <w:rsid w:val="00B51077"/>
    <w:pPr>
      <w:spacing w:after="0"/>
    </w:pPr>
  </w:style>
  <w:style w:type="paragraph" w:customStyle="1" w:styleId="Etikett">
    <w:name w:val="Etikett"/>
    <w:uiPriority w:val="11"/>
    <w:semiHidden/>
    <w:qFormat/>
    <w:rsid w:val="00C9508E"/>
    <w:pPr>
      <w:spacing w:after="0" w:line="190" w:lineRule="atLeast"/>
    </w:pPr>
    <w:rPr>
      <w:rFonts w:ascii="Arial" w:hAnsi="Arial"/>
      <w:sz w:val="14"/>
      <w:lang w:val="sv-SE"/>
    </w:rPr>
  </w:style>
  <w:style w:type="paragraph" w:customStyle="1" w:styleId="Sidhuvudfrstasida">
    <w:name w:val="Sidhuvud förstasida"/>
    <w:basedOn w:val="Sidhuvud"/>
    <w:semiHidden/>
    <w:rsid w:val="00B51077"/>
  </w:style>
  <w:style w:type="paragraph" w:customStyle="1" w:styleId="Dokumenttyp">
    <w:name w:val="Dokumenttyp"/>
    <w:basedOn w:val="Dokumenthuvud"/>
    <w:next w:val="Dokumenthuvud"/>
    <w:uiPriority w:val="15"/>
    <w:semiHidden/>
    <w:rsid w:val="00B51077"/>
    <w:pPr>
      <w:spacing w:line="260" w:lineRule="atLeast"/>
    </w:pPr>
    <w:rPr>
      <w:b/>
      <w:sz w:val="20"/>
    </w:rPr>
  </w:style>
  <w:style w:type="paragraph" w:customStyle="1" w:styleId="Doldrad">
    <w:name w:val="Dold rad"/>
    <w:basedOn w:val="Sidhuvudfrstasida"/>
    <w:uiPriority w:val="14"/>
    <w:semiHidden/>
    <w:rsid w:val="00FA3784"/>
    <w:pPr>
      <w:spacing w:line="240" w:lineRule="auto"/>
    </w:pPr>
    <w:rPr>
      <w:sz w:val="2"/>
    </w:rPr>
  </w:style>
  <w:style w:type="paragraph" w:styleId="Innehll5">
    <w:name w:val="toc 5"/>
    <w:basedOn w:val="Normal"/>
    <w:next w:val="Normal"/>
    <w:autoRedefine/>
    <w:uiPriority w:val="4"/>
    <w:semiHidden/>
    <w:rsid w:val="00B51077"/>
    <w:pPr>
      <w:spacing w:after="100"/>
      <w:ind w:left="800"/>
    </w:pPr>
  </w:style>
  <w:style w:type="paragraph" w:customStyle="1" w:styleId="Hjlptext">
    <w:name w:val="Hjälptext"/>
    <w:basedOn w:val="Normal"/>
    <w:next w:val="Normal"/>
    <w:uiPriority w:val="14"/>
    <w:semiHidden/>
    <w:rsid w:val="00752796"/>
    <w:pPr>
      <w:keepNext/>
      <w:keepLines/>
      <w:shd w:val="clear" w:color="auto" w:fill="CDEBE6" w:themeFill="accent4" w:themeFillTint="33"/>
      <w:spacing w:before="240" w:after="240"/>
    </w:pPr>
  </w:style>
  <w:style w:type="paragraph" w:styleId="Ballongtext">
    <w:name w:val="Balloon Text"/>
    <w:basedOn w:val="Normal"/>
    <w:link w:val="BallongtextChar"/>
    <w:semiHidden/>
    <w:unhideWhenUsed/>
    <w:rsid w:val="0039125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391254"/>
    <w:rPr>
      <w:rFonts w:ascii="Segoe UI" w:hAnsi="Segoe UI" w:cs="Segoe UI"/>
      <w:sz w:val="18"/>
      <w:szCs w:val="18"/>
      <w:lang w:val="sv-SE"/>
    </w:rPr>
  </w:style>
  <w:style w:type="character" w:styleId="Hyperlnk">
    <w:name w:val="Hyperlink"/>
    <w:basedOn w:val="Standardstycketeckensnitt"/>
    <w:unhideWhenUsed/>
    <w:rsid w:val="00A22AFC"/>
    <w:rPr>
      <w:color w:val="000000" w:themeColor="hyperlink"/>
      <w:u w:val="single"/>
    </w:rPr>
  </w:style>
  <w:style w:type="character" w:customStyle="1" w:styleId="Olstomnmnande1">
    <w:name w:val="Olöst omnämnande1"/>
    <w:basedOn w:val="Standardstycketeckensnitt"/>
    <w:uiPriority w:val="99"/>
    <w:semiHidden/>
    <w:unhideWhenUsed/>
    <w:rsid w:val="00A22AFC"/>
    <w:rPr>
      <w:color w:val="605E5C"/>
      <w:shd w:val="clear" w:color="auto" w:fill="E1DFDD"/>
    </w:rPr>
  </w:style>
  <w:style w:type="table" w:customStyle="1" w:styleId="Karlskronakommun-Hav">
    <w:name w:val="Karlskrona kommun - Hav"/>
    <w:basedOn w:val="Normaltabell"/>
    <w:uiPriority w:val="99"/>
    <w:rsid w:val="00A64ED3"/>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top w:val="single" w:sz="4" w:space="0" w:color="14467B" w:themeColor="accent1"/>
          <w:left w:val="single" w:sz="4" w:space="0" w:color="14467B" w:themeColor="accent1"/>
          <w:bottom w:val="single" w:sz="4" w:space="0" w:color="14467B" w:themeColor="accent1"/>
          <w:right w:val="single" w:sz="4" w:space="0" w:color="14467B" w:themeColor="accent1"/>
          <w:insideH w:val="nil"/>
          <w:insideV w:val="nil"/>
        </w:tcBorders>
        <w:shd w:val="clear" w:color="auto" w:fill="14467B" w:themeFill="accent1"/>
      </w:tcPr>
    </w:tblStylePr>
    <w:tblStylePr w:type="lastRow">
      <w:rPr>
        <w:b/>
      </w:rPr>
    </w:tblStylePr>
  </w:style>
  <w:style w:type="table" w:customStyle="1" w:styleId="Karlskronakommun">
    <w:name w:val="Karlskrona kommun"/>
    <w:basedOn w:val="Normaltabell"/>
    <w:uiPriority w:val="99"/>
    <w:rsid w:val="00AB5037"/>
    <w:pPr>
      <w:keepLines/>
      <w:spacing w:after="0" w:line="260" w:lineRule="atLeast"/>
    </w:pPr>
    <w:rPr>
      <w:rFonts w:asciiTheme="majorHAnsi" w:eastAsiaTheme="minorEastAsia" w:hAnsiTheme="maj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0" w:type="dxa"/>
      </w:tblCellMar>
    </w:tblPr>
    <w:tblStylePr w:type="firstRow">
      <w:rPr>
        <w:rFonts w:asciiTheme="majorHAnsi" w:hAnsiTheme="majorHAnsi"/>
        <w:b/>
      </w:rPr>
      <w:tblPr/>
      <w:tcPr>
        <w:shd w:val="clear" w:color="auto" w:fill="F2F2F2" w:themeFill="background1" w:themeFillShade="F2"/>
      </w:tcPr>
    </w:tblStylePr>
    <w:tblStylePr w:type="lastRow">
      <w:rPr>
        <w:b/>
      </w:rPr>
    </w:tblStylePr>
    <w:tblStylePr w:type="firstCol">
      <w:tblPr/>
      <w:tcPr>
        <w:shd w:val="clear" w:color="auto" w:fill="F2F2F2" w:themeFill="background1" w:themeFillShade="F2"/>
      </w:tcPr>
    </w:tblStylePr>
  </w:style>
  <w:style w:type="paragraph" w:styleId="Beskrivning">
    <w:name w:val="caption"/>
    <w:basedOn w:val="Normal"/>
    <w:next w:val="Normal"/>
    <w:uiPriority w:val="19"/>
    <w:unhideWhenUsed/>
    <w:rsid w:val="006F4CD2"/>
    <w:pPr>
      <w:spacing w:line="240" w:lineRule="auto"/>
    </w:pPr>
    <w:rPr>
      <w:iCs/>
      <w:sz w:val="18"/>
      <w:szCs w:val="18"/>
    </w:rPr>
  </w:style>
  <w:style w:type="table" w:customStyle="1" w:styleId="Karlskronakommun1">
    <w:name w:val="Karlskrona kommun1"/>
    <w:basedOn w:val="Normaltabell"/>
    <w:uiPriority w:val="99"/>
    <w:rsid w:val="000C14DD"/>
    <w:pPr>
      <w:spacing w:after="0" w:line="260" w:lineRule="atLeast"/>
    </w:pPr>
    <w:rPr>
      <w:rFonts w:asciiTheme="majorHAnsi" w:eastAsiaTheme="minorEastAsia" w:hAnsiTheme="majorHAnsi"/>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ajorHAnsi" w:hAnsiTheme="majorHAnsi"/>
        <w:b/>
      </w:rPr>
    </w:tblStylePr>
    <w:tblStylePr w:type="lastRow">
      <w:rPr>
        <w:b/>
      </w:rPr>
    </w:tblStylePr>
  </w:style>
  <w:style w:type="table" w:customStyle="1" w:styleId="Karlskronakommun-Skog">
    <w:name w:val="Karlskrona kommun - Skog"/>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2F746A" w:themeFill="accent4"/>
      </w:tcPr>
    </w:tblStylePr>
    <w:tblStylePr w:type="lastRow">
      <w:rPr>
        <w:b/>
      </w:rPr>
    </w:tblStylePr>
  </w:style>
  <w:style w:type="table" w:customStyle="1" w:styleId="Karlskronakommun-Skymning">
    <w:name w:val="Karlskrona kommun - Skymning"/>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AC480D" w:themeFill="accent5"/>
      </w:tcPr>
    </w:tblStylePr>
    <w:tblStylePr w:type="lastRow">
      <w:rPr>
        <w:b/>
      </w:rPr>
    </w:tblStylePr>
  </w:style>
  <w:style w:type="table" w:customStyle="1" w:styleId="Karlskronakommun-Strand">
    <w:name w:val="Karlskrona kommun - Strand"/>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B19C80" w:themeFill="accent2"/>
      </w:tcPr>
    </w:tblStylePr>
    <w:tblStylePr w:type="lastRow">
      <w:rPr>
        <w:b/>
      </w:rPr>
    </w:tblStylePr>
  </w:style>
  <w:style w:type="table" w:customStyle="1" w:styleId="Karlskronakommun-Br">
    <w:name w:val="Karlskrona kommun - Bär"/>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81203B" w:themeFill="accent3"/>
      </w:tcPr>
    </w:tblStylePr>
    <w:tblStylePr w:type="lastRow">
      <w:rPr>
        <w:b/>
      </w:rPr>
    </w:tblStylePr>
  </w:style>
  <w:style w:type="paragraph" w:customStyle="1" w:styleId="Cellbeskrivning">
    <w:name w:val="Cellbeskrivning"/>
    <w:basedOn w:val="Normal"/>
    <w:link w:val="CellbeskrivningChar"/>
    <w:qFormat/>
    <w:rsid w:val="00173B9D"/>
    <w:pPr>
      <w:tabs>
        <w:tab w:val="left" w:pos="3853"/>
      </w:tabs>
      <w:spacing w:after="0" w:line="276" w:lineRule="auto"/>
    </w:pPr>
    <w:rPr>
      <w:rFonts w:ascii="Arial" w:hAnsi="Arial" w:cs="Arial"/>
      <w:sz w:val="16"/>
      <w:szCs w:val="16"/>
      <w:lang w:eastAsia="sv-SE"/>
    </w:rPr>
  </w:style>
  <w:style w:type="character" w:customStyle="1" w:styleId="CellbeskrivningChar">
    <w:name w:val="Cellbeskrivning Char"/>
    <w:basedOn w:val="Standardstycketeckensnitt"/>
    <w:link w:val="Cellbeskrivning"/>
    <w:rsid w:val="00173B9D"/>
    <w:rPr>
      <w:rFonts w:ascii="Arial" w:hAnsi="Arial" w:cs="Arial"/>
      <w:sz w:val="16"/>
      <w:szCs w:val="16"/>
      <w:lang w:val="sv-SE" w:eastAsia="sv-SE"/>
    </w:rPr>
  </w:style>
  <w:style w:type="character" w:styleId="Olstomnmnande">
    <w:name w:val="Unresolved Mention"/>
    <w:basedOn w:val="Standardstycketeckensnitt"/>
    <w:uiPriority w:val="99"/>
    <w:semiHidden/>
    <w:unhideWhenUsed/>
    <w:rsid w:val="00C1637D"/>
    <w:rPr>
      <w:color w:val="605E5C"/>
      <w:shd w:val="clear" w:color="auto" w:fill="E1DFDD"/>
    </w:rPr>
  </w:style>
  <w:style w:type="paragraph" w:customStyle="1" w:styleId="Textflt">
    <w:name w:val="Textfält"/>
    <w:basedOn w:val="Normal"/>
    <w:link w:val="TextfltChar"/>
    <w:qFormat/>
    <w:rsid w:val="00812EC4"/>
    <w:pPr>
      <w:keepLines/>
      <w:spacing w:after="0" w:line="260" w:lineRule="atLeast"/>
    </w:pPr>
    <w:rPr>
      <w:rFonts w:ascii="Courier New" w:eastAsiaTheme="minorEastAsia" w:hAnsi="Courier New"/>
    </w:rPr>
  </w:style>
  <w:style w:type="character" w:customStyle="1" w:styleId="TextfltChar">
    <w:name w:val="Textfält Char"/>
    <w:basedOn w:val="Standardstycketeckensnitt"/>
    <w:link w:val="Textflt"/>
    <w:rsid w:val="00812EC4"/>
    <w:rPr>
      <w:rFonts w:ascii="Courier New" w:eastAsiaTheme="minorEastAsia" w:hAnsi="Courier New"/>
      <w:lang w:val="sv-SE"/>
    </w:rPr>
  </w:style>
  <w:style w:type="paragraph" w:styleId="Brdtext">
    <w:name w:val="Body Text"/>
    <w:basedOn w:val="Normal"/>
    <w:link w:val="BrdtextChar"/>
    <w:rsid w:val="0026117D"/>
    <w:pPr>
      <w:spacing w:after="0" w:line="240" w:lineRule="auto"/>
    </w:pPr>
    <w:rPr>
      <w:rFonts w:ascii="Times New Roman" w:hAnsi="Times New Roman"/>
      <w:szCs w:val="24"/>
      <w:lang w:eastAsia="sv-SE"/>
    </w:rPr>
  </w:style>
  <w:style w:type="character" w:customStyle="1" w:styleId="BrdtextChar">
    <w:name w:val="Brödtext Char"/>
    <w:basedOn w:val="Standardstycketeckensnitt"/>
    <w:link w:val="Brdtext"/>
    <w:rsid w:val="0026117D"/>
    <w:rPr>
      <w:rFonts w:ascii="Times New Roman" w:hAnsi="Times New Roman"/>
      <w:sz w:val="20"/>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69238">
      <w:bodyDiv w:val="1"/>
      <w:marLeft w:val="0"/>
      <w:marRight w:val="0"/>
      <w:marTop w:val="0"/>
      <w:marBottom w:val="0"/>
      <w:divBdr>
        <w:top w:val="none" w:sz="0" w:space="0" w:color="auto"/>
        <w:left w:val="none" w:sz="0" w:space="0" w:color="auto"/>
        <w:bottom w:val="none" w:sz="0" w:space="0" w:color="auto"/>
        <w:right w:val="none" w:sz="0" w:space="0" w:color="auto"/>
      </w:divBdr>
    </w:div>
    <w:div w:id="698894513">
      <w:bodyDiv w:val="1"/>
      <w:marLeft w:val="0"/>
      <w:marRight w:val="0"/>
      <w:marTop w:val="0"/>
      <w:marBottom w:val="0"/>
      <w:divBdr>
        <w:top w:val="none" w:sz="0" w:space="0" w:color="auto"/>
        <w:left w:val="none" w:sz="0" w:space="0" w:color="auto"/>
        <w:bottom w:val="none" w:sz="0" w:space="0" w:color="auto"/>
        <w:right w:val="none" w:sz="0" w:space="0" w:color="auto"/>
      </w:divBdr>
    </w:div>
    <w:div w:id="708913367">
      <w:bodyDiv w:val="1"/>
      <w:marLeft w:val="0"/>
      <w:marRight w:val="0"/>
      <w:marTop w:val="0"/>
      <w:marBottom w:val="0"/>
      <w:divBdr>
        <w:top w:val="none" w:sz="0" w:space="0" w:color="auto"/>
        <w:left w:val="none" w:sz="0" w:space="0" w:color="auto"/>
        <w:bottom w:val="none" w:sz="0" w:space="0" w:color="auto"/>
        <w:right w:val="none" w:sz="0" w:space="0" w:color="auto"/>
      </w:divBdr>
    </w:div>
    <w:div w:id="17988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Word\Blank.dotm" TargetMode="External"/></Relationships>
</file>

<file path=word/theme/theme1.xml><?xml version="1.0" encoding="utf-8"?>
<a:theme xmlns:a="http://schemas.openxmlformats.org/drawingml/2006/main" name="Office-tema">
  <a:themeElements>
    <a:clrScheme name="Karlskrona kommun">
      <a:dk1>
        <a:sysClr val="windowText" lastClr="000000"/>
      </a:dk1>
      <a:lt1>
        <a:sysClr val="window" lastClr="FFFFFF"/>
      </a:lt1>
      <a:dk2>
        <a:srgbClr val="D0DAE6"/>
      </a:dk2>
      <a:lt2>
        <a:srgbClr val="E7E6E6"/>
      </a:lt2>
      <a:accent1>
        <a:srgbClr val="14467B"/>
      </a:accent1>
      <a:accent2>
        <a:srgbClr val="B19C80"/>
      </a:accent2>
      <a:accent3>
        <a:srgbClr val="81203B"/>
      </a:accent3>
      <a:accent4>
        <a:srgbClr val="2F746A"/>
      </a:accent4>
      <a:accent5>
        <a:srgbClr val="AC480D"/>
      </a:accent5>
      <a:accent6>
        <a:srgbClr val="CAAC00"/>
      </a:accent6>
      <a:hlink>
        <a:srgbClr val="000000"/>
      </a:hlink>
      <a:folHlink>
        <a:srgbClr val="000000"/>
      </a:folHlink>
    </a:clrScheme>
    <a:fontScheme name="Karlskrona kommun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e3bb411-8925-4973-8f76-7914f8542e81" xsi:nil="true"/>
    <TaxCatchAll xmlns="5691c0eb-b86f-40b9-8cbd-0d1c9ebfba44" xsi:nil="true"/>
    <lcf76f155ced4ddcb4097134ff3c332f xmlns="de3bb411-8925-4973-8f76-7914f8542e81">
      <Terms xmlns="http://schemas.microsoft.com/office/infopath/2007/PartnerControls"/>
    </lcf76f155ced4ddcb4097134ff3c332f>
    <g8u7 xmlns="de3bb411-8925-4973-8f76-7914f8542e81" xsi:nil="true"/>
    <SharedWithUsers xmlns="5691c0eb-b86f-40b9-8cbd-0d1c9ebfba4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F738A2A36AF904CBCCCF04FC342F1FF" ma:contentTypeVersion="17" ma:contentTypeDescription="Skapa ett nytt dokument." ma:contentTypeScope="" ma:versionID="41911843ae6b4b4f1472e088e3b71bb7">
  <xsd:schema xmlns:xsd="http://www.w3.org/2001/XMLSchema" xmlns:xs="http://www.w3.org/2001/XMLSchema" xmlns:p="http://schemas.microsoft.com/office/2006/metadata/properties" xmlns:ns2="de3bb411-8925-4973-8f76-7914f8542e81" xmlns:ns3="5691c0eb-b86f-40b9-8cbd-0d1c9ebfba44" targetNamespace="http://schemas.microsoft.com/office/2006/metadata/properties" ma:root="true" ma:fieldsID="a2da5842d119646476b3ccc6bc84a928" ns2:_="" ns3:_="">
    <xsd:import namespace="de3bb411-8925-4973-8f76-7914f8542e81"/>
    <xsd:import namespace="5691c0eb-b86f-40b9-8cbd-0d1c9ebfba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g8u7"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bb411-8925-4973-8f76-7914f8542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g8u7" ma:index="15" nillable="true" ma:displayName="Typ" ma:indexed="true" ma:internalName="g8u7">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7816cb03-e2c2-465c-a8ca-25a3c98a19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91c0eb-b86f-40b9-8cbd-0d1c9ebfba44"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23fad0b8-82fe-4265-a6f6-a0e218fd9452}" ma:internalName="TaxCatchAll" ma:showField="CatchAllData" ma:web="5691c0eb-b86f-40b9-8cbd-0d1c9ebfb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38432-3AA3-4145-A451-96154D9B282F}">
  <ds:schemaRefs>
    <ds:schemaRef ds:uri="http://schemas.microsoft.com/office/2006/metadata/properties"/>
    <ds:schemaRef ds:uri="http://schemas.microsoft.com/office/infopath/2007/PartnerControls"/>
    <ds:schemaRef ds:uri="de3bb411-8925-4973-8f76-7914f8542e81"/>
    <ds:schemaRef ds:uri="5691c0eb-b86f-40b9-8cbd-0d1c9ebfba44"/>
  </ds:schemaRefs>
</ds:datastoreItem>
</file>

<file path=customXml/itemProps2.xml><?xml version="1.0" encoding="utf-8"?>
<ds:datastoreItem xmlns:ds="http://schemas.openxmlformats.org/officeDocument/2006/customXml" ds:itemID="{86C2D1BD-07B1-4586-90D5-007FDC4E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bb411-8925-4973-8f76-7914f8542e81"/>
    <ds:schemaRef ds:uri="5691c0eb-b86f-40b9-8cbd-0d1c9ebfb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4B15A-3E96-4E34-8EFB-5EF75473FC40}">
  <ds:schemaRefs>
    <ds:schemaRef ds:uri="http://schemas.openxmlformats.org/officeDocument/2006/bibliography"/>
  </ds:schemaRefs>
</ds:datastoreItem>
</file>

<file path=customXml/itemProps4.xml><?xml version="1.0" encoding="utf-8"?>
<ds:datastoreItem xmlns:ds="http://schemas.openxmlformats.org/officeDocument/2006/customXml" ds:itemID="{3EA69DE3-934D-4DF1-B724-3A75DCED6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Template>
  <TotalTime>31</TotalTime>
  <Pages>5</Pages>
  <Words>731</Words>
  <Characters>5561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Bjernstad</dc:creator>
  <cp:lastModifiedBy>Åsa Kiddert</cp:lastModifiedBy>
  <cp:revision>16</cp:revision>
  <cp:lastPrinted>2022-10-14T08:53:00Z</cp:lastPrinted>
  <dcterms:created xsi:type="dcterms:W3CDTF">2024-10-15T13:58:00Z</dcterms:created>
  <dcterms:modified xsi:type="dcterms:W3CDTF">2024-11-07T10:05:00Z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17c6af24,3162bca5,148c7889</vt:lpwstr>
  </property>
  <property fmtid="{D5CDD505-2E9C-101B-9397-08002B2CF9AE}" pid="4" name="ClassificationContentMarkingHeaderFontProps">
    <vt:lpwstr>#000000,10,Calibri</vt:lpwstr>
  </property>
  <property fmtid="{D5CDD505-2E9C-101B-9397-08002B2CF9AE}" pid="5" name="ClassificationContentMarkingHeaderText">
    <vt:lpwstr>Intern information</vt:lpwstr>
  </property>
  <property fmtid="{D5CDD505-2E9C-101B-9397-08002B2CF9AE}" pid="6" name="MSIP_Label_7c3d6485-211e-4c4a-9cd7-3742379390fe_Enabled">
    <vt:lpwstr>true</vt:lpwstr>
  </property>
  <property fmtid="{D5CDD505-2E9C-101B-9397-08002B2CF9AE}" pid="7" name="MSIP_Label_7c3d6485-211e-4c4a-9cd7-3742379390fe_SetDate">
    <vt:lpwstr>2024-10-15T13:58:14Z</vt:lpwstr>
  </property>
  <property fmtid="{D5CDD505-2E9C-101B-9397-08002B2CF9AE}" pid="8" name="MSIP_Label_7c3d6485-211e-4c4a-9cd7-3742379390fe_Method">
    <vt:lpwstr>Standard</vt:lpwstr>
  </property>
  <property fmtid="{D5CDD505-2E9C-101B-9397-08002B2CF9AE}" pid="9" name="MSIP_Label_7c3d6485-211e-4c4a-9cd7-3742379390fe_Name">
    <vt:lpwstr>Intern information</vt:lpwstr>
  </property>
  <property fmtid="{D5CDD505-2E9C-101B-9397-08002B2CF9AE}" pid="10" name="MSIP_Label_7c3d6485-211e-4c4a-9cd7-3742379390fe_SiteId">
    <vt:lpwstr>1ff1a55c-17d0-4282-b9a5-2567952b6bb2</vt:lpwstr>
  </property>
  <property fmtid="{D5CDD505-2E9C-101B-9397-08002B2CF9AE}" pid="11" name="MSIP_Label_7c3d6485-211e-4c4a-9cd7-3742379390fe_ActionId">
    <vt:lpwstr>348d6e0f-8cd5-4b72-8411-f0fc76394f92</vt:lpwstr>
  </property>
  <property fmtid="{D5CDD505-2E9C-101B-9397-08002B2CF9AE}" pid="12" name="MSIP_Label_7c3d6485-211e-4c4a-9cd7-3742379390fe_ContentBits">
    <vt:lpwstr>1</vt:lpwstr>
  </property>
</Properties>
</file>