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C6335" w14:textId="66D6A50A" w:rsidR="00C51672" w:rsidRDefault="00CE4DDB" w:rsidP="00FA78D9">
      <w:pPr>
        <w:pStyle w:val="Rubrik1"/>
        <w:rPr>
          <w:lang w:eastAsia="sv-SE"/>
        </w:rPr>
      </w:pPr>
      <w:r>
        <w:rPr>
          <w:lang w:eastAsia="sv-SE"/>
        </w:rPr>
        <w:t>A</w:t>
      </w:r>
      <w:r w:rsidRPr="00CE4DDB">
        <w:rPr>
          <w:lang w:eastAsia="sv-SE"/>
        </w:rPr>
        <w:t xml:space="preserve">nmälan till </w:t>
      </w:r>
      <w:r w:rsidR="00FB34CC" w:rsidRPr="00CE4DDB">
        <w:rPr>
          <w:lang w:eastAsia="sv-SE"/>
        </w:rPr>
        <w:t>överförmyndarn</w:t>
      </w:r>
      <w:r w:rsidR="00FB34CC">
        <w:rPr>
          <w:lang w:eastAsia="sv-SE"/>
        </w:rPr>
        <w:t>ämnden</w:t>
      </w:r>
      <w:r w:rsidRPr="00CE4DDB">
        <w:rPr>
          <w:lang w:eastAsia="sv-SE"/>
        </w:rPr>
        <w:t xml:space="preserve"> avseende behov av god man eller förvaltare </w:t>
      </w:r>
      <w:r w:rsidRPr="00FA78D9">
        <w:t>enligt</w:t>
      </w:r>
      <w:r w:rsidRPr="00CE4DDB">
        <w:rPr>
          <w:lang w:eastAsia="sv-SE"/>
        </w:rPr>
        <w:t xml:space="preserve"> föräldrabalken 11 kap 4</w:t>
      </w:r>
      <w:r w:rsidR="008400BA">
        <w:rPr>
          <w:lang w:eastAsia="sv-SE"/>
        </w:rPr>
        <w:t> </w:t>
      </w:r>
      <w:r w:rsidRPr="00CE4DDB">
        <w:rPr>
          <w:lang w:eastAsia="sv-SE"/>
        </w:rPr>
        <w:t>§ respektive 7</w:t>
      </w:r>
      <w:r w:rsidR="008400BA">
        <w:rPr>
          <w:lang w:eastAsia="sv-SE"/>
        </w:rPr>
        <w:t> </w:t>
      </w:r>
      <w:r w:rsidRPr="00CE4DDB">
        <w:rPr>
          <w:lang w:eastAsia="sv-SE"/>
        </w:rPr>
        <w:t>§</w:t>
      </w:r>
    </w:p>
    <w:p w14:paraId="46A53F89" w14:textId="3C273BC7" w:rsidR="009E5375" w:rsidRDefault="009E5375" w:rsidP="009E5375">
      <w:pPr>
        <w:rPr>
          <w:lang w:eastAsia="sv-SE"/>
        </w:rPr>
      </w:pPr>
      <w:r>
        <w:rPr>
          <w:lang w:eastAsia="sv-SE"/>
        </w:rPr>
        <w:t>Enligt socialtjänstförordningen 5 kap. 3 § ska socialnämnden anmäla behov av god man/förvaltare till överförmyndarnämnden. Även 15 § LSS ska kommunen anmäla om behov finns. Kommunen kan även få in anmälan från sjukvårdsinrättningar, kuratorer, allmänheten m</w:t>
      </w:r>
      <w:r w:rsidR="00FA78D9">
        <w:rPr>
          <w:lang w:eastAsia="sv-SE"/>
        </w:rPr>
        <w:t>ed flera</w:t>
      </w:r>
      <w:r>
        <w:rPr>
          <w:lang w:eastAsia="sv-SE"/>
        </w:rPr>
        <w:t>.</w:t>
      </w:r>
    </w:p>
    <w:p w14:paraId="4C8357A4" w14:textId="61D508A6" w:rsidR="009E5375" w:rsidRDefault="009E5375" w:rsidP="00BA2C2D">
      <w:pPr>
        <w:pStyle w:val="Rubrik2"/>
        <w:rPr>
          <w:lang w:eastAsia="sv-SE"/>
        </w:rPr>
      </w:pPr>
      <w:r>
        <w:rPr>
          <w:lang w:eastAsia="sv-SE"/>
        </w:rPr>
        <w:t>Skicka anmälan till:</w:t>
      </w:r>
    </w:p>
    <w:p w14:paraId="53866392" w14:textId="08D58173" w:rsidR="009E5375" w:rsidRPr="009E5375" w:rsidRDefault="00FA78D9" w:rsidP="009E5375">
      <w:pPr>
        <w:rPr>
          <w:lang w:eastAsia="sv-SE"/>
        </w:rPr>
      </w:pPr>
      <w:r w:rsidRPr="00FA78D9">
        <w:rPr>
          <w:lang w:eastAsia="sv-SE"/>
        </w:rPr>
        <w:t>Överförmyndarnämnden</w:t>
      </w:r>
      <w:r w:rsidR="00863AFA">
        <w:rPr>
          <w:lang w:eastAsia="sv-SE"/>
        </w:rPr>
        <w:br/>
      </w:r>
      <w:r w:rsidR="00546090">
        <w:rPr>
          <w:lang w:eastAsia="sv-SE"/>
        </w:rPr>
        <w:t>Karlskrona kommun</w:t>
      </w:r>
      <w:r w:rsidR="00863AFA">
        <w:rPr>
          <w:lang w:eastAsia="sv-SE"/>
        </w:rPr>
        <w:br/>
      </w:r>
      <w:r w:rsidR="00863AFA" w:rsidRPr="00863AFA">
        <w:rPr>
          <w:lang w:eastAsia="sv-SE"/>
        </w:rPr>
        <w:t>371 83 Karlskrona</w:t>
      </w:r>
    </w:p>
    <w:p w14:paraId="15E52FB2" w14:textId="29466118" w:rsidR="00891CB3" w:rsidRDefault="00891CB3" w:rsidP="00BA2C2D">
      <w:pPr>
        <w:pStyle w:val="Rubrik2"/>
        <w:rPr>
          <w:lang w:eastAsia="sv-SE"/>
        </w:rPr>
      </w:pPr>
      <w:r>
        <w:rPr>
          <w:lang w:eastAsia="sv-SE"/>
        </w:rPr>
        <w:t xml:space="preserve">Kryssa för det </w:t>
      </w:r>
      <w:r w:rsidR="00526216">
        <w:rPr>
          <w:lang w:eastAsia="sv-SE"/>
        </w:rPr>
        <w:t>anmälan</w:t>
      </w:r>
      <w:r>
        <w:rPr>
          <w:lang w:eastAsia="sv-SE"/>
        </w:rPr>
        <w:t xml:space="preserve"> avser</w:t>
      </w:r>
    </w:p>
    <w:p w14:paraId="1D628EA1" w14:textId="514B7D55" w:rsidR="00BA2C2D" w:rsidRDefault="00BA2C2D" w:rsidP="00BA2C2D">
      <w:pPr>
        <w:rPr>
          <w:lang w:eastAsia="sv-SE"/>
        </w:rPr>
      </w:pPr>
      <w:r w:rsidRPr="00C51672">
        <w:rPr>
          <w:lang w:eastAsia="sv-SE"/>
        </w:rPr>
        <w:fldChar w:fldCharType="begin">
          <w:ffData>
            <w:name w:val="Kryss65"/>
            <w:enabled/>
            <w:calcOnExit w:val="0"/>
            <w:checkBox>
              <w:size w:val="24"/>
              <w:default w:val="0"/>
            </w:checkBox>
          </w:ffData>
        </w:fldChar>
      </w:r>
      <w:r w:rsidRPr="00C51672">
        <w:rPr>
          <w:lang w:eastAsia="sv-SE"/>
        </w:rPr>
        <w:instrText xml:space="preserve"> FORMCHECKBOX </w:instrText>
      </w:r>
      <w:r w:rsidRPr="00C51672">
        <w:rPr>
          <w:lang w:eastAsia="sv-SE"/>
        </w:rPr>
      </w:r>
      <w:r w:rsidRPr="00C51672">
        <w:rPr>
          <w:lang w:eastAsia="sv-SE"/>
        </w:rPr>
        <w:fldChar w:fldCharType="separate"/>
      </w:r>
      <w:r w:rsidRPr="00C51672">
        <w:rPr>
          <w:lang w:eastAsia="sv-SE"/>
        </w:rPr>
        <w:fldChar w:fldCharType="end"/>
      </w:r>
      <w:r w:rsidRPr="00C51672">
        <w:rPr>
          <w:lang w:eastAsia="sv-SE"/>
        </w:rPr>
        <w:t xml:space="preserve"> </w:t>
      </w:r>
      <w:r>
        <w:rPr>
          <w:lang w:eastAsia="sv-SE"/>
        </w:rPr>
        <w:t>God Man</w:t>
      </w:r>
    </w:p>
    <w:p w14:paraId="581401BD" w14:textId="1293A407" w:rsidR="00BA2C2D" w:rsidRPr="00BA2C2D" w:rsidRDefault="00BA2C2D" w:rsidP="00BA2C2D">
      <w:pPr>
        <w:rPr>
          <w:lang w:eastAsia="sv-SE"/>
        </w:rPr>
      </w:pPr>
      <w:r w:rsidRPr="00C51672">
        <w:rPr>
          <w:lang w:eastAsia="sv-SE"/>
        </w:rPr>
        <w:fldChar w:fldCharType="begin">
          <w:ffData>
            <w:name w:val=""/>
            <w:enabled/>
            <w:calcOnExit w:val="0"/>
            <w:checkBox>
              <w:size w:val="24"/>
              <w:default w:val="0"/>
            </w:checkBox>
          </w:ffData>
        </w:fldChar>
      </w:r>
      <w:r w:rsidRPr="00C51672">
        <w:rPr>
          <w:lang w:eastAsia="sv-SE"/>
        </w:rPr>
        <w:instrText xml:space="preserve"> FORMCHECKBOX </w:instrText>
      </w:r>
      <w:r w:rsidRPr="00C51672">
        <w:rPr>
          <w:lang w:eastAsia="sv-SE"/>
        </w:rPr>
      </w:r>
      <w:r w:rsidRPr="00C51672">
        <w:rPr>
          <w:lang w:eastAsia="sv-SE"/>
        </w:rPr>
        <w:fldChar w:fldCharType="separate"/>
      </w:r>
      <w:r w:rsidRPr="00C51672">
        <w:rPr>
          <w:lang w:eastAsia="sv-SE"/>
        </w:rPr>
        <w:fldChar w:fldCharType="end"/>
      </w:r>
      <w:r w:rsidRPr="00C51672">
        <w:rPr>
          <w:lang w:eastAsia="sv-SE"/>
        </w:rPr>
        <w:t xml:space="preserve"> </w:t>
      </w:r>
      <w:r>
        <w:rPr>
          <w:lang w:eastAsia="sv-SE"/>
        </w:rPr>
        <w:t>Förvaltare</w:t>
      </w:r>
    </w:p>
    <w:p w14:paraId="357EC5E1" w14:textId="1632A9B3" w:rsidR="00C51672" w:rsidRPr="00C51672" w:rsidRDefault="00303AF9" w:rsidP="00A879D6">
      <w:pPr>
        <w:pStyle w:val="Rubrik2"/>
        <w:numPr>
          <w:ilvl w:val="0"/>
          <w:numId w:val="10"/>
        </w:numPr>
      </w:pPr>
      <w:r>
        <w:t>Person anmälan gäller</w:t>
      </w:r>
    </w:p>
    <w:tbl>
      <w:tblPr>
        <w:tblStyle w:val="Karlskronakommun"/>
        <w:tblW w:w="0" w:type="auto"/>
        <w:tblLook w:val="0600" w:firstRow="0" w:lastRow="0" w:firstColumn="0" w:lastColumn="0" w:noHBand="1" w:noVBand="1"/>
      </w:tblPr>
      <w:tblGrid>
        <w:gridCol w:w="1746"/>
        <w:gridCol w:w="1747"/>
        <w:gridCol w:w="188"/>
        <w:gridCol w:w="1559"/>
        <w:gridCol w:w="2973"/>
      </w:tblGrid>
      <w:tr w:rsidR="00C51672" w:rsidRPr="00C51672" w14:paraId="2AAADC72" w14:textId="77777777" w:rsidTr="00CA28C2">
        <w:tc>
          <w:tcPr>
            <w:tcW w:w="5240" w:type="dxa"/>
            <w:gridSpan w:val="4"/>
          </w:tcPr>
          <w:p w14:paraId="5B7A1EE8" w14:textId="44A6C7CC" w:rsidR="00C51672" w:rsidRPr="00C51672" w:rsidRDefault="00CA28C2" w:rsidP="00801F7D">
            <w:pPr>
              <w:pStyle w:val="Cellbeskrivning"/>
            </w:pPr>
            <w:r>
              <w:t>Namn</w:t>
            </w:r>
          </w:p>
          <w:p w14:paraId="77007FC5" w14:textId="285B906F" w:rsidR="00C51672" w:rsidRPr="00C51672" w:rsidRDefault="00DD173B" w:rsidP="003942E4">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3" w:type="dxa"/>
          </w:tcPr>
          <w:p w14:paraId="6932B26F" w14:textId="3F3D1B5C" w:rsidR="00C51672" w:rsidRPr="00C51672" w:rsidRDefault="00CA28C2" w:rsidP="00801F7D">
            <w:pPr>
              <w:pStyle w:val="Cellbeskrivning"/>
            </w:pPr>
            <w:r>
              <w:t>Personnummer</w:t>
            </w:r>
          </w:p>
          <w:p w14:paraId="58F42E8E" w14:textId="3EC7384E" w:rsidR="00C51672" w:rsidRPr="00C51672" w:rsidRDefault="00D61739" w:rsidP="003942E4">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8C2" w:rsidRPr="00C51672" w14:paraId="7E230211" w14:textId="77777777" w:rsidTr="007E6615">
        <w:tc>
          <w:tcPr>
            <w:tcW w:w="3681" w:type="dxa"/>
            <w:gridSpan w:val="3"/>
          </w:tcPr>
          <w:p w14:paraId="43F2CC1E" w14:textId="77777777" w:rsidR="00CA28C2" w:rsidRDefault="00CA28C2" w:rsidP="00801F7D">
            <w:pPr>
              <w:pStyle w:val="Cellbeskrivning"/>
            </w:pPr>
            <w:r w:rsidRPr="00C51672">
              <w:t>Adress</w:t>
            </w:r>
          </w:p>
          <w:p w14:paraId="642985B4" w14:textId="4C75D30D" w:rsidR="008F444D" w:rsidRPr="00C51672" w:rsidRDefault="008F444D" w:rsidP="003942E4">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27FB3145" w14:textId="77777777" w:rsidR="00CA28C2" w:rsidRPr="00CA28C2" w:rsidRDefault="00CA28C2" w:rsidP="00801F7D">
            <w:pPr>
              <w:pStyle w:val="Cellbeskrivning"/>
              <w:rPr>
                <w:szCs w:val="18"/>
              </w:rPr>
            </w:pPr>
            <w:r>
              <w:rPr>
                <w:szCs w:val="18"/>
              </w:rPr>
              <w:t>Postnummer</w:t>
            </w:r>
          </w:p>
          <w:p w14:paraId="6A9DE69A" w14:textId="1C3221CB" w:rsidR="00CA28C2" w:rsidRPr="00C51672" w:rsidRDefault="00341771" w:rsidP="003942E4">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3" w:type="dxa"/>
          </w:tcPr>
          <w:p w14:paraId="46A4872C" w14:textId="77777777" w:rsidR="00CA28C2" w:rsidRPr="00C51672" w:rsidRDefault="00CA28C2" w:rsidP="00801F7D">
            <w:pPr>
              <w:pStyle w:val="Cellbeskrivning"/>
            </w:pPr>
            <w:r>
              <w:t>Ort</w:t>
            </w:r>
          </w:p>
          <w:p w14:paraId="30E28C09" w14:textId="146B470F" w:rsidR="00CA28C2" w:rsidRPr="00C51672" w:rsidRDefault="00B138D4" w:rsidP="003942E4">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8C2" w:rsidRPr="00C51672" w14:paraId="5F92F3A5" w14:textId="77777777" w:rsidTr="00CA28C2">
        <w:tc>
          <w:tcPr>
            <w:tcW w:w="3681" w:type="dxa"/>
            <w:gridSpan w:val="3"/>
          </w:tcPr>
          <w:p w14:paraId="34FA8BD9" w14:textId="77777777" w:rsidR="00CA28C2" w:rsidRDefault="00CA28C2" w:rsidP="00801F7D">
            <w:pPr>
              <w:pStyle w:val="Cellbeskrivning"/>
            </w:pPr>
            <w:r>
              <w:t>Vistelseadress (om annan än ovanstående)</w:t>
            </w:r>
          </w:p>
          <w:p w14:paraId="48B80F21" w14:textId="16DF6DF4" w:rsidR="00C77341" w:rsidRPr="00C51672" w:rsidRDefault="00C77341" w:rsidP="00167C28">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1D3DECFA" w14:textId="13D902F9" w:rsidR="00CA28C2" w:rsidRPr="00CA28C2" w:rsidRDefault="00CA28C2" w:rsidP="00801F7D">
            <w:pPr>
              <w:pStyle w:val="Cellbeskrivning"/>
              <w:rPr>
                <w:szCs w:val="18"/>
              </w:rPr>
            </w:pPr>
            <w:r>
              <w:rPr>
                <w:szCs w:val="18"/>
              </w:rPr>
              <w:t>Postnummer</w:t>
            </w:r>
          </w:p>
          <w:p w14:paraId="2EC3E122" w14:textId="3816AEF0" w:rsidR="00CA28C2" w:rsidRPr="00C51672" w:rsidRDefault="001E1C04" w:rsidP="00167C28">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3" w:type="dxa"/>
          </w:tcPr>
          <w:p w14:paraId="2BA09651" w14:textId="719176B2" w:rsidR="00CA28C2" w:rsidRPr="00C51672" w:rsidRDefault="00CA28C2" w:rsidP="00801F7D">
            <w:pPr>
              <w:pStyle w:val="Cellbeskrivning"/>
            </w:pPr>
            <w:r>
              <w:t>Ort</w:t>
            </w:r>
          </w:p>
          <w:p w14:paraId="4AB36769" w14:textId="2F82078F" w:rsidR="00CA28C2" w:rsidRPr="00C51672" w:rsidRDefault="00D5150F" w:rsidP="00167C28">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3806" w:rsidRPr="00C51672" w14:paraId="11CA031B" w14:textId="77777777" w:rsidTr="00D86060">
        <w:tc>
          <w:tcPr>
            <w:tcW w:w="1746" w:type="dxa"/>
          </w:tcPr>
          <w:p w14:paraId="2F6AA461" w14:textId="77777777" w:rsidR="00D73806" w:rsidRDefault="00D73806" w:rsidP="00801F7D">
            <w:pPr>
              <w:pStyle w:val="Cellbeskrivning"/>
            </w:pPr>
            <w:r>
              <w:t>Tel. bostad</w:t>
            </w:r>
          </w:p>
          <w:p w14:paraId="736D8513" w14:textId="2930ECAA" w:rsidR="004D6CD9" w:rsidRPr="00C51672" w:rsidRDefault="004D6CD9" w:rsidP="00167C28">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7" w:type="dxa"/>
          </w:tcPr>
          <w:p w14:paraId="3FD7E751" w14:textId="77777777" w:rsidR="00D73806" w:rsidRDefault="00801F7D" w:rsidP="00801F7D">
            <w:pPr>
              <w:pStyle w:val="Cellbeskrivning"/>
            </w:pPr>
            <w:r>
              <w:t>Tel arbete</w:t>
            </w:r>
          </w:p>
          <w:p w14:paraId="592322A6" w14:textId="58D1DAC7" w:rsidR="002E045E" w:rsidRPr="00C51672" w:rsidRDefault="002E045E" w:rsidP="00167C28">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7" w:type="dxa"/>
            <w:gridSpan w:val="2"/>
          </w:tcPr>
          <w:p w14:paraId="70C84165" w14:textId="77777777" w:rsidR="00D73806" w:rsidRDefault="00801F7D" w:rsidP="00801F7D">
            <w:pPr>
              <w:pStyle w:val="Cellbeskrivning"/>
            </w:pPr>
            <w:r>
              <w:t>Tel mobil</w:t>
            </w:r>
          </w:p>
          <w:p w14:paraId="3766C9C4" w14:textId="4D81B8C6" w:rsidR="00185BBB" w:rsidRPr="00C51672" w:rsidRDefault="00185BBB" w:rsidP="00167C28">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3" w:type="dxa"/>
          </w:tcPr>
          <w:p w14:paraId="7D573AE4" w14:textId="3DC5C087" w:rsidR="00D73806" w:rsidRPr="00C51672" w:rsidRDefault="00801F7D" w:rsidP="00801F7D">
            <w:pPr>
              <w:pStyle w:val="Cellbeskrivning"/>
            </w:pPr>
            <w:r>
              <w:t>E-post</w:t>
            </w:r>
          </w:p>
          <w:p w14:paraId="167B431A" w14:textId="523F076C" w:rsidR="00D73806" w:rsidRPr="00C51672" w:rsidRDefault="00167C28" w:rsidP="00167C28">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E5E14D" w14:textId="7E6CCB21" w:rsidR="00C51672" w:rsidRPr="00C51672" w:rsidRDefault="00303AF9" w:rsidP="00A879D6">
      <w:pPr>
        <w:pStyle w:val="Rubrik2"/>
        <w:numPr>
          <w:ilvl w:val="0"/>
          <w:numId w:val="10"/>
        </w:numPr>
      </w:pPr>
      <w:r>
        <w:rPr>
          <w:lang w:eastAsia="sv-SE"/>
        </w:rPr>
        <w:t>Anmälare</w:t>
      </w:r>
    </w:p>
    <w:tbl>
      <w:tblPr>
        <w:tblStyle w:val="Karlskronakommun"/>
        <w:tblW w:w="0" w:type="auto"/>
        <w:tblLook w:val="0600" w:firstRow="0" w:lastRow="0" w:firstColumn="0" w:lastColumn="0" w:noHBand="1" w:noVBand="1"/>
      </w:tblPr>
      <w:tblGrid>
        <w:gridCol w:w="1576"/>
        <w:gridCol w:w="1938"/>
        <w:gridCol w:w="1078"/>
        <w:gridCol w:w="3621"/>
      </w:tblGrid>
      <w:tr w:rsidR="00C51672" w:rsidRPr="00C51672" w14:paraId="45D75DD5" w14:textId="77777777" w:rsidTr="00F82DDD">
        <w:tc>
          <w:tcPr>
            <w:tcW w:w="3514" w:type="dxa"/>
            <w:gridSpan w:val="2"/>
          </w:tcPr>
          <w:p w14:paraId="47010D2E" w14:textId="7A5CFD09" w:rsidR="00C51672" w:rsidRPr="00C51672" w:rsidRDefault="00503282" w:rsidP="00C51672">
            <w:pPr>
              <w:spacing w:line="276" w:lineRule="auto"/>
              <w:rPr>
                <w:rFonts w:ascii="Arial" w:hAnsi="Arial" w:cs="Arial"/>
                <w:sz w:val="18"/>
                <w:szCs w:val="16"/>
                <w:lang w:eastAsia="sv-SE"/>
              </w:rPr>
            </w:pPr>
            <w:r>
              <w:rPr>
                <w:rFonts w:ascii="Arial" w:hAnsi="Arial" w:cs="Arial"/>
                <w:sz w:val="18"/>
                <w:szCs w:val="16"/>
                <w:lang w:eastAsia="sv-SE"/>
              </w:rPr>
              <w:t>Namn och titel</w:t>
            </w:r>
          </w:p>
          <w:p w14:paraId="0E637F1F" w14:textId="6C9D5AC1" w:rsidR="00C51672" w:rsidRPr="00C51672" w:rsidRDefault="00E2627C" w:rsidP="00E2627C">
            <w:pPr>
              <w:pStyle w:val="Textflt"/>
              <w:rPr>
                <w:rFonts w:ascii="Arial" w:hAnsi="Arial" w:cs="Arial"/>
                <w:sz w:val="24"/>
                <w:szCs w:val="24"/>
                <w:lang w:eastAsia="sv-SE"/>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9" w:type="dxa"/>
            <w:gridSpan w:val="2"/>
          </w:tcPr>
          <w:p w14:paraId="1A1080D6" w14:textId="2F0CDA85" w:rsidR="00C51672" w:rsidRPr="00C51672" w:rsidRDefault="00503282" w:rsidP="00C51672">
            <w:pPr>
              <w:spacing w:line="276" w:lineRule="auto"/>
              <w:rPr>
                <w:rFonts w:ascii="Arial" w:hAnsi="Arial" w:cs="Arial"/>
                <w:sz w:val="18"/>
                <w:szCs w:val="16"/>
                <w:lang w:eastAsia="sv-SE"/>
              </w:rPr>
            </w:pPr>
            <w:r>
              <w:rPr>
                <w:rFonts w:ascii="Arial" w:hAnsi="Arial" w:cs="Arial"/>
                <w:sz w:val="18"/>
                <w:szCs w:val="16"/>
                <w:lang w:eastAsia="sv-SE"/>
              </w:rPr>
              <w:t>Arbetsplats</w:t>
            </w:r>
          </w:p>
          <w:p w14:paraId="062B4A8B" w14:textId="64AEF069" w:rsidR="00C51672" w:rsidRPr="00C51672" w:rsidRDefault="005003C4" w:rsidP="005003C4">
            <w:pPr>
              <w:pStyle w:val="Textflt"/>
              <w:rPr>
                <w:rFonts w:ascii="Arial" w:hAnsi="Arial" w:cs="Arial"/>
                <w:sz w:val="24"/>
                <w:szCs w:val="24"/>
                <w:lang w:eastAsia="sv-SE"/>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282" w:rsidRPr="00C51672" w14:paraId="68E26D99" w14:textId="77777777" w:rsidTr="00F82DDD">
        <w:tc>
          <w:tcPr>
            <w:tcW w:w="3514" w:type="dxa"/>
            <w:gridSpan w:val="2"/>
          </w:tcPr>
          <w:p w14:paraId="7BDAC652" w14:textId="77777777" w:rsidR="00503282" w:rsidRDefault="00503282" w:rsidP="007E6615">
            <w:pPr>
              <w:pStyle w:val="Cellbeskrivning"/>
            </w:pPr>
            <w:r w:rsidRPr="00C51672">
              <w:t>Adress</w:t>
            </w:r>
            <w:r>
              <w:t xml:space="preserve"> till arbetsplatsen</w:t>
            </w:r>
          </w:p>
          <w:p w14:paraId="3A85CC2E" w14:textId="12F733B9" w:rsidR="00754F17" w:rsidRPr="00C51672" w:rsidRDefault="00754F17" w:rsidP="00754F17">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8" w:type="dxa"/>
          </w:tcPr>
          <w:p w14:paraId="39F6C5CC" w14:textId="77777777" w:rsidR="00503282" w:rsidRPr="00CA28C2" w:rsidRDefault="00503282" w:rsidP="007E6615">
            <w:pPr>
              <w:pStyle w:val="Cellbeskrivning"/>
              <w:rPr>
                <w:szCs w:val="18"/>
              </w:rPr>
            </w:pPr>
            <w:r>
              <w:rPr>
                <w:szCs w:val="18"/>
              </w:rPr>
              <w:t>Postnummer</w:t>
            </w:r>
          </w:p>
          <w:p w14:paraId="4B0EE8B8" w14:textId="30A23AAF" w:rsidR="00503282" w:rsidRPr="00C51672" w:rsidRDefault="00AB3C43" w:rsidP="00AB3C43">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1" w:type="dxa"/>
          </w:tcPr>
          <w:p w14:paraId="1602AADF" w14:textId="77777777" w:rsidR="00503282" w:rsidRPr="00C51672" w:rsidRDefault="00503282" w:rsidP="007E6615">
            <w:pPr>
              <w:pStyle w:val="Cellbeskrivning"/>
            </w:pPr>
            <w:r>
              <w:t>Ort</w:t>
            </w:r>
          </w:p>
          <w:p w14:paraId="7F61E02F" w14:textId="732D8BB2" w:rsidR="00503282" w:rsidRPr="00C51672" w:rsidRDefault="004A14F8" w:rsidP="004A14F8">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t> </w:t>
            </w:r>
            <w:r>
              <w:t> </w:t>
            </w:r>
            <w:r>
              <w:t> </w:t>
            </w:r>
            <w:r>
              <w:t> </w:t>
            </w:r>
            <w:r>
              <w:t> </w:t>
            </w:r>
            <w:r>
              <w:fldChar w:fldCharType="end"/>
            </w:r>
          </w:p>
        </w:tc>
      </w:tr>
      <w:tr w:rsidR="00D32969" w:rsidRPr="00C51672" w14:paraId="2D36CA7C" w14:textId="77777777" w:rsidTr="00F82DDD">
        <w:tc>
          <w:tcPr>
            <w:tcW w:w="1576" w:type="dxa"/>
          </w:tcPr>
          <w:p w14:paraId="44E8541F" w14:textId="77777777" w:rsidR="00D32969" w:rsidRDefault="00D32969" w:rsidP="00D32969">
            <w:pPr>
              <w:pStyle w:val="Cellbeskrivning"/>
            </w:pPr>
            <w:r>
              <w:t>Tel. arbete</w:t>
            </w:r>
          </w:p>
          <w:p w14:paraId="3E5258A1" w14:textId="1FF0086C" w:rsidR="008A5B63" w:rsidRPr="00C51672" w:rsidRDefault="008A5B63" w:rsidP="00F82DDD">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38" w:type="dxa"/>
          </w:tcPr>
          <w:p w14:paraId="7A691C7F" w14:textId="77777777" w:rsidR="00D32969" w:rsidRDefault="00D32969" w:rsidP="007E6615">
            <w:pPr>
              <w:pStyle w:val="Cellbeskrivning"/>
            </w:pPr>
            <w:r>
              <w:t>Tel mobil</w:t>
            </w:r>
          </w:p>
          <w:p w14:paraId="781EDBEC" w14:textId="2D773F94" w:rsidR="007E0491" w:rsidRPr="00C51672" w:rsidRDefault="007E0491" w:rsidP="00F82DDD">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9" w:type="dxa"/>
            <w:gridSpan w:val="2"/>
          </w:tcPr>
          <w:p w14:paraId="52E7D8DB" w14:textId="77777777" w:rsidR="00D32969" w:rsidRPr="00C51672" w:rsidRDefault="00D32969" w:rsidP="007E6615">
            <w:pPr>
              <w:pStyle w:val="Cellbeskrivning"/>
            </w:pPr>
            <w:r>
              <w:t>E-post</w:t>
            </w:r>
          </w:p>
          <w:p w14:paraId="23772798" w14:textId="777444AA" w:rsidR="00D32969" w:rsidRPr="00C51672" w:rsidRDefault="00F82DDD" w:rsidP="00F82DDD">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D85039" w14:textId="7445B4B0" w:rsidR="00C51672" w:rsidRPr="00C51672" w:rsidRDefault="00C51672" w:rsidP="003D2B1D">
      <w:pPr>
        <w:pStyle w:val="Normalutanavstnd"/>
        <w:rPr>
          <w:lang w:eastAsia="sv-SE"/>
        </w:rPr>
      </w:pPr>
    </w:p>
    <w:tbl>
      <w:tblPr>
        <w:tblStyle w:val="Karlskronakommun"/>
        <w:tblW w:w="0" w:type="auto"/>
        <w:tblLook w:val="0600" w:firstRow="0" w:lastRow="0" w:firstColumn="0" w:lastColumn="0" w:noHBand="1" w:noVBand="1"/>
      </w:tblPr>
      <w:tblGrid>
        <w:gridCol w:w="8213"/>
      </w:tblGrid>
      <w:tr w:rsidR="008552CA" w:rsidRPr="00C51672" w14:paraId="0C63A800" w14:textId="77777777" w:rsidTr="0050533F">
        <w:trPr>
          <w:trHeight w:val="5102"/>
        </w:trPr>
        <w:tc>
          <w:tcPr>
            <w:tcW w:w="8213" w:type="dxa"/>
          </w:tcPr>
          <w:p w14:paraId="45A44749" w14:textId="77777777" w:rsidR="006C42D7" w:rsidRDefault="00367D91" w:rsidP="008552CA">
            <w:pPr>
              <w:pStyle w:val="Liststycke"/>
              <w:numPr>
                <w:ilvl w:val="0"/>
                <w:numId w:val="10"/>
              </w:numPr>
              <w:rPr>
                <w:lang w:eastAsia="sv-SE"/>
              </w:rPr>
            </w:pPr>
            <w:r w:rsidRPr="000B7141">
              <w:rPr>
                <w:noProof/>
                <w:lang w:eastAsia="sv-SE"/>
              </w:rPr>
              <w:lastRenderedPageBreak/>
              <mc:AlternateContent>
                <mc:Choice Requires="wps">
                  <w:drawing>
                    <wp:anchor distT="45720" distB="45720" distL="114300" distR="114300" simplePos="0" relativeHeight="251659264" behindDoc="0" locked="0" layoutInCell="1" allowOverlap="1" wp14:anchorId="074010C2" wp14:editId="50277BD8">
                      <wp:simplePos x="0" y="0"/>
                      <wp:positionH relativeFrom="column">
                        <wp:posOffset>2184400</wp:posOffset>
                      </wp:positionH>
                      <wp:positionV relativeFrom="paragraph">
                        <wp:posOffset>0</wp:posOffset>
                      </wp:positionV>
                      <wp:extent cx="2978785" cy="2266950"/>
                      <wp:effectExtent l="0" t="0" r="12065"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785" cy="2266950"/>
                              </a:xfrm>
                              <a:prstGeom prst="rect">
                                <a:avLst/>
                              </a:prstGeom>
                              <a:solidFill>
                                <a:srgbClr val="FFFFFF"/>
                              </a:solidFill>
                              <a:ln w="9525">
                                <a:solidFill>
                                  <a:srgbClr val="000000"/>
                                </a:solidFill>
                                <a:miter lim="800000"/>
                                <a:headEnd/>
                                <a:tailEnd/>
                              </a:ln>
                            </wps:spPr>
                            <wps:txbx>
                              <w:txbxContent>
                                <w:p w14:paraId="7328C067" w14:textId="2A985814" w:rsidR="00367D91" w:rsidRDefault="002F430D" w:rsidP="004A0A4C">
                                  <w:r w:rsidRPr="002F430D">
                                    <w:rPr>
                                      <w:sz w:val="18"/>
                                    </w:rPr>
                                    <w:t>Om någon på grund av sjukdom, psykisk störning, försvagat hälsotillstånd eller något liknande förhållande behöver hjälp med sina ekonomiska eller personliga angelägenheter, ska ett godmanskap anordnas för honom eller henne. Ett godmanskap ska dock inte anordnas om den enskilde kan antas få sitt hjälpbehov tillgodosett på ett mindre ingripande sätt.</w:t>
                                  </w:r>
                                  <w:r w:rsidR="00367D91">
                                    <w:rPr>
                                      <w:sz w:val="18"/>
                                    </w:rPr>
                                    <w:t>11 kap 4 §,</w:t>
                                  </w:r>
                                  <w:r w:rsidR="004A0A4C" w:rsidRPr="004A0A4C">
                                    <w:rPr>
                                      <w:rFonts w:ascii="Open Sans" w:hAnsi="Open Sans" w:cs="Open Sans"/>
                                      <w:color w:val="1B1B1B"/>
                                      <w:sz w:val="27"/>
                                      <w:szCs w:val="27"/>
                                      <w:shd w:val="clear" w:color="auto" w:fill="FFFFFF"/>
                                      <w:lang w:eastAsia="sv-SE"/>
                                    </w:rPr>
                                    <w:t xml:space="preserve"> </w:t>
                                  </w:r>
                                  <w:r w:rsidR="004A0A4C" w:rsidRPr="004A0A4C">
                                    <w:rPr>
                                      <w:sz w:val="18"/>
                                    </w:rPr>
                                    <w:t>För att ett godmanskap ska anordnas krävs att den enskilde samtycker till det. Samtycke krävs dock inte om den enskildes tillstånd hindrar att hans eller hennes mening hämtas in.</w:t>
                                  </w:r>
                                  <w:bookmarkStart w:id="0" w:name="K11P4S3"/>
                                  <w:bookmarkEnd w:id="0"/>
                                  <w:r w:rsidR="004A0A4C">
                                    <w:rPr>
                                      <w:sz w:val="18"/>
                                    </w:rPr>
                                    <w:t xml:space="preserve"> </w:t>
                                  </w:r>
                                  <w:r w:rsidR="004A0A4C" w:rsidRPr="004A0A4C">
                                    <w:rPr>
                                      <w:sz w:val="18"/>
                                    </w:rPr>
                                    <w:t>Ett godmanskap ska begränsas utifrån den enskildes behov.</w:t>
                                  </w:r>
                                  <w:r w:rsidR="004A0A4C">
                                    <w:rPr>
                                      <w:sz w:val="18"/>
                                    </w:rPr>
                                    <w:t xml:space="preserve"> </w:t>
                                  </w:r>
                                  <w:r w:rsidR="00367D91">
                                    <w:rPr>
                                      <w:sz w:val="18"/>
                                    </w:rPr>
                                    <w:t xml:space="preserve">Om den enskilde är ur stånd att vårda sig eller sin egendom, kan enligt 11 kap 7 § föräldrabalken, förvaltarskap </w:t>
                                  </w:r>
                                  <w:r w:rsidR="00367D91">
                                    <w:t>anordnas.</w:t>
                                  </w:r>
                                </w:p>
                                <w:p w14:paraId="7D6A2EDE" w14:textId="77777777" w:rsidR="00367D91" w:rsidRDefault="00367D91" w:rsidP="00367D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010C2" id="_x0000_t202" coordsize="21600,21600" o:spt="202" path="m,l,21600r21600,l21600,xe">
                      <v:stroke joinstyle="miter"/>
                      <v:path gradientshapeok="t" o:connecttype="rect"/>
                    </v:shapetype>
                    <v:shape id="Textruta 2" o:spid="_x0000_s1026" type="#_x0000_t202" style="position:absolute;left:0;text-align:left;margin-left:172pt;margin-top:0;width:234.55pt;height:17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">
                      <v:textbox>
                        <w:txbxContent>
                          <w:p w14:paraId="7328C067" w14:textId="2A985814" w:rsidR="00367D91" w:rsidRDefault="002F430D" w:rsidP="004A0A4C">
                            <w:r w:rsidRPr="002F430D">
                              <w:rPr>
                                <w:sz w:val="18"/>
                              </w:rPr>
                              <w:t>Om någon på grund av sjukdom, psykisk störning, försvagat hälsotillstånd eller något liknande förhållande behöver hjälp med sina ekonomiska eller personliga angelägenheter, ska ett godmanskap anordnas för honom eller henne. Ett godmanskap ska dock inte anordnas om den enskilde kan antas få sitt hjälpbehov tillgodosett på ett mindre ingripande sätt.</w:t>
                            </w:r>
                            <w:r w:rsidR="00367D91">
                              <w:rPr>
                                <w:sz w:val="18"/>
                              </w:rPr>
                              <w:t>11 kap 4 §,</w:t>
                            </w:r>
                            <w:r w:rsidR="004A0A4C" w:rsidRPr="004A0A4C">
                              <w:rPr>
                                <w:rFonts w:ascii="Open Sans" w:hAnsi="Open Sans" w:cs="Open Sans"/>
                                <w:color w:val="1B1B1B"/>
                                <w:sz w:val="27"/>
                                <w:szCs w:val="27"/>
                                <w:shd w:val="clear" w:color="auto" w:fill="FFFFFF"/>
                                <w:lang w:eastAsia="sv-SE"/>
                              </w:rPr>
                              <w:t xml:space="preserve"> </w:t>
                            </w:r>
                            <w:r w:rsidR="004A0A4C" w:rsidRPr="004A0A4C">
                              <w:rPr>
                                <w:sz w:val="18"/>
                              </w:rPr>
                              <w:t>För att ett godmanskap ska anordnas krävs att den enskilde samtycker till det. Samtycke krävs dock inte om den enskildes tillstånd hindrar att hans eller hennes mening hämtas in.</w:t>
                            </w:r>
                            <w:bookmarkStart w:id="1" w:name="K11P4S3"/>
                            <w:bookmarkEnd w:id="1"/>
                            <w:r w:rsidR="004A0A4C">
                              <w:rPr>
                                <w:sz w:val="18"/>
                              </w:rPr>
                              <w:t xml:space="preserve"> </w:t>
                            </w:r>
                            <w:r w:rsidR="004A0A4C" w:rsidRPr="004A0A4C">
                              <w:rPr>
                                <w:sz w:val="18"/>
                              </w:rPr>
                              <w:t>Ett godmanskap ska begränsas utifrån den enskildes behov.</w:t>
                            </w:r>
                            <w:r w:rsidR="004A0A4C">
                              <w:rPr>
                                <w:sz w:val="18"/>
                              </w:rPr>
                              <w:t xml:space="preserve"> </w:t>
                            </w:r>
                            <w:r w:rsidR="00367D91">
                              <w:rPr>
                                <w:sz w:val="18"/>
                              </w:rPr>
                              <w:t xml:space="preserve">Om den enskilde är ur stånd att vårda sig eller sin egendom, kan enligt 11 kap 7 § föräldrabalken, förvaltarskap </w:t>
                            </w:r>
                            <w:r w:rsidR="00367D91">
                              <w:t>anordnas.</w:t>
                            </w:r>
                          </w:p>
                          <w:p w14:paraId="7D6A2EDE" w14:textId="77777777" w:rsidR="00367D91" w:rsidRDefault="00367D91" w:rsidP="00367D91"/>
                        </w:txbxContent>
                      </v:textbox>
                      <w10:wrap type="square"/>
                    </v:shape>
                  </w:pict>
                </mc:Fallback>
              </mc:AlternateContent>
            </w:r>
            <w:r w:rsidR="003D2B1D" w:rsidRPr="003D2B1D">
              <w:rPr>
                <w:lang w:eastAsia="sv-SE"/>
              </w:rPr>
              <w:t>I vilken omfattning och med vad behöver ovan nämnd person hjälp?</w:t>
            </w:r>
          </w:p>
          <w:p w14:paraId="72BD144F" w14:textId="2F492442" w:rsidR="006C42D7" w:rsidRDefault="008552CA" w:rsidP="006C42D7">
            <w:pPr>
              <w:pStyle w:val="Liststycke"/>
              <w:ind w:left="340"/>
            </w:pPr>
            <w:r w:rsidRPr="006C42D7">
              <w:rPr>
                <w:lang w:eastAsia="sv-SE"/>
              </w:rPr>
              <w:fldChar w:fldCharType="begin">
                <w:ffData>
                  <w:name w:val=""/>
                  <w:enabled/>
                  <w:calcOnExit w:val="0"/>
                  <w:checkBox>
                    <w:size w:val="24"/>
                    <w:default w:val="0"/>
                  </w:checkBox>
                </w:ffData>
              </w:fldChar>
            </w:r>
            <w:r w:rsidRPr="006C42D7">
              <w:rPr>
                <w:lang w:eastAsia="sv-SE"/>
              </w:rPr>
              <w:instrText xml:space="preserve"> FORMCHECKBOX </w:instrText>
            </w:r>
            <w:r w:rsidRPr="006C42D7">
              <w:rPr>
                <w:lang w:eastAsia="sv-SE"/>
              </w:rPr>
            </w:r>
            <w:r w:rsidRPr="006C42D7">
              <w:rPr>
                <w:lang w:eastAsia="sv-SE"/>
              </w:rPr>
              <w:fldChar w:fldCharType="separate"/>
            </w:r>
            <w:r w:rsidRPr="006C42D7">
              <w:rPr>
                <w:lang w:eastAsia="sv-SE"/>
              </w:rPr>
              <w:fldChar w:fldCharType="end"/>
            </w:r>
            <w:r w:rsidRPr="006C42D7">
              <w:rPr>
                <w:lang w:eastAsia="sv-SE"/>
              </w:rPr>
              <w:t xml:space="preserve"> </w:t>
            </w:r>
            <w:r w:rsidR="00526216">
              <w:rPr>
                <w:sz w:val="16"/>
              </w:rPr>
              <w:t>Ekonomiska angelägenheter (tex sköta ekonomi, betala räkningar, ansöka om stöd, bidrag eller ersättningar)</w:t>
            </w:r>
          </w:p>
          <w:p w14:paraId="393B2F64" w14:textId="77777777" w:rsidR="006C42D7" w:rsidRDefault="006C42D7" w:rsidP="006C42D7">
            <w:pPr>
              <w:pStyle w:val="Liststycke"/>
              <w:ind w:left="340"/>
              <w:rPr>
                <w:lang w:eastAsia="sv-SE"/>
              </w:rPr>
            </w:pPr>
          </w:p>
          <w:p w14:paraId="2933773F" w14:textId="5D4D00B0" w:rsidR="006C42D7" w:rsidRDefault="008552CA" w:rsidP="006C42D7">
            <w:pPr>
              <w:pStyle w:val="Liststycke"/>
              <w:ind w:left="340"/>
              <w:rPr>
                <w:lang w:eastAsia="sv-SE"/>
              </w:rPr>
            </w:pPr>
            <w:r w:rsidRPr="00C51672">
              <w:rPr>
                <w:lang w:eastAsia="sv-SE"/>
              </w:rPr>
              <w:fldChar w:fldCharType="begin">
                <w:ffData>
                  <w:name w:val=""/>
                  <w:enabled/>
                  <w:calcOnExit w:val="0"/>
                  <w:checkBox>
                    <w:size w:val="24"/>
                    <w:default w:val="0"/>
                  </w:checkBox>
                </w:ffData>
              </w:fldChar>
            </w:r>
            <w:r w:rsidRPr="00C51672">
              <w:rPr>
                <w:lang w:eastAsia="sv-SE"/>
              </w:rPr>
              <w:instrText xml:space="preserve"> FORMCHECKBOX </w:instrText>
            </w:r>
            <w:r w:rsidRPr="00C51672">
              <w:rPr>
                <w:lang w:eastAsia="sv-SE"/>
              </w:rPr>
            </w:r>
            <w:r w:rsidRPr="00C51672">
              <w:rPr>
                <w:lang w:eastAsia="sv-SE"/>
              </w:rPr>
              <w:fldChar w:fldCharType="separate"/>
            </w:r>
            <w:r w:rsidRPr="00C51672">
              <w:rPr>
                <w:lang w:eastAsia="sv-SE"/>
              </w:rPr>
              <w:fldChar w:fldCharType="end"/>
            </w:r>
            <w:r w:rsidRPr="00C51672">
              <w:rPr>
                <w:lang w:eastAsia="sv-SE"/>
              </w:rPr>
              <w:t xml:space="preserve"> </w:t>
            </w:r>
            <w:r w:rsidR="00526216">
              <w:rPr>
                <w:sz w:val="16"/>
              </w:rPr>
              <w:t>Personliga angelägenheter (tex vård, omsorg, sociala behov, myndighetskontakter)</w:t>
            </w:r>
          </w:p>
          <w:p w14:paraId="6033BCC1" w14:textId="77777777" w:rsidR="006C42D7" w:rsidRDefault="006C42D7" w:rsidP="006C42D7">
            <w:pPr>
              <w:pStyle w:val="Liststycke"/>
              <w:ind w:left="340"/>
              <w:rPr>
                <w:lang w:eastAsia="sv-SE"/>
              </w:rPr>
            </w:pPr>
          </w:p>
          <w:p w14:paraId="03323C16" w14:textId="52C44433" w:rsidR="00526216" w:rsidRPr="004A0A4C" w:rsidRDefault="00526216" w:rsidP="00526216">
            <w:pPr>
              <w:rPr>
                <w:sz w:val="16"/>
              </w:rPr>
            </w:pPr>
            <w:r w:rsidRPr="004A0A4C">
              <w:rPr>
                <w:sz w:val="16"/>
              </w:rPr>
              <w:t>Beskriv så utförligt och konkret som möjligt vad eller vilka åtgärder som personen behöver hjälp med vad gäller rättsliga, ekonomiska och personliga angelägenheter</w:t>
            </w:r>
          </w:p>
          <w:p w14:paraId="489BAAE5" w14:textId="1952590C" w:rsidR="008552CA" w:rsidRDefault="00BF6957" w:rsidP="006247B0">
            <w:pPr>
              <w:pStyle w:val="Textflt"/>
            </w:pP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8A797D" w14:textId="72FB1ECC" w:rsidR="00367D91" w:rsidRPr="00C51672" w:rsidRDefault="00367D91" w:rsidP="006247B0">
            <w:pPr>
              <w:pStyle w:val="Textflt"/>
              <w:rPr>
                <w:sz w:val="16"/>
                <w:szCs w:val="16"/>
                <w:lang w:eastAsia="sv-SE"/>
              </w:rPr>
            </w:pPr>
          </w:p>
        </w:tc>
      </w:tr>
      <w:tr w:rsidR="009622D2" w:rsidRPr="00C51672" w14:paraId="4F61A688" w14:textId="77777777" w:rsidTr="0050533F">
        <w:trPr>
          <w:trHeight w:val="2835"/>
        </w:trPr>
        <w:tc>
          <w:tcPr>
            <w:tcW w:w="8213" w:type="dxa"/>
          </w:tcPr>
          <w:p w14:paraId="474ED4AE" w14:textId="3283E2CE" w:rsidR="009622D2" w:rsidRDefault="009622D2" w:rsidP="00796A95">
            <w:r>
              <w:t>Övriga upplysningar</w:t>
            </w:r>
            <w:r w:rsidR="00796A95">
              <w:t>:</w:t>
            </w:r>
          </w:p>
          <w:p w14:paraId="729EC111" w14:textId="69E9D37E" w:rsidR="009622D2" w:rsidRPr="00C51672" w:rsidRDefault="00796A95" w:rsidP="006247B0">
            <w:pPr>
              <w:pStyle w:val="Textflt"/>
              <w:rPr>
                <w:lang w:eastAsia="sv-SE"/>
              </w:rPr>
            </w:pP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49F1AA" w14:textId="0D7776C1" w:rsidR="00137F5D" w:rsidRDefault="00137F5D" w:rsidP="00796A95">
      <w:pPr>
        <w:pStyle w:val="Normalutanavstnd"/>
        <w:rPr>
          <w:lang w:eastAsia="sv-SE"/>
        </w:rPr>
      </w:pPr>
    </w:p>
    <w:tbl>
      <w:tblPr>
        <w:tblStyle w:val="Karlskronakommun"/>
        <w:tblW w:w="0" w:type="auto"/>
        <w:tblLook w:val="0600" w:firstRow="0" w:lastRow="0" w:firstColumn="0" w:lastColumn="0" w:noHBand="1" w:noVBand="1"/>
      </w:tblPr>
      <w:tblGrid>
        <w:gridCol w:w="8213"/>
      </w:tblGrid>
      <w:tr w:rsidR="00137F5D" w:rsidRPr="00C51672" w14:paraId="7377AC21" w14:textId="77777777" w:rsidTr="0050533F">
        <w:trPr>
          <w:trHeight w:val="4252"/>
        </w:trPr>
        <w:tc>
          <w:tcPr>
            <w:tcW w:w="8213" w:type="dxa"/>
          </w:tcPr>
          <w:p w14:paraId="2458EA9F" w14:textId="77777777" w:rsidR="006247B0" w:rsidRPr="006247B0" w:rsidRDefault="00796A95" w:rsidP="006247B0">
            <w:pPr>
              <w:pStyle w:val="Liststycke"/>
              <w:numPr>
                <w:ilvl w:val="0"/>
                <w:numId w:val="10"/>
              </w:numPr>
              <w:rPr>
                <w:rFonts w:ascii="Arial" w:hAnsi="Arial" w:cs="Arial"/>
                <w:sz w:val="18"/>
                <w:szCs w:val="16"/>
                <w:lang w:eastAsia="sv-SE"/>
              </w:rPr>
            </w:pPr>
            <w:r w:rsidRPr="00B5787C">
              <w:t>Vilka omständigheter gör att ovan nämnd person har behov av god man och på vilket sätt visar sig problemen?</w:t>
            </w:r>
          </w:p>
          <w:p w14:paraId="2AC8C699" w14:textId="0D7D8B62" w:rsidR="00137F5D" w:rsidRPr="00BA7387" w:rsidRDefault="00020B57" w:rsidP="00BA7387">
            <w:pPr>
              <w:pStyle w:val="Textflt"/>
            </w:pPr>
            <w:r w:rsidRPr="00BA7387">
              <w:fldChar w:fldCharType="begin">
                <w:ffData>
                  <w:name w:val=""/>
                  <w:enabled/>
                  <w:calcOnExit w:val="0"/>
                  <w:textInput>
                    <w:maxLength w:val="50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bl>
    <w:p w14:paraId="5F3D8CBF" w14:textId="77777777" w:rsidR="00EC257E" w:rsidRDefault="00EC257E" w:rsidP="00EC257E">
      <w:pPr>
        <w:pStyle w:val="Normalutanavstnd"/>
        <w:rPr>
          <w:lang w:eastAsia="sv-SE"/>
        </w:rPr>
      </w:pPr>
    </w:p>
    <w:tbl>
      <w:tblPr>
        <w:tblStyle w:val="Karlskronakommun"/>
        <w:tblW w:w="0" w:type="auto"/>
        <w:tblLook w:val="0600" w:firstRow="0" w:lastRow="0" w:firstColumn="0" w:lastColumn="0" w:noHBand="1" w:noVBand="1"/>
      </w:tblPr>
      <w:tblGrid>
        <w:gridCol w:w="8213"/>
      </w:tblGrid>
      <w:tr w:rsidR="00EC257E" w:rsidRPr="00C51672" w14:paraId="3BAFB9D8" w14:textId="77777777" w:rsidTr="00A213E8">
        <w:trPr>
          <w:trHeight w:val="3969"/>
        </w:trPr>
        <w:tc>
          <w:tcPr>
            <w:tcW w:w="8213" w:type="dxa"/>
          </w:tcPr>
          <w:p w14:paraId="43B7F676" w14:textId="77777777" w:rsidR="006247B0" w:rsidRDefault="00EC257E" w:rsidP="006247B0">
            <w:pPr>
              <w:pStyle w:val="Liststycke"/>
              <w:numPr>
                <w:ilvl w:val="0"/>
                <w:numId w:val="10"/>
              </w:numPr>
            </w:pPr>
            <w:r w:rsidRPr="00EC257E">
              <w:lastRenderedPageBreak/>
              <w:t>Vad har gjort att behov av hjälp har uppstått just nu? Hur har behovet tillgodosetts tidigare?</w:t>
            </w:r>
          </w:p>
          <w:p w14:paraId="666E9750" w14:textId="2F5AA6A6" w:rsidR="00EC257E" w:rsidRPr="00BA7387" w:rsidRDefault="0026428A" w:rsidP="00BA7387">
            <w:pPr>
              <w:pStyle w:val="Textflt"/>
            </w:pPr>
            <w:r w:rsidRPr="00BA7387">
              <w:fldChar w:fldCharType="begin">
                <w:ffData>
                  <w:name w:val=""/>
                  <w:enabled/>
                  <w:calcOnExit w:val="0"/>
                  <w:textInput>
                    <w:maxLength w:val="50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bl>
    <w:p w14:paraId="5985A25A" w14:textId="77777777" w:rsidR="00054AD7" w:rsidRDefault="00054AD7" w:rsidP="00054AD7">
      <w:pPr>
        <w:pStyle w:val="Normalutanavstnd"/>
        <w:rPr>
          <w:lang w:eastAsia="sv-SE"/>
        </w:rPr>
      </w:pPr>
    </w:p>
    <w:tbl>
      <w:tblPr>
        <w:tblStyle w:val="Karlskronakommun"/>
        <w:tblW w:w="0" w:type="auto"/>
        <w:tblLook w:val="0600" w:firstRow="0" w:lastRow="0" w:firstColumn="0" w:lastColumn="0" w:noHBand="1" w:noVBand="1"/>
      </w:tblPr>
      <w:tblGrid>
        <w:gridCol w:w="8213"/>
      </w:tblGrid>
      <w:tr w:rsidR="00054AD7" w:rsidRPr="00C51672" w14:paraId="0026237C" w14:textId="77777777" w:rsidTr="00AC1CB6">
        <w:trPr>
          <w:trHeight w:val="3969"/>
        </w:trPr>
        <w:tc>
          <w:tcPr>
            <w:tcW w:w="8213" w:type="dxa"/>
          </w:tcPr>
          <w:p w14:paraId="5E070460" w14:textId="77777777" w:rsidR="006247B0" w:rsidRDefault="00741C46" w:rsidP="002B51E1">
            <w:pPr>
              <w:pStyle w:val="Liststycke"/>
              <w:numPr>
                <w:ilvl w:val="0"/>
                <w:numId w:val="10"/>
              </w:numPr>
            </w:pPr>
            <w:r w:rsidRPr="00741C46">
              <w:t>Har personen ansökan gäller utfärdat fullmakt? Om ja, vad gör att det inte är tillräckligt med fullmakt för att uppfylla hjälpbehovet?</w:t>
            </w:r>
          </w:p>
          <w:p w14:paraId="30106602" w14:textId="3D00AD59" w:rsidR="00054AD7" w:rsidRPr="00BA7387" w:rsidRDefault="00F13B3E" w:rsidP="00BA7387">
            <w:pPr>
              <w:pStyle w:val="Textflt"/>
            </w:pPr>
            <w:r w:rsidRPr="00BA7387">
              <w:fldChar w:fldCharType="begin">
                <w:ffData>
                  <w:name w:val=""/>
                  <w:enabled/>
                  <w:calcOnExit w:val="0"/>
                  <w:textInput>
                    <w:maxLength w:val="50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bl>
    <w:p w14:paraId="522C0DD5" w14:textId="77777777" w:rsidR="00054AD7" w:rsidRPr="009B579F" w:rsidRDefault="00054AD7" w:rsidP="009B579F">
      <w:pPr>
        <w:pStyle w:val="Normalutanavstnd"/>
      </w:pPr>
    </w:p>
    <w:tbl>
      <w:tblPr>
        <w:tblStyle w:val="Karlskronakommun"/>
        <w:tblW w:w="0" w:type="auto"/>
        <w:tblLook w:val="0600" w:firstRow="0" w:lastRow="0" w:firstColumn="0" w:lastColumn="0" w:noHBand="1" w:noVBand="1"/>
      </w:tblPr>
      <w:tblGrid>
        <w:gridCol w:w="8213"/>
      </w:tblGrid>
      <w:tr w:rsidR="00AA7E17" w:rsidRPr="00C51672" w14:paraId="1DE9648E" w14:textId="77777777" w:rsidTr="00E90B99">
        <w:trPr>
          <w:trHeight w:val="3969"/>
        </w:trPr>
        <w:tc>
          <w:tcPr>
            <w:tcW w:w="8213" w:type="dxa"/>
          </w:tcPr>
          <w:p w14:paraId="6A5140BA" w14:textId="77777777" w:rsidR="006247B0" w:rsidRDefault="009B579F" w:rsidP="002B51E1">
            <w:pPr>
              <w:pStyle w:val="Liststycke"/>
              <w:numPr>
                <w:ilvl w:val="0"/>
                <w:numId w:val="10"/>
              </w:numPr>
              <w:rPr>
                <w:lang w:eastAsia="sv-SE"/>
              </w:rPr>
            </w:pPr>
            <w:r w:rsidRPr="002E17C8">
              <w:rPr>
                <w:lang w:eastAsia="sv-SE"/>
              </w:rPr>
              <w:t>Vad gör att hjälpbehovet inte kan tillgodoses på ett mindre ingripande sätt, t</w:t>
            </w:r>
            <w:r w:rsidR="002E17C8" w:rsidRPr="002E17C8">
              <w:rPr>
                <w:lang w:eastAsia="sv-SE"/>
              </w:rPr>
              <w:t>ill</w:t>
            </w:r>
            <w:r w:rsidRPr="002E17C8">
              <w:rPr>
                <w:lang w:eastAsia="sv-SE"/>
              </w:rPr>
              <w:t xml:space="preserve"> ex</w:t>
            </w:r>
            <w:r w:rsidR="002E17C8" w:rsidRPr="002E17C8">
              <w:rPr>
                <w:lang w:eastAsia="sv-SE"/>
              </w:rPr>
              <w:t>empel</w:t>
            </w:r>
            <w:r w:rsidRPr="002E17C8">
              <w:rPr>
                <w:lang w:eastAsia="sv-SE"/>
              </w:rPr>
              <w:t xml:space="preserve"> genom fullmakt, banktjänster, hjälp från anhöriga eller hjälp ifrån socialtjänsten eller andra samhällsinsatser</w:t>
            </w:r>
          </w:p>
          <w:p w14:paraId="2301FA3B" w14:textId="48331248" w:rsidR="00653CAA" w:rsidRPr="00BA7387" w:rsidRDefault="00653CAA" w:rsidP="00BA7387">
            <w:pPr>
              <w:pStyle w:val="Textflt"/>
            </w:pPr>
            <w:r w:rsidRPr="00BA7387">
              <w:fldChar w:fldCharType="begin">
                <w:ffData>
                  <w:name w:val=""/>
                  <w:enabled/>
                  <w:calcOnExit w:val="0"/>
                  <w:textInput>
                    <w:maxLength w:val="50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bl>
    <w:p w14:paraId="08BC0465" w14:textId="27B97750" w:rsidR="00507AB6" w:rsidRDefault="00507AB6" w:rsidP="00560E5F">
      <w:pPr>
        <w:pStyle w:val="Normalutanavstnd"/>
        <w:rPr>
          <w:lang w:eastAsia="sv-SE"/>
        </w:rPr>
      </w:pPr>
    </w:p>
    <w:tbl>
      <w:tblPr>
        <w:tblStyle w:val="Karlskronakommun"/>
        <w:tblW w:w="0" w:type="auto"/>
        <w:tblLook w:val="0600" w:firstRow="0" w:lastRow="0" w:firstColumn="0" w:lastColumn="0" w:noHBand="1" w:noVBand="1"/>
      </w:tblPr>
      <w:tblGrid>
        <w:gridCol w:w="8213"/>
      </w:tblGrid>
      <w:tr w:rsidR="00507AB6" w:rsidRPr="00C51672" w14:paraId="3F6CC3ED" w14:textId="77777777" w:rsidTr="00E90B99">
        <w:trPr>
          <w:trHeight w:val="3969"/>
        </w:trPr>
        <w:tc>
          <w:tcPr>
            <w:tcW w:w="8213" w:type="dxa"/>
          </w:tcPr>
          <w:p w14:paraId="1DA7DDB2" w14:textId="77777777" w:rsidR="006247B0" w:rsidRDefault="00560E5F" w:rsidP="006B6C51">
            <w:pPr>
              <w:pStyle w:val="Liststycke"/>
              <w:numPr>
                <w:ilvl w:val="0"/>
                <w:numId w:val="10"/>
              </w:numPr>
              <w:rPr>
                <w:lang w:eastAsia="sv-SE"/>
              </w:rPr>
            </w:pPr>
            <w:r w:rsidRPr="00560E5F">
              <w:rPr>
                <w:lang w:eastAsia="sv-SE"/>
              </w:rPr>
              <w:lastRenderedPageBreak/>
              <w:t xml:space="preserve">Uppgifter om boendeform och eventuell kontaktperson inom hemtjänst eller särskilt boende. Även uppgifter om boendestöd </w:t>
            </w:r>
            <w:r w:rsidR="00654222" w:rsidRPr="00560E5F">
              <w:rPr>
                <w:lang w:eastAsia="sv-SE"/>
              </w:rPr>
              <w:t>m</w:t>
            </w:r>
            <w:r w:rsidR="00654222">
              <w:rPr>
                <w:lang w:eastAsia="sv-SE"/>
              </w:rPr>
              <w:t>ed mera</w:t>
            </w:r>
            <w:r w:rsidRPr="00560E5F">
              <w:rPr>
                <w:lang w:eastAsia="sv-SE"/>
              </w:rPr>
              <w:t xml:space="preserve">, </w:t>
            </w:r>
            <w:r w:rsidRPr="00654222">
              <w:rPr>
                <w:i/>
                <w:iCs/>
                <w:lang w:eastAsia="sv-SE"/>
              </w:rPr>
              <w:t>ange även telefonnummer</w:t>
            </w:r>
            <w:r w:rsidRPr="00560E5F">
              <w:rPr>
                <w:lang w:eastAsia="sv-SE"/>
              </w:rPr>
              <w:t>, samt planerade förändringar i boendet.</w:t>
            </w:r>
          </w:p>
          <w:p w14:paraId="30015D80" w14:textId="1BF1932D" w:rsidR="007F79C0" w:rsidRPr="00BA7387" w:rsidRDefault="007F79C0" w:rsidP="00BA7387">
            <w:pPr>
              <w:pStyle w:val="Textflt"/>
            </w:pPr>
            <w:r w:rsidRPr="00BA7387">
              <w:fldChar w:fldCharType="begin">
                <w:ffData>
                  <w:name w:val=""/>
                  <w:enabled/>
                  <w:calcOnExit w:val="0"/>
                  <w:textInput>
                    <w:maxLength w:val="50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bl>
    <w:p w14:paraId="3819215D" w14:textId="1630E561" w:rsidR="0013575A" w:rsidRDefault="0013575A" w:rsidP="007F79C0">
      <w:pPr>
        <w:pStyle w:val="Normalutanavstnd"/>
        <w:rPr>
          <w:lang w:eastAsia="sv-SE"/>
        </w:rPr>
      </w:pPr>
    </w:p>
    <w:tbl>
      <w:tblPr>
        <w:tblStyle w:val="Karlskronakommun"/>
        <w:tblW w:w="0" w:type="auto"/>
        <w:tblLook w:val="0600" w:firstRow="0" w:lastRow="0" w:firstColumn="0" w:lastColumn="0" w:noHBand="1" w:noVBand="1"/>
      </w:tblPr>
      <w:tblGrid>
        <w:gridCol w:w="8213"/>
      </w:tblGrid>
      <w:tr w:rsidR="0013575A" w:rsidRPr="00C51672" w14:paraId="2543C002" w14:textId="77777777" w:rsidTr="00E90B99">
        <w:trPr>
          <w:trHeight w:val="3969"/>
        </w:trPr>
        <w:tc>
          <w:tcPr>
            <w:tcW w:w="8213" w:type="dxa"/>
          </w:tcPr>
          <w:p w14:paraId="0823AA8E" w14:textId="77777777" w:rsidR="006247B0" w:rsidRDefault="007F79C0" w:rsidP="006247B0">
            <w:pPr>
              <w:pStyle w:val="Liststycke"/>
              <w:numPr>
                <w:ilvl w:val="0"/>
                <w:numId w:val="10"/>
              </w:numPr>
              <w:rPr>
                <w:lang w:eastAsia="sv-SE"/>
              </w:rPr>
            </w:pPr>
            <w:r w:rsidRPr="007F79C0">
              <w:rPr>
                <w:lang w:eastAsia="sv-SE"/>
              </w:rPr>
              <w:t>Andra myndighets- och sjukvårdskontakter, t</w:t>
            </w:r>
            <w:r w:rsidR="00E92C4C">
              <w:rPr>
                <w:lang w:eastAsia="sv-SE"/>
              </w:rPr>
              <w:t>ill exempel</w:t>
            </w:r>
            <w:r w:rsidRPr="007F79C0">
              <w:rPr>
                <w:lang w:eastAsia="sv-SE"/>
              </w:rPr>
              <w:t xml:space="preserve"> tjänstemän inom socialtjänsten såsom socialsekreterare, biståndsbedömare eller LSS-handläggare, </w:t>
            </w:r>
            <w:r w:rsidRPr="00E92C4C">
              <w:rPr>
                <w:i/>
                <w:iCs/>
                <w:lang w:eastAsia="sv-SE"/>
              </w:rPr>
              <w:t>ange även telefonnummer</w:t>
            </w:r>
            <w:r w:rsidRPr="007F79C0">
              <w:rPr>
                <w:lang w:eastAsia="sv-SE"/>
              </w:rPr>
              <w:t>.</w:t>
            </w:r>
          </w:p>
          <w:p w14:paraId="3721C307" w14:textId="64A424C6" w:rsidR="00AD76F6" w:rsidRPr="00BA7387" w:rsidRDefault="00AD76F6" w:rsidP="00BA7387">
            <w:pPr>
              <w:pStyle w:val="Textflt"/>
            </w:pPr>
            <w:r w:rsidRPr="00BA7387">
              <w:fldChar w:fldCharType="begin">
                <w:ffData>
                  <w:name w:val=""/>
                  <w:enabled/>
                  <w:calcOnExit w:val="0"/>
                  <w:textInput>
                    <w:maxLength w:val="50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bl>
    <w:p w14:paraId="6F4A8345" w14:textId="182CE043" w:rsidR="00B236A2" w:rsidRDefault="00B236A2" w:rsidP="00E92C4C">
      <w:pPr>
        <w:pStyle w:val="Normalutanavstnd"/>
        <w:rPr>
          <w:lang w:eastAsia="sv-SE"/>
        </w:rPr>
      </w:pPr>
    </w:p>
    <w:tbl>
      <w:tblPr>
        <w:tblStyle w:val="Karlskronakommun"/>
        <w:tblW w:w="0" w:type="auto"/>
        <w:tblLook w:val="0600" w:firstRow="0" w:lastRow="0" w:firstColumn="0" w:lastColumn="0" w:noHBand="1" w:noVBand="1"/>
      </w:tblPr>
      <w:tblGrid>
        <w:gridCol w:w="8213"/>
      </w:tblGrid>
      <w:tr w:rsidR="00B236A2" w:rsidRPr="00C51672" w14:paraId="0718E868" w14:textId="77777777" w:rsidTr="00E90B99">
        <w:trPr>
          <w:trHeight w:val="3969"/>
        </w:trPr>
        <w:tc>
          <w:tcPr>
            <w:tcW w:w="8213" w:type="dxa"/>
          </w:tcPr>
          <w:p w14:paraId="6447007E" w14:textId="4CFA7708" w:rsidR="006247B0" w:rsidRDefault="00E92C4C" w:rsidP="006247B0">
            <w:pPr>
              <w:pStyle w:val="Liststycke"/>
              <w:numPr>
                <w:ilvl w:val="0"/>
                <w:numId w:val="10"/>
              </w:numPr>
              <w:rPr>
                <w:lang w:eastAsia="sv-SE"/>
              </w:rPr>
            </w:pPr>
            <w:r w:rsidRPr="00E92C4C">
              <w:rPr>
                <w:lang w:eastAsia="sv-SE"/>
              </w:rPr>
              <w:t>Namn adress och telefonnummer och släktrelation till närmast anhöriga. Även uppgift om annan som står huvudmannen nära.</w:t>
            </w:r>
          </w:p>
          <w:p w14:paraId="189AD638" w14:textId="76587112" w:rsidR="004C705A" w:rsidRPr="00BA7387" w:rsidRDefault="00FF7F14" w:rsidP="00BA7387">
            <w:pPr>
              <w:pStyle w:val="Textflt"/>
            </w:pPr>
            <w:r w:rsidRPr="00BA7387">
              <w:fldChar w:fldCharType="begin">
                <w:ffData>
                  <w:name w:val=""/>
                  <w:enabled/>
                  <w:calcOnExit w:val="0"/>
                  <w:textInput>
                    <w:maxLength w:val="50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bl>
    <w:p w14:paraId="3D6932DB" w14:textId="3FC89314" w:rsidR="003B5153" w:rsidRPr="003B5153" w:rsidRDefault="00A26DCF" w:rsidP="003D2B1D">
      <w:pPr>
        <w:pStyle w:val="Rubrik4"/>
      </w:pPr>
      <w:r>
        <w:lastRenderedPageBreak/>
        <w:t>Eventuellt förslag</w:t>
      </w:r>
      <w:r w:rsidR="000324BE">
        <w:t xml:space="preserve"> på god man/förvaltare</w:t>
      </w:r>
    </w:p>
    <w:tbl>
      <w:tblPr>
        <w:tblStyle w:val="Karlskronakommun"/>
        <w:tblW w:w="0" w:type="auto"/>
        <w:tblLook w:val="0600" w:firstRow="0" w:lastRow="0" w:firstColumn="0" w:lastColumn="0" w:noHBand="1" w:noVBand="1"/>
      </w:tblPr>
      <w:tblGrid>
        <w:gridCol w:w="4086"/>
        <w:gridCol w:w="4127"/>
      </w:tblGrid>
      <w:tr w:rsidR="000713E8" w:rsidRPr="00C51672" w14:paraId="27E80EF5" w14:textId="77777777" w:rsidTr="007D7C1F">
        <w:tc>
          <w:tcPr>
            <w:tcW w:w="8213" w:type="dxa"/>
            <w:gridSpan w:val="2"/>
          </w:tcPr>
          <w:p w14:paraId="1645CAA3" w14:textId="10A0B78A" w:rsidR="000713E8" w:rsidRPr="00102EB5" w:rsidRDefault="000713E8" w:rsidP="00102EB5">
            <w:pPr>
              <w:pStyle w:val="Cellbeskrivning"/>
              <w:rPr>
                <w:szCs w:val="18"/>
              </w:rPr>
            </w:pPr>
            <w:r w:rsidRPr="00102EB5">
              <w:t>Vet personen i fråga om att h</w:t>
            </w:r>
            <w:r w:rsidR="00E204D7">
              <w:t>e</w:t>
            </w:r>
            <w:r w:rsidRPr="00102EB5">
              <w:t>n är tillfrågad?</w:t>
            </w:r>
          </w:p>
          <w:p w14:paraId="03BDEADF" w14:textId="1C8B8318" w:rsidR="000713E8" w:rsidRPr="00C51672" w:rsidRDefault="000713E8" w:rsidP="007E6615">
            <w:pPr>
              <w:spacing w:line="276" w:lineRule="auto"/>
              <w:rPr>
                <w:rFonts w:ascii="Arial" w:hAnsi="Arial" w:cs="Arial"/>
                <w:sz w:val="18"/>
                <w:szCs w:val="16"/>
                <w:lang w:eastAsia="sv-SE"/>
              </w:rPr>
            </w:pPr>
            <w:r w:rsidRPr="00102EB5">
              <w:rPr>
                <w:lang w:eastAsia="sv-SE"/>
              </w:rPr>
              <w:fldChar w:fldCharType="begin">
                <w:ffData>
                  <w:name w:val="Kryss65"/>
                  <w:enabled/>
                  <w:calcOnExit w:val="0"/>
                  <w:checkBox>
                    <w:size w:val="24"/>
                    <w:default w:val="0"/>
                  </w:checkBox>
                </w:ffData>
              </w:fldChar>
            </w:r>
            <w:r w:rsidRPr="00102EB5">
              <w:rPr>
                <w:lang w:eastAsia="sv-SE"/>
              </w:rPr>
              <w:instrText xml:space="preserve"> FORMCHECKBOX </w:instrText>
            </w:r>
            <w:r w:rsidRPr="00102EB5">
              <w:rPr>
                <w:lang w:eastAsia="sv-SE"/>
              </w:rPr>
            </w:r>
            <w:r w:rsidRPr="00102EB5">
              <w:rPr>
                <w:lang w:eastAsia="sv-SE"/>
              </w:rPr>
              <w:fldChar w:fldCharType="separate"/>
            </w:r>
            <w:r w:rsidRPr="00102EB5">
              <w:rPr>
                <w:lang w:eastAsia="sv-SE"/>
              </w:rPr>
              <w:fldChar w:fldCharType="end"/>
            </w:r>
            <w:r w:rsidRPr="00102EB5">
              <w:rPr>
                <w:lang w:eastAsia="sv-SE"/>
              </w:rPr>
              <w:t xml:space="preserve"> Ja</w:t>
            </w:r>
            <w:r w:rsidRPr="00102EB5">
              <w:rPr>
                <w:lang w:eastAsia="sv-SE"/>
              </w:rPr>
              <w:tab/>
            </w:r>
            <w:r w:rsidRPr="00102EB5">
              <w:rPr>
                <w:lang w:eastAsia="sv-SE"/>
              </w:rPr>
              <w:fldChar w:fldCharType="begin">
                <w:ffData>
                  <w:name w:val=""/>
                  <w:enabled/>
                  <w:calcOnExit w:val="0"/>
                  <w:checkBox>
                    <w:size w:val="24"/>
                    <w:default w:val="0"/>
                  </w:checkBox>
                </w:ffData>
              </w:fldChar>
            </w:r>
            <w:r w:rsidRPr="00102EB5">
              <w:rPr>
                <w:lang w:eastAsia="sv-SE"/>
              </w:rPr>
              <w:instrText xml:space="preserve"> FORMCHECKBOX </w:instrText>
            </w:r>
            <w:r w:rsidRPr="00102EB5">
              <w:rPr>
                <w:lang w:eastAsia="sv-SE"/>
              </w:rPr>
            </w:r>
            <w:r w:rsidRPr="00102EB5">
              <w:rPr>
                <w:lang w:eastAsia="sv-SE"/>
              </w:rPr>
              <w:fldChar w:fldCharType="separate"/>
            </w:r>
            <w:r w:rsidRPr="00102EB5">
              <w:rPr>
                <w:lang w:eastAsia="sv-SE"/>
              </w:rPr>
              <w:fldChar w:fldCharType="end"/>
            </w:r>
            <w:r w:rsidRPr="00102EB5">
              <w:rPr>
                <w:lang w:eastAsia="sv-SE"/>
              </w:rPr>
              <w:t xml:space="preserve"> Nej</w:t>
            </w:r>
          </w:p>
        </w:tc>
      </w:tr>
      <w:tr w:rsidR="00A26DCF" w:rsidRPr="00C51672" w14:paraId="4FEE395A" w14:textId="77777777" w:rsidTr="00057CCB">
        <w:tc>
          <w:tcPr>
            <w:tcW w:w="4086" w:type="dxa"/>
          </w:tcPr>
          <w:p w14:paraId="63885C48" w14:textId="77777777" w:rsidR="00A26DCF" w:rsidRPr="00C51672" w:rsidRDefault="00A26DCF" w:rsidP="007E6615">
            <w:pPr>
              <w:spacing w:line="276" w:lineRule="auto"/>
              <w:rPr>
                <w:rFonts w:ascii="Arial" w:hAnsi="Arial" w:cs="Arial"/>
                <w:sz w:val="18"/>
                <w:szCs w:val="16"/>
                <w:lang w:eastAsia="sv-SE"/>
              </w:rPr>
            </w:pPr>
            <w:r w:rsidRPr="00C51672">
              <w:rPr>
                <w:rFonts w:ascii="Arial" w:hAnsi="Arial" w:cs="Arial"/>
                <w:sz w:val="18"/>
                <w:szCs w:val="16"/>
                <w:lang w:eastAsia="sv-SE"/>
              </w:rPr>
              <w:t>Förnamn</w:t>
            </w:r>
          </w:p>
          <w:p w14:paraId="01493158" w14:textId="2E1F89C6" w:rsidR="00A26DCF" w:rsidRPr="00BA7387" w:rsidRDefault="001E2A54" w:rsidP="00BA7387">
            <w:pPr>
              <w:pStyle w:val="Textflt"/>
            </w:pPr>
            <w:r w:rsidRPr="00BA7387">
              <w:fldChar w:fldCharType="begin">
                <w:ffData>
                  <w:name w:val=""/>
                  <w:enabled/>
                  <w:calcOnExit w:val="0"/>
                  <w:textInput>
                    <w:maxLength w:val="62"/>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c>
          <w:tcPr>
            <w:tcW w:w="4127" w:type="dxa"/>
          </w:tcPr>
          <w:p w14:paraId="6FF6A1C2" w14:textId="77777777" w:rsidR="00A26DCF" w:rsidRPr="00C51672" w:rsidRDefault="00A26DCF" w:rsidP="007E6615">
            <w:pPr>
              <w:spacing w:line="276" w:lineRule="auto"/>
              <w:rPr>
                <w:rFonts w:ascii="Arial" w:hAnsi="Arial" w:cs="Arial"/>
                <w:sz w:val="18"/>
                <w:szCs w:val="16"/>
                <w:lang w:eastAsia="sv-SE"/>
              </w:rPr>
            </w:pPr>
            <w:r w:rsidRPr="00C51672">
              <w:rPr>
                <w:rFonts w:ascii="Arial" w:hAnsi="Arial" w:cs="Arial"/>
                <w:sz w:val="18"/>
                <w:szCs w:val="16"/>
                <w:lang w:eastAsia="sv-SE"/>
              </w:rPr>
              <w:t>Efternamn</w:t>
            </w:r>
          </w:p>
          <w:p w14:paraId="63A8706F" w14:textId="0BCC83E9" w:rsidR="00A26DCF" w:rsidRPr="00BA7387" w:rsidRDefault="001E2A54" w:rsidP="00BA7387">
            <w:pPr>
              <w:pStyle w:val="Textflt"/>
            </w:pPr>
            <w:r w:rsidRPr="00BA7387">
              <w:fldChar w:fldCharType="begin">
                <w:ffData>
                  <w:name w:val=""/>
                  <w:enabled/>
                  <w:calcOnExit w:val="0"/>
                  <w:textInput>
                    <w:maxLength w:val="62"/>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r w:rsidR="00A26DCF" w:rsidRPr="00C51672" w14:paraId="3BDCBD90" w14:textId="77777777" w:rsidTr="00057CCB">
        <w:tc>
          <w:tcPr>
            <w:tcW w:w="4086" w:type="dxa"/>
          </w:tcPr>
          <w:p w14:paraId="011B022C" w14:textId="77777777" w:rsidR="00A26DCF" w:rsidRPr="00C51672" w:rsidRDefault="00A26DCF" w:rsidP="007E6615">
            <w:pPr>
              <w:spacing w:line="276" w:lineRule="auto"/>
              <w:rPr>
                <w:rFonts w:ascii="Arial" w:hAnsi="Arial" w:cs="Arial"/>
                <w:sz w:val="18"/>
                <w:szCs w:val="16"/>
                <w:lang w:eastAsia="sv-SE"/>
              </w:rPr>
            </w:pPr>
            <w:r w:rsidRPr="00C51672">
              <w:rPr>
                <w:rFonts w:ascii="Arial" w:hAnsi="Arial" w:cs="Arial"/>
                <w:sz w:val="18"/>
                <w:szCs w:val="16"/>
                <w:lang w:eastAsia="sv-SE"/>
              </w:rPr>
              <w:t>Adress</w:t>
            </w:r>
          </w:p>
          <w:p w14:paraId="042F089C" w14:textId="44238CFE" w:rsidR="00A26DCF" w:rsidRPr="00BA7387" w:rsidRDefault="00757A93" w:rsidP="00BA7387">
            <w:pPr>
              <w:pStyle w:val="Textflt"/>
            </w:pPr>
            <w:r w:rsidRPr="00BA7387">
              <w:fldChar w:fldCharType="begin">
                <w:ffData>
                  <w:name w:val=""/>
                  <w:enabled/>
                  <w:calcOnExit w:val="0"/>
                  <w:textInput>
                    <w:maxLength w:val="41"/>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c>
          <w:tcPr>
            <w:tcW w:w="4127" w:type="dxa"/>
          </w:tcPr>
          <w:p w14:paraId="1B6A0C1C" w14:textId="77777777" w:rsidR="00A26DCF" w:rsidRPr="00C51672" w:rsidRDefault="00A26DCF" w:rsidP="007E6615">
            <w:pPr>
              <w:spacing w:line="276" w:lineRule="auto"/>
              <w:rPr>
                <w:rFonts w:ascii="Arial" w:hAnsi="Arial" w:cs="Arial"/>
                <w:sz w:val="18"/>
                <w:szCs w:val="16"/>
                <w:lang w:eastAsia="sv-SE"/>
              </w:rPr>
            </w:pPr>
            <w:r w:rsidRPr="00C51672">
              <w:rPr>
                <w:rFonts w:ascii="Arial" w:hAnsi="Arial" w:cs="Arial"/>
                <w:sz w:val="18"/>
                <w:szCs w:val="16"/>
                <w:lang w:eastAsia="sv-SE"/>
              </w:rPr>
              <w:t>Personnummer</w:t>
            </w:r>
          </w:p>
          <w:p w14:paraId="4E5F5F6D" w14:textId="509C89A3" w:rsidR="00A26DCF" w:rsidRPr="00BA7387" w:rsidRDefault="008A7628" w:rsidP="00BA7387">
            <w:pPr>
              <w:pStyle w:val="Textflt"/>
            </w:pPr>
            <w:r w:rsidRPr="00BA7387">
              <w:fldChar w:fldCharType="begin">
                <w:ffData>
                  <w:name w:val=""/>
                  <w:enabled/>
                  <w:calcOnExit w:val="0"/>
                  <w:textInput>
                    <w:maxLength w:val="19"/>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r w:rsidR="00A26DCF" w:rsidRPr="00C51672" w14:paraId="0FD8CA9E" w14:textId="77777777" w:rsidTr="00057CCB">
        <w:tc>
          <w:tcPr>
            <w:tcW w:w="4086" w:type="dxa"/>
          </w:tcPr>
          <w:p w14:paraId="1E61211F" w14:textId="77777777" w:rsidR="00A26DCF" w:rsidRPr="00C51672" w:rsidRDefault="00A26DCF" w:rsidP="00027E15">
            <w:pPr>
              <w:pStyle w:val="Cellbeskrivning"/>
            </w:pPr>
            <w:r w:rsidRPr="00C51672">
              <w:t>Postnummer</w:t>
            </w:r>
          </w:p>
          <w:p w14:paraId="0F4053A5" w14:textId="5E91CC65" w:rsidR="00A26DCF" w:rsidRPr="00C51672" w:rsidRDefault="00455E11" w:rsidP="001E2A54">
            <w:pPr>
              <w:pStyle w:val="Textflt"/>
              <w:rPr>
                <w:lang w:eastAsia="sv-SE"/>
              </w:rPr>
            </w:pPr>
            <w:r>
              <w:fldChar w:fldCharType="begin">
                <w:ffData>
                  <w:name w:val=""/>
                  <w:enabled/>
                  <w:calcOnExit w:val="0"/>
                  <w:textInput>
                    <w:maxLength w:val="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27" w:type="dxa"/>
          </w:tcPr>
          <w:p w14:paraId="31D588F4" w14:textId="77777777" w:rsidR="00A26DCF" w:rsidRPr="00C51672" w:rsidRDefault="00A26DCF" w:rsidP="00027E15">
            <w:pPr>
              <w:pStyle w:val="Cellbeskrivning"/>
            </w:pPr>
            <w:r w:rsidRPr="00C51672">
              <w:t>Ort</w:t>
            </w:r>
          </w:p>
          <w:p w14:paraId="67F3D254" w14:textId="0989FD0D" w:rsidR="00A26DCF" w:rsidRPr="00BA7387" w:rsidRDefault="00385099" w:rsidP="00BA7387">
            <w:pPr>
              <w:pStyle w:val="Textflt"/>
            </w:pPr>
            <w:r w:rsidRPr="00BA7387">
              <w:fldChar w:fldCharType="begin">
                <w:ffData>
                  <w:name w:val=""/>
                  <w:enabled/>
                  <w:calcOnExit w:val="0"/>
                  <w:textInput>
                    <w:maxLength w:val="3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r w:rsidR="00A26DCF" w:rsidRPr="00C51672" w14:paraId="556405F3" w14:textId="77777777" w:rsidTr="00057CCB">
        <w:tc>
          <w:tcPr>
            <w:tcW w:w="4086" w:type="dxa"/>
          </w:tcPr>
          <w:p w14:paraId="0AE1CAAC" w14:textId="1A9814D3" w:rsidR="00A26DCF" w:rsidRDefault="00027E15" w:rsidP="00027E15">
            <w:pPr>
              <w:pStyle w:val="Cellbeskrivning"/>
            </w:pPr>
            <w:r>
              <w:t>Telefon dagtid</w:t>
            </w:r>
          </w:p>
          <w:p w14:paraId="1328CF9A" w14:textId="148A5A1C" w:rsidR="00A26DCF" w:rsidRPr="00BA7387" w:rsidRDefault="000F4315" w:rsidP="00BA7387">
            <w:pPr>
              <w:pStyle w:val="Textflt"/>
            </w:pPr>
            <w:r w:rsidRPr="00BA7387">
              <w:fldChar w:fldCharType="begin">
                <w:ffData>
                  <w:name w:val=""/>
                  <w:enabled/>
                  <w:calcOnExit w:val="0"/>
                  <w:textInput>
                    <w:maxLength w:val="41"/>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c>
          <w:tcPr>
            <w:tcW w:w="4127" w:type="dxa"/>
          </w:tcPr>
          <w:p w14:paraId="1FB0F361" w14:textId="5D345317" w:rsidR="00A26DCF" w:rsidRDefault="00027E15" w:rsidP="001E2A54">
            <w:pPr>
              <w:pStyle w:val="Cellbeskrivning"/>
            </w:pPr>
            <w:r>
              <w:t>E-</w:t>
            </w:r>
            <w:r w:rsidRPr="001E2A54">
              <w:t>post</w:t>
            </w:r>
          </w:p>
          <w:p w14:paraId="62759F10" w14:textId="51691046" w:rsidR="00A26DCF" w:rsidRPr="00BA7387" w:rsidRDefault="00947A05" w:rsidP="00BA7387">
            <w:pPr>
              <w:pStyle w:val="Textflt"/>
            </w:pPr>
            <w:r w:rsidRPr="00BA7387">
              <w:fldChar w:fldCharType="begin">
                <w:ffData>
                  <w:name w:val=""/>
                  <w:enabled/>
                  <w:calcOnExit w:val="0"/>
                  <w:textInput>
                    <w:maxLength w:val="41"/>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r w:rsidR="00755682" w:rsidRPr="00C51672" w14:paraId="2F4B1DFF" w14:textId="77777777" w:rsidTr="000215A4">
        <w:tblPrEx>
          <w:tblLook w:val="04A0" w:firstRow="1" w:lastRow="0" w:firstColumn="1" w:lastColumn="0" w:noHBand="0" w:noVBand="1"/>
        </w:tblPrEx>
        <w:trPr>
          <w:trHeight w:val="604"/>
        </w:trPr>
        <w:tc>
          <w:tcPr>
            <w:tcW w:w="8213" w:type="dxa"/>
            <w:gridSpan w:val="2"/>
          </w:tcPr>
          <w:p w14:paraId="5FC50327" w14:textId="29EF3318" w:rsidR="00755682" w:rsidRPr="00C51672" w:rsidRDefault="00755682" w:rsidP="007E6615">
            <w:pPr>
              <w:spacing w:line="276" w:lineRule="auto"/>
              <w:rPr>
                <w:rFonts w:ascii="Arial" w:hAnsi="Arial" w:cs="Arial"/>
                <w:sz w:val="18"/>
                <w:szCs w:val="16"/>
                <w:lang w:eastAsia="sv-SE"/>
              </w:rPr>
            </w:pPr>
            <w:r>
              <w:rPr>
                <w:rFonts w:ascii="Arial" w:hAnsi="Arial" w:cs="Arial"/>
                <w:sz w:val="18"/>
                <w:szCs w:val="16"/>
                <w:lang w:eastAsia="sv-SE"/>
              </w:rPr>
              <w:t>Vet personen i fråga om att h</w:t>
            </w:r>
            <w:r w:rsidR="00E204D7">
              <w:rPr>
                <w:rFonts w:ascii="Arial" w:hAnsi="Arial" w:cs="Arial"/>
                <w:sz w:val="18"/>
                <w:szCs w:val="16"/>
                <w:lang w:eastAsia="sv-SE"/>
              </w:rPr>
              <w:t>e</w:t>
            </w:r>
            <w:r>
              <w:rPr>
                <w:rFonts w:ascii="Arial" w:hAnsi="Arial" w:cs="Arial"/>
                <w:sz w:val="18"/>
                <w:szCs w:val="16"/>
                <w:lang w:eastAsia="sv-SE"/>
              </w:rPr>
              <w:t>n är tillfrågad?</w:t>
            </w:r>
          </w:p>
          <w:p w14:paraId="7F670C2D" w14:textId="74D629BD" w:rsidR="00755682" w:rsidRPr="00C51672" w:rsidRDefault="00755682" w:rsidP="007E6615">
            <w:pPr>
              <w:spacing w:line="276" w:lineRule="auto"/>
              <w:rPr>
                <w:rFonts w:ascii="Arial" w:hAnsi="Arial" w:cs="Arial"/>
                <w:sz w:val="18"/>
                <w:szCs w:val="16"/>
                <w:lang w:eastAsia="sv-SE"/>
              </w:rPr>
            </w:pPr>
            <w:r w:rsidRPr="00C51672">
              <w:rPr>
                <w:rFonts w:ascii="Arial" w:hAnsi="Arial" w:cs="Arial"/>
                <w:sz w:val="18"/>
                <w:szCs w:val="18"/>
                <w:lang w:eastAsia="sv-SE"/>
              </w:rPr>
              <w:fldChar w:fldCharType="begin">
                <w:ffData>
                  <w:name w:val="Kryss65"/>
                  <w:enabled/>
                  <w:calcOnExit w:val="0"/>
                  <w:checkBox>
                    <w:size w:val="24"/>
                    <w:default w:val="0"/>
                  </w:checkBox>
                </w:ffData>
              </w:fldChar>
            </w:r>
            <w:r w:rsidRPr="00C51672">
              <w:rPr>
                <w:rFonts w:ascii="Arial" w:hAnsi="Arial" w:cs="Arial"/>
                <w:sz w:val="18"/>
                <w:szCs w:val="18"/>
                <w:lang w:eastAsia="sv-SE"/>
              </w:rPr>
              <w:instrText xml:space="preserve"> FORMCHECKBOX </w:instrText>
            </w:r>
            <w:r w:rsidRPr="00C51672">
              <w:rPr>
                <w:rFonts w:ascii="Arial" w:hAnsi="Arial" w:cs="Arial"/>
                <w:sz w:val="18"/>
                <w:szCs w:val="18"/>
                <w:lang w:eastAsia="sv-SE"/>
              </w:rPr>
            </w:r>
            <w:r w:rsidRPr="00C51672">
              <w:rPr>
                <w:rFonts w:ascii="Arial" w:hAnsi="Arial" w:cs="Arial"/>
                <w:sz w:val="18"/>
                <w:szCs w:val="18"/>
                <w:lang w:eastAsia="sv-SE"/>
              </w:rPr>
              <w:fldChar w:fldCharType="separate"/>
            </w:r>
            <w:r w:rsidRPr="00C51672">
              <w:rPr>
                <w:rFonts w:ascii="Arial" w:hAnsi="Arial" w:cs="Arial"/>
                <w:sz w:val="18"/>
                <w:szCs w:val="18"/>
                <w:lang w:eastAsia="sv-SE"/>
              </w:rPr>
              <w:fldChar w:fldCharType="end"/>
            </w:r>
            <w:r w:rsidRPr="00C51672">
              <w:rPr>
                <w:rFonts w:ascii="Arial" w:hAnsi="Arial" w:cs="Arial"/>
                <w:sz w:val="18"/>
                <w:szCs w:val="18"/>
                <w:lang w:eastAsia="sv-SE"/>
              </w:rPr>
              <w:t xml:space="preserve"> Ja</w:t>
            </w:r>
            <w:r>
              <w:rPr>
                <w:rFonts w:ascii="Arial" w:hAnsi="Arial" w:cs="Arial"/>
                <w:sz w:val="18"/>
                <w:szCs w:val="18"/>
                <w:lang w:eastAsia="sv-SE"/>
              </w:rPr>
              <w:tab/>
            </w:r>
            <w:r w:rsidRPr="00C51672">
              <w:rPr>
                <w:rFonts w:ascii="Arial" w:hAnsi="Arial" w:cs="Arial"/>
                <w:sz w:val="18"/>
                <w:szCs w:val="18"/>
                <w:lang w:eastAsia="sv-SE"/>
              </w:rPr>
              <w:fldChar w:fldCharType="begin">
                <w:ffData>
                  <w:name w:val=""/>
                  <w:enabled/>
                  <w:calcOnExit w:val="0"/>
                  <w:checkBox>
                    <w:size w:val="24"/>
                    <w:default w:val="0"/>
                  </w:checkBox>
                </w:ffData>
              </w:fldChar>
            </w:r>
            <w:r w:rsidRPr="00C51672">
              <w:rPr>
                <w:rFonts w:ascii="Arial" w:hAnsi="Arial" w:cs="Arial"/>
                <w:sz w:val="18"/>
                <w:szCs w:val="18"/>
                <w:lang w:eastAsia="sv-SE"/>
              </w:rPr>
              <w:instrText xml:space="preserve"> FORMCHECKBOX </w:instrText>
            </w:r>
            <w:r w:rsidRPr="00C51672">
              <w:rPr>
                <w:rFonts w:ascii="Arial" w:hAnsi="Arial" w:cs="Arial"/>
                <w:sz w:val="18"/>
                <w:szCs w:val="18"/>
                <w:lang w:eastAsia="sv-SE"/>
              </w:rPr>
            </w:r>
            <w:r w:rsidRPr="00C51672">
              <w:rPr>
                <w:rFonts w:ascii="Arial" w:hAnsi="Arial" w:cs="Arial"/>
                <w:sz w:val="18"/>
                <w:szCs w:val="18"/>
                <w:lang w:eastAsia="sv-SE"/>
              </w:rPr>
              <w:fldChar w:fldCharType="separate"/>
            </w:r>
            <w:r w:rsidRPr="00C51672">
              <w:rPr>
                <w:rFonts w:ascii="Arial" w:hAnsi="Arial" w:cs="Arial"/>
                <w:sz w:val="18"/>
                <w:szCs w:val="18"/>
                <w:lang w:eastAsia="sv-SE"/>
              </w:rPr>
              <w:fldChar w:fldCharType="end"/>
            </w:r>
            <w:r w:rsidRPr="00C51672">
              <w:rPr>
                <w:rFonts w:ascii="Arial" w:hAnsi="Arial" w:cs="Arial"/>
                <w:sz w:val="18"/>
                <w:szCs w:val="18"/>
                <w:lang w:eastAsia="sv-SE"/>
              </w:rPr>
              <w:t xml:space="preserve"> Nej</w:t>
            </w:r>
          </w:p>
        </w:tc>
      </w:tr>
    </w:tbl>
    <w:p w14:paraId="79251800" w14:textId="388221F2" w:rsidR="008552CA" w:rsidRDefault="001126F4" w:rsidP="00F44BF1">
      <w:pPr>
        <w:pStyle w:val="Rubrik4"/>
      </w:pPr>
      <w:r>
        <w:t>Följande b</w:t>
      </w:r>
      <w:r w:rsidR="00F9719D" w:rsidRPr="00F9719D">
        <w:t>ilag</w:t>
      </w:r>
      <w:r>
        <w:t>or</w:t>
      </w:r>
      <w:r w:rsidR="00F9719D" w:rsidRPr="00F9719D">
        <w:t xml:space="preserve"> </w:t>
      </w:r>
      <w:r>
        <w:t xml:space="preserve">ska </w:t>
      </w:r>
      <w:r w:rsidR="00F9719D" w:rsidRPr="00F9719D">
        <w:t>lämnas tillsammans med anmälan</w:t>
      </w:r>
    </w:p>
    <w:p w14:paraId="4BF6CBEC" w14:textId="7D071DD6" w:rsidR="000F37A2" w:rsidRPr="005B7C5C" w:rsidRDefault="000F37A2" w:rsidP="001767EF">
      <w:pPr>
        <w:pStyle w:val="Liststycke"/>
        <w:numPr>
          <w:ilvl w:val="0"/>
          <w:numId w:val="7"/>
        </w:numPr>
      </w:pPr>
      <w:r w:rsidRPr="005B7C5C">
        <w:t>Läkarintyg för utredning i ärende om anordnande av godmanskap eller förvaltarskap enligt FB 11:4 eller FB 11:7.</w:t>
      </w:r>
    </w:p>
    <w:p w14:paraId="4078BCF4" w14:textId="6F7FDA25" w:rsidR="009D1F92" w:rsidRDefault="009D1F92" w:rsidP="00F44BF1">
      <w:pPr>
        <w:pStyle w:val="Rubrik4"/>
      </w:pPr>
      <w:r>
        <w:t>Om möjligt</w:t>
      </w:r>
      <w:r w:rsidR="00A40DFE">
        <w:t xml:space="preserve">, </w:t>
      </w:r>
      <w:r>
        <w:t xml:space="preserve">bifoga </w:t>
      </w:r>
      <w:r w:rsidR="00A40DFE">
        <w:t xml:space="preserve">följande </w:t>
      </w:r>
      <w:r>
        <w:t>tillsammans med anmälan</w:t>
      </w:r>
    </w:p>
    <w:p w14:paraId="6B809FA0" w14:textId="0C55F793" w:rsidR="009D1F92" w:rsidRPr="005B7C5C" w:rsidRDefault="005B7C5C" w:rsidP="001767EF">
      <w:pPr>
        <w:pStyle w:val="Liststycke"/>
        <w:numPr>
          <w:ilvl w:val="0"/>
          <w:numId w:val="7"/>
        </w:numPr>
      </w:pPr>
      <w:r w:rsidRPr="005B7C5C">
        <w:t>Social utredning (om inte sådana uppgifter lämnats ovan) Utfärdas av befattningshavare inom socialtjänsten eller sjukvården.</w:t>
      </w:r>
    </w:p>
    <w:p w14:paraId="16B99122" w14:textId="5258262D" w:rsidR="00EF2109" w:rsidRDefault="00EF2109" w:rsidP="00EF2109">
      <w:pPr>
        <w:pStyle w:val="Rubrik2"/>
      </w:pPr>
      <w:r>
        <w:t>Underskrifter</w:t>
      </w:r>
    </w:p>
    <w:tbl>
      <w:tblPr>
        <w:tblStyle w:val="Karlskronakommun"/>
        <w:tblW w:w="0" w:type="auto"/>
        <w:tblInd w:w="-5" w:type="dxa"/>
        <w:tblLook w:val="0600" w:firstRow="0" w:lastRow="0" w:firstColumn="0" w:lastColumn="0" w:noHBand="1" w:noVBand="1"/>
      </w:tblPr>
      <w:tblGrid>
        <w:gridCol w:w="8213"/>
      </w:tblGrid>
      <w:tr w:rsidR="00EF2109" w:rsidRPr="00C51672" w14:paraId="6EB32CF1" w14:textId="77777777" w:rsidTr="00A44491">
        <w:tc>
          <w:tcPr>
            <w:tcW w:w="8213" w:type="dxa"/>
          </w:tcPr>
          <w:p w14:paraId="68018989" w14:textId="77777777" w:rsidR="00EF2109" w:rsidRPr="00C51672" w:rsidRDefault="00EF2109" w:rsidP="00A44491">
            <w:pPr>
              <w:spacing w:line="276" w:lineRule="auto"/>
              <w:rPr>
                <w:rFonts w:ascii="Arial" w:hAnsi="Arial" w:cs="Arial"/>
                <w:sz w:val="18"/>
                <w:szCs w:val="16"/>
                <w:lang w:eastAsia="sv-SE"/>
              </w:rPr>
            </w:pPr>
            <w:r>
              <w:rPr>
                <w:rFonts w:ascii="Arial" w:hAnsi="Arial" w:cs="Arial"/>
                <w:sz w:val="18"/>
                <w:szCs w:val="16"/>
                <w:lang w:eastAsia="sv-SE"/>
              </w:rPr>
              <w:t>Ort och datum</w:t>
            </w:r>
          </w:p>
          <w:p w14:paraId="1E0631DA" w14:textId="23D8CC74" w:rsidR="00EF2109" w:rsidRPr="00C51672" w:rsidRDefault="008516CC" w:rsidP="008516CC">
            <w:pPr>
              <w:pStyle w:val="Textflt"/>
              <w:rPr>
                <w:lang w:eastAsia="sv-SE"/>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588F" w:rsidRPr="00C51672" w14:paraId="0892DEBF" w14:textId="77777777" w:rsidTr="00031E6C">
        <w:tc>
          <w:tcPr>
            <w:tcW w:w="8213" w:type="dxa"/>
          </w:tcPr>
          <w:p w14:paraId="03D2AB7D" w14:textId="0D0A44A3" w:rsidR="006C588F" w:rsidRDefault="006C588F" w:rsidP="008516CC">
            <w:pPr>
              <w:pStyle w:val="Cellbeskrivning"/>
            </w:pPr>
            <w:r>
              <w:t xml:space="preserve">Namnteckning, </w:t>
            </w:r>
            <w:r w:rsidR="00184342">
              <w:t>anmälare</w:t>
            </w:r>
          </w:p>
          <w:p w14:paraId="403E507D" w14:textId="77777777" w:rsidR="008516CC" w:rsidRDefault="008516CC" w:rsidP="006C588F">
            <w:pPr>
              <w:pStyle w:val="Cellbeskrivning"/>
            </w:pPr>
          </w:p>
          <w:p w14:paraId="61A4C127" w14:textId="44099FA5" w:rsidR="008516CC" w:rsidRPr="006C588F" w:rsidRDefault="008516CC" w:rsidP="006C588F">
            <w:pPr>
              <w:pStyle w:val="Cellbeskrivning"/>
            </w:pPr>
          </w:p>
        </w:tc>
      </w:tr>
      <w:tr w:rsidR="006C588F" w:rsidRPr="00C51672" w14:paraId="7F034167" w14:textId="77777777" w:rsidTr="00031E6C">
        <w:tc>
          <w:tcPr>
            <w:tcW w:w="8213" w:type="dxa"/>
          </w:tcPr>
          <w:p w14:paraId="0CFC2DEC" w14:textId="77777777" w:rsidR="006C588F" w:rsidRPr="00C51672" w:rsidRDefault="006C588F" w:rsidP="008516CC">
            <w:pPr>
              <w:pStyle w:val="Cellbeskrivning"/>
            </w:pPr>
            <w:r w:rsidRPr="008516CC">
              <w:t>Namnförtydligande</w:t>
            </w:r>
          </w:p>
          <w:p w14:paraId="30BA8814" w14:textId="7525589B" w:rsidR="006C588F" w:rsidRDefault="00921EE3" w:rsidP="00921EE3">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51BB03" w14:textId="77777777" w:rsidR="00EF2109" w:rsidRPr="00EF2109" w:rsidRDefault="00EF2109" w:rsidP="00EF2109"/>
    <w:p w14:paraId="30FB297E" w14:textId="0FA0FC70" w:rsidR="008F1D2D" w:rsidRDefault="008F1D2D" w:rsidP="008F1D2D">
      <w:r>
        <w:t xml:space="preserve">Om den anmälan gäller </w:t>
      </w:r>
      <w:r>
        <w:rPr>
          <w:u w:val="single"/>
        </w:rPr>
        <w:t>kan</w:t>
      </w:r>
      <w:r>
        <w:t xml:space="preserve"> (skall framgå av bifogat läkarintyg) samtycka till godmanskapet kan det ske genom undertecknande här nedan.</w:t>
      </w:r>
    </w:p>
    <w:p w14:paraId="4975CC48" w14:textId="46A8B50E" w:rsidR="002602BE" w:rsidRPr="00607190" w:rsidRDefault="00607190" w:rsidP="00607190">
      <w:pPr>
        <w:rPr>
          <w:i/>
          <w:iCs/>
        </w:rPr>
      </w:pPr>
      <w:r w:rsidRPr="00607190">
        <w:rPr>
          <w:i/>
          <w:iCs/>
        </w:rPr>
        <w:t>”Jag samtycker till att god man förordnas för mig i ovan angiven omfattning”</w:t>
      </w:r>
    </w:p>
    <w:tbl>
      <w:tblPr>
        <w:tblStyle w:val="Karlskronakommun"/>
        <w:tblW w:w="0" w:type="auto"/>
        <w:tblInd w:w="-5" w:type="dxa"/>
        <w:tblLook w:val="0600" w:firstRow="0" w:lastRow="0" w:firstColumn="0" w:lastColumn="0" w:noHBand="1" w:noVBand="1"/>
      </w:tblPr>
      <w:tblGrid>
        <w:gridCol w:w="8213"/>
      </w:tblGrid>
      <w:tr w:rsidR="00BE3997" w:rsidRPr="00C51672" w14:paraId="5B4FD9D6" w14:textId="77777777" w:rsidTr="00A44491">
        <w:tc>
          <w:tcPr>
            <w:tcW w:w="8213" w:type="dxa"/>
          </w:tcPr>
          <w:p w14:paraId="62DF8F06" w14:textId="77777777" w:rsidR="00BE3997" w:rsidRPr="00C51672" w:rsidRDefault="00BE3997" w:rsidP="00A44491">
            <w:pPr>
              <w:spacing w:line="276" w:lineRule="auto"/>
              <w:rPr>
                <w:rFonts w:ascii="Arial" w:hAnsi="Arial" w:cs="Arial"/>
                <w:sz w:val="18"/>
                <w:szCs w:val="16"/>
                <w:lang w:eastAsia="sv-SE"/>
              </w:rPr>
            </w:pPr>
            <w:r>
              <w:rPr>
                <w:rFonts w:ascii="Arial" w:hAnsi="Arial" w:cs="Arial"/>
                <w:sz w:val="18"/>
                <w:szCs w:val="16"/>
                <w:lang w:eastAsia="sv-SE"/>
              </w:rPr>
              <w:t>Ort och datum</w:t>
            </w:r>
          </w:p>
          <w:p w14:paraId="357EC4C7" w14:textId="1D2C8FAE" w:rsidR="00BE3997" w:rsidRPr="00C51672" w:rsidRDefault="0095556E" w:rsidP="00A44491">
            <w:pPr>
              <w:pStyle w:val="Textflt"/>
              <w:rPr>
                <w:lang w:eastAsia="sv-SE"/>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3997" w:rsidRPr="00C51672" w14:paraId="68314D75" w14:textId="77777777" w:rsidTr="00A44491">
        <w:tc>
          <w:tcPr>
            <w:tcW w:w="8213" w:type="dxa"/>
          </w:tcPr>
          <w:p w14:paraId="2164D4E4" w14:textId="68CA70F1" w:rsidR="00BE3997" w:rsidRDefault="00BE3997" w:rsidP="00A44491">
            <w:pPr>
              <w:pStyle w:val="Cellbeskrivning"/>
            </w:pPr>
            <w:r>
              <w:t>Namnteckning</w:t>
            </w:r>
            <w:r w:rsidR="00EF2F43">
              <w:t xml:space="preserve"> den anmälan gäller</w:t>
            </w:r>
          </w:p>
          <w:p w14:paraId="3447E2C1" w14:textId="77777777" w:rsidR="00BE3997" w:rsidRDefault="00BE3997" w:rsidP="00A44491">
            <w:pPr>
              <w:pStyle w:val="Cellbeskrivning"/>
            </w:pPr>
          </w:p>
          <w:p w14:paraId="44D2DB3B" w14:textId="77777777" w:rsidR="00BE3997" w:rsidRPr="006C588F" w:rsidRDefault="00BE3997" w:rsidP="00A44491">
            <w:pPr>
              <w:pStyle w:val="Cellbeskrivning"/>
            </w:pPr>
          </w:p>
        </w:tc>
      </w:tr>
      <w:tr w:rsidR="00BE3997" w:rsidRPr="00C51672" w14:paraId="5F8350A7" w14:textId="77777777" w:rsidTr="00A44491">
        <w:tc>
          <w:tcPr>
            <w:tcW w:w="8213" w:type="dxa"/>
          </w:tcPr>
          <w:p w14:paraId="46757857" w14:textId="77777777" w:rsidR="00BE3997" w:rsidRPr="00C51672" w:rsidRDefault="00BE3997" w:rsidP="00A44491">
            <w:pPr>
              <w:pStyle w:val="Cellbeskrivning"/>
            </w:pPr>
            <w:r w:rsidRPr="008516CC">
              <w:t>Namnförtydligande</w:t>
            </w:r>
          </w:p>
          <w:p w14:paraId="23967E98" w14:textId="77777777" w:rsidR="00BE3997" w:rsidRDefault="00BE3997" w:rsidP="00A44491">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07B408" w14:textId="77777777" w:rsidR="00E423D6" w:rsidRDefault="00E423D6" w:rsidP="00E423D6">
      <w:pPr>
        <w:pStyle w:val="Rubrik3"/>
        <w:rPr>
          <w:lang w:eastAsia="sv-SE"/>
        </w:rPr>
      </w:pPr>
      <w:r w:rsidRPr="00E423D6">
        <w:rPr>
          <w:lang w:eastAsia="sv-SE"/>
        </w:rPr>
        <w:t>Hantering av personuppgifter</w:t>
      </w:r>
    </w:p>
    <w:p w14:paraId="1022BD0D" w14:textId="7DC2962A" w:rsidR="00E423D6" w:rsidRPr="00885501" w:rsidRDefault="00E423D6" w:rsidP="00885501">
      <w:pPr>
        <w:rPr>
          <w:lang w:eastAsia="sv-SE"/>
        </w:rPr>
      </w:pPr>
      <w:r w:rsidRPr="00E423D6">
        <w:rPr>
          <w:lang w:eastAsia="sv-SE"/>
        </w:rPr>
        <w:t>Kommunen blir personuppgiftsansvarig för personuppgifterna först när den ifyllda blanketten tagits emot av kommunen. Uppgifterna kommer att behandlas enligt dataskyddsförordningen (GDPR). För mer information om hur personuppgifterna behandlas i ditt ärende hänvisas till kommunens hemsida.</w:t>
      </w:r>
    </w:p>
    <w:sectPr w:rsidR="00E423D6" w:rsidRPr="00885501" w:rsidSect="00F039F0">
      <w:headerReference w:type="even" r:id="rId11"/>
      <w:headerReference w:type="default" r:id="rId12"/>
      <w:footerReference w:type="default" r:id="rId13"/>
      <w:headerReference w:type="first" r:id="rId14"/>
      <w:footerReference w:type="first" r:id="rId15"/>
      <w:pgSz w:w="11909" w:h="16834" w:code="9"/>
      <w:pgMar w:top="1985" w:right="2268" w:bottom="1985" w:left="1418" w:header="56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CE46" w14:textId="77777777" w:rsidR="00796D4B" w:rsidRPr="00782350" w:rsidRDefault="00796D4B" w:rsidP="00782350">
      <w:pPr>
        <w:pStyle w:val="Rubrik3"/>
        <w:spacing w:before="0"/>
        <w:rPr>
          <w:rFonts w:ascii="Times New Roman" w:eastAsia="Times New Roman" w:hAnsi="Times New Roman"/>
          <w:bCs w:val="0"/>
        </w:rPr>
      </w:pPr>
      <w:r>
        <w:separator/>
      </w:r>
    </w:p>
  </w:endnote>
  <w:endnote w:type="continuationSeparator" w:id="0">
    <w:p w14:paraId="08E03706" w14:textId="77777777" w:rsidR="00796D4B" w:rsidRPr="00782350" w:rsidRDefault="00796D4B" w:rsidP="00782350">
      <w:pPr>
        <w:pStyle w:val="Rubrik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4C5D" w14:textId="77777777" w:rsidR="00956810" w:rsidRDefault="00956810" w:rsidP="00625C6B">
    <w:pPr>
      <w:pStyle w:val="Sidfot"/>
      <w:jc w:val="center"/>
    </w:pPr>
  </w:p>
  <w:tbl>
    <w:tblPr>
      <w:tblStyle w:val="Tabellrutnt"/>
      <w:tblW w:w="10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dressinformation"/>
    </w:tblPr>
    <w:tblGrid>
      <w:gridCol w:w="3404"/>
      <w:gridCol w:w="3404"/>
      <w:gridCol w:w="3404"/>
    </w:tblGrid>
    <w:tr w:rsidR="00956810" w14:paraId="5B7C8CAF" w14:textId="77777777" w:rsidTr="00625C6B">
      <w:trPr>
        <w:tblHeader/>
      </w:trPr>
      <w:tc>
        <w:tcPr>
          <w:tcW w:w="3404" w:type="dxa"/>
          <w:tcMar>
            <w:top w:w="170" w:type="dxa"/>
          </w:tcMar>
        </w:tcPr>
        <w:p w14:paraId="372D43FB" w14:textId="77777777" w:rsidR="00956810" w:rsidRDefault="00956810" w:rsidP="00625C6B">
          <w:pPr>
            <w:pStyle w:val="Sidfot"/>
          </w:pPr>
        </w:p>
      </w:tc>
      <w:tc>
        <w:tcPr>
          <w:tcW w:w="3404" w:type="dxa"/>
          <w:tcMar>
            <w:top w:w="170" w:type="dxa"/>
          </w:tcMar>
        </w:tcPr>
        <w:p w14:paraId="5E95D6DD" w14:textId="77777777" w:rsidR="00956810" w:rsidRDefault="00956810" w:rsidP="00625C6B">
          <w:pPr>
            <w:pStyle w:val="Sidfot"/>
            <w:jc w:val="center"/>
          </w:pPr>
          <w:r>
            <w:fldChar w:fldCharType="begin"/>
          </w:r>
          <w:r>
            <w:instrText xml:space="preserve"> PAGE   \* MERGEFORMAT </w:instrText>
          </w:r>
          <w:r>
            <w:fldChar w:fldCharType="separate"/>
          </w:r>
          <w:r w:rsidR="00AE26DB">
            <w:rPr>
              <w:noProof/>
            </w:rPr>
            <w:t>2</w:t>
          </w:r>
          <w:r>
            <w:fldChar w:fldCharType="end"/>
          </w:r>
          <w:r>
            <w:t xml:space="preserve"> (</w:t>
          </w:r>
          <w:fldSimple w:instr=" NUMPAGES   \* MERGEFORMAT ">
            <w:r w:rsidR="00AE26DB">
              <w:rPr>
                <w:noProof/>
              </w:rPr>
              <w:t>2</w:t>
            </w:r>
          </w:fldSimple>
          <w:r>
            <w:t>)</w:t>
          </w:r>
        </w:p>
      </w:tc>
      <w:tc>
        <w:tcPr>
          <w:tcW w:w="3404" w:type="dxa"/>
          <w:tcMar>
            <w:top w:w="170" w:type="dxa"/>
          </w:tcMar>
        </w:tcPr>
        <w:p w14:paraId="3560BE98" w14:textId="77777777" w:rsidR="00956810" w:rsidRDefault="00956810" w:rsidP="00625C6B">
          <w:pPr>
            <w:pStyle w:val="Sidfot"/>
          </w:pPr>
        </w:p>
      </w:tc>
    </w:tr>
  </w:tbl>
  <w:p w14:paraId="542DE9A5" w14:textId="77777777" w:rsidR="00956810" w:rsidRPr="00625C6B" w:rsidRDefault="00956810" w:rsidP="00625C6B">
    <w:pPr>
      <w:pStyle w:val="Sidfot"/>
      <w:jc w:val="cen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arlskronakommun1"/>
      <w:tblW w:w="10213" w:type="dxa"/>
      <w:tblInd w:w="-579" w:type="dxa"/>
      <w:tblCellMar>
        <w:top w:w="0" w:type="dxa"/>
        <w:bottom w:w="0" w:type="dxa"/>
        <w:right w:w="0" w:type="dxa"/>
      </w:tblCellMar>
      <w:tblLook w:val="04A0" w:firstRow="1" w:lastRow="0" w:firstColumn="1" w:lastColumn="0" w:noHBand="0" w:noVBand="1"/>
      <w:tblCaption w:val="Förvaltning"/>
    </w:tblPr>
    <w:tblGrid>
      <w:gridCol w:w="10213"/>
    </w:tblGrid>
    <w:tr w:rsidR="00956810" w14:paraId="67263982" w14:textId="77777777" w:rsidTr="00FF2978">
      <w:trPr>
        <w:cnfStyle w:val="100000000000" w:firstRow="1" w:lastRow="0" w:firstColumn="0" w:lastColumn="0" w:oddVBand="0" w:evenVBand="0" w:oddHBand="0" w:evenHBand="0" w:firstRowFirstColumn="0" w:firstRowLastColumn="0" w:lastRowFirstColumn="0" w:lastRowLastColumn="0"/>
        <w:trHeight w:val="238"/>
        <w:tblHeader/>
      </w:trPr>
      <w:tc>
        <w:tcPr>
          <w:tcW w:w="10213" w:type="dxa"/>
          <w:tcBorders>
            <w:top w:val="nil"/>
            <w:left w:val="nil"/>
            <w:bottom w:val="nil"/>
            <w:right w:val="nil"/>
          </w:tcBorders>
        </w:tcPr>
        <w:p w14:paraId="6907B135" w14:textId="3833B957" w:rsidR="00956810" w:rsidRPr="00352365" w:rsidRDefault="007754BC" w:rsidP="000C14DD">
          <w:pPr>
            <w:spacing w:line="240" w:lineRule="auto"/>
            <w:rPr>
              <w:sz w:val="18"/>
              <w:szCs w:val="18"/>
            </w:rPr>
          </w:pPr>
          <w:r>
            <w:rPr>
              <w:sz w:val="18"/>
              <w:szCs w:val="18"/>
            </w:rPr>
            <w:t>Överförmyndarnämnden</w:t>
          </w:r>
        </w:p>
      </w:tc>
    </w:tr>
  </w:tbl>
  <w:p w14:paraId="407928B6" w14:textId="77777777" w:rsidR="00956810" w:rsidRPr="000C14DD" w:rsidRDefault="00956810" w:rsidP="000C14DD">
    <w:pPr>
      <w:spacing w:after="0" w:line="240" w:lineRule="auto"/>
      <w:rPr>
        <w:sz w:val="2"/>
        <w:szCs w:val="10"/>
      </w:rPr>
    </w:pPr>
  </w:p>
  <w:tbl>
    <w:tblPr>
      <w:tblStyle w:val="Tabellrutnt"/>
      <w:tblW w:w="10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0" w:type="dxa"/>
      </w:tblCellMar>
      <w:tblLook w:val="04A0" w:firstRow="1" w:lastRow="0" w:firstColumn="1" w:lastColumn="0" w:noHBand="0" w:noVBand="1"/>
      <w:tblCaption w:val="Adressinformation"/>
    </w:tblPr>
    <w:tblGrid>
      <w:gridCol w:w="2452"/>
      <w:gridCol w:w="2786"/>
      <w:gridCol w:w="1708"/>
      <w:gridCol w:w="3266"/>
    </w:tblGrid>
    <w:tr w:rsidR="00956810" w14:paraId="48301FC6" w14:textId="77777777" w:rsidTr="00145794">
      <w:trPr>
        <w:tblHeader/>
      </w:trPr>
      <w:tc>
        <w:tcPr>
          <w:tcW w:w="2452" w:type="dxa"/>
          <w:tcBorders>
            <w:top w:val="single" w:sz="4" w:space="0" w:color="auto"/>
          </w:tcBorders>
          <w:tcMar>
            <w:top w:w="170" w:type="dxa"/>
          </w:tcMar>
        </w:tcPr>
        <w:p w14:paraId="031BAAF5" w14:textId="77777777" w:rsidR="00956810" w:rsidRDefault="00956810" w:rsidP="00A633C1">
          <w:pPr>
            <w:pStyle w:val="Sidfot"/>
          </w:pPr>
          <w:r>
            <w:t>Postadress</w:t>
          </w:r>
        </w:p>
      </w:tc>
      <w:tc>
        <w:tcPr>
          <w:tcW w:w="2786" w:type="dxa"/>
          <w:tcBorders>
            <w:top w:val="single" w:sz="4" w:space="0" w:color="auto"/>
          </w:tcBorders>
          <w:tcMar>
            <w:top w:w="170" w:type="dxa"/>
          </w:tcMar>
        </w:tcPr>
        <w:p w14:paraId="577A2E80" w14:textId="77777777" w:rsidR="00956810" w:rsidRDefault="00956810" w:rsidP="00A633C1">
          <w:pPr>
            <w:pStyle w:val="Sidfot"/>
          </w:pPr>
          <w:r>
            <w:t>Besöksadress</w:t>
          </w:r>
        </w:p>
      </w:tc>
      <w:tc>
        <w:tcPr>
          <w:tcW w:w="1708" w:type="dxa"/>
          <w:tcBorders>
            <w:top w:val="single" w:sz="4" w:space="0" w:color="auto"/>
          </w:tcBorders>
          <w:tcMar>
            <w:top w:w="170" w:type="dxa"/>
          </w:tcMar>
        </w:tcPr>
        <w:p w14:paraId="0556D8DF" w14:textId="77777777" w:rsidR="00956810" w:rsidRDefault="00956810" w:rsidP="00A633C1">
          <w:pPr>
            <w:pStyle w:val="Sidfot"/>
          </w:pPr>
          <w:r>
            <w:t>Telefon</w:t>
          </w:r>
        </w:p>
      </w:tc>
      <w:tc>
        <w:tcPr>
          <w:tcW w:w="3266" w:type="dxa"/>
          <w:tcBorders>
            <w:top w:val="single" w:sz="4" w:space="0" w:color="auto"/>
          </w:tcBorders>
          <w:tcMar>
            <w:top w:w="170" w:type="dxa"/>
          </w:tcMar>
        </w:tcPr>
        <w:p w14:paraId="6FCA8A7F" w14:textId="1DDF1278" w:rsidR="00956810" w:rsidRDefault="002C05C5" w:rsidP="00A633C1">
          <w:pPr>
            <w:pStyle w:val="Sidfot"/>
          </w:pPr>
          <w:r>
            <w:t>E</w:t>
          </w:r>
          <w:r w:rsidR="00956810">
            <w:t>-post</w:t>
          </w:r>
        </w:p>
      </w:tc>
    </w:tr>
    <w:tr w:rsidR="00956810" w14:paraId="78A8B441" w14:textId="77777777" w:rsidTr="00145794">
      <w:trPr>
        <w:tblHeader/>
      </w:trPr>
      <w:tc>
        <w:tcPr>
          <w:tcW w:w="2452" w:type="dxa"/>
        </w:tcPr>
        <w:p w14:paraId="793FCFA9" w14:textId="3D87CFB4" w:rsidR="00956810" w:rsidRDefault="00615AF4" w:rsidP="00A633C1">
          <w:pPr>
            <w:pStyle w:val="Sidfot"/>
          </w:pPr>
          <w:r>
            <w:t>371 83 Karlskrona</w:t>
          </w:r>
        </w:p>
      </w:tc>
      <w:tc>
        <w:tcPr>
          <w:tcW w:w="2786" w:type="dxa"/>
        </w:tcPr>
        <w:p w14:paraId="200E7358" w14:textId="77777777" w:rsidR="00956810" w:rsidRDefault="00956810" w:rsidP="00A633C1">
          <w:pPr>
            <w:pStyle w:val="Sidfot"/>
          </w:pPr>
          <w:r>
            <w:t>Östra Köpmansgatan 1 A</w:t>
          </w:r>
        </w:p>
      </w:tc>
      <w:tc>
        <w:tcPr>
          <w:tcW w:w="1708" w:type="dxa"/>
        </w:tcPr>
        <w:p w14:paraId="656BAEA3" w14:textId="103C528D" w:rsidR="00956810" w:rsidRDefault="00956810" w:rsidP="00A633C1">
          <w:pPr>
            <w:pStyle w:val="Sidfot"/>
          </w:pPr>
          <w:r>
            <w:t xml:space="preserve">0455 </w:t>
          </w:r>
          <w:r w:rsidR="00EE5E50">
            <w:t>30</w:t>
          </w:r>
          <w:r>
            <w:t xml:space="preserve"> </w:t>
          </w:r>
          <w:r w:rsidR="00EE5E50">
            <w:t>44</w:t>
          </w:r>
          <w:r>
            <w:t xml:space="preserve"> </w:t>
          </w:r>
          <w:r w:rsidR="00EE5E50">
            <w:t>12</w:t>
          </w:r>
        </w:p>
      </w:tc>
      <w:tc>
        <w:tcPr>
          <w:tcW w:w="3266" w:type="dxa"/>
        </w:tcPr>
        <w:p w14:paraId="6F17A1D7" w14:textId="02427431" w:rsidR="00956810" w:rsidRDefault="00145794" w:rsidP="00A633C1">
          <w:pPr>
            <w:pStyle w:val="Sidfot"/>
          </w:pPr>
          <w:r w:rsidRPr="00145794">
            <w:t>overformyndarnamnden@karlskrona.se</w:t>
          </w:r>
        </w:p>
      </w:tc>
    </w:tr>
    <w:tr w:rsidR="00051FD0" w14:paraId="50EBC7C6" w14:textId="77777777" w:rsidTr="00145794">
      <w:trPr>
        <w:tblHeader/>
      </w:trPr>
      <w:tc>
        <w:tcPr>
          <w:tcW w:w="2452" w:type="dxa"/>
        </w:tcPr>
        <w:p w14:paraId="3174178C" w14:textId="68593FD3" w:rsidR="00051FD0" w:rsidRDefault="00051FD0" w:rsidP="00A633C1">
          <w:pPr>
            <w:pStyle w:val="Sidfot"/>
          </w:pPr>
        </w:p>
      </w:tc>
      <w:tc>
        <w:tcPr>
          <w:tcW w:w="2786" w:type="dxa"/>
        </w:tcPr>
        <w:p w14:paraId="4DB831CC" w14:textId="05817B31" w:rsidR="00051FD0" w:rsidRDefault="002D6E99" w:rsidP="00A633C1">
          <w:pPr>
            <w:pStyle w:val="Sidfot"/>
          </w:pPr>
          <w:r>
            <w:t>371 83 Karlskrona</w:t>
          </w:r>
        </w:p>
      </w:tc>
      <w:tc>
        <w:tcPr>
          <w:tcW w:w="1708" w:type="dxa"/>
        </w:tcPr>
        <w:p w14:paraId="2E5B3414" w14:textId="77777777" w:rsidR="00051FD0" w:rsidRDefault="00051FD0" w:rsidP="00A633C1">
          <w:pPr>
            <w:pStyle w:val="Sidfot"/>
          </w:pPr>
        </w:p>
      </w:tc>
      <w:tc>
        <w:tcPr>
          <w:tcW w:w="3266" w:type="dxa"/>
        </w:tcPr>
        <w:p w14:paraId="7BE9BC5A" w14:textId="77777777" w:rsidR="00051FD0" w:rsidRPr="00145794" w:rsidRDefault="00051FD0" w:rsidP="00A633C1">
          <w:pPr>
            <w:pStyle w:val="Sidfot"/>
          </w:pPr>
        </w:p>
      </w:tc>
    </w:tr>
  </w:tbl>
  <w:p w14:paraId="7B182B41" w14:textId="77777777" w:rsidR="00956810" w:rsidRPr="00A633C1" w:rsidRDefault="00956810" w:rsidP="00045ABE">
    <w:pPr>
      <w:pStyle w:val="Doldr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CF5A4" w14:textId="77777777" w:rsidR="00796D4B" w:rsidRPr="00782350" w:rsidRDefault="00796D4B" w:rsidP="00782350">
      <w:pPr>
        <w:pStyle w:val="Rubrik3"/>
        <w:spacing w:before="0"/>
        <w:rPr>
          <w:rFonts w:ascii="Times New Roman" w:eastAsia="Times New Roman" w:hAnsi="Times New Roman"/>
          <w:bCs w:val="0"/>
        </w:rPr>
      </w:pPr>
      <w:r>
        <w:separator/>
      </w:r>
    </w:p>
  </w:footnote>
  <w:footnote w:type="continuationSeparator" w:id="0">
    <w:p w14:paraId="225CED84" w14:textId="77777777" w:rsidR="00796D4B" w:rsidRPr="00782350" w:rsidRDefault="00796D4B" w:rsidP="00782350">
      <w:pPr>
        <w:pStyle w:val="Rubrik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4342" w14:textId="1658F8EA" w:rsidR="00615AF4" w:rsidRDefault="00184342">
    <w:pPr>
      <w:pStyle w:val="Sidhuvud"/>
    </w:pPr>
    <w:r>
      <w:rPr>
        <w:noProof/>
      </w:rPr>
      <mc:AlternateContent>
        <mc:Choice Requires="wps">
          <w:drawing>
            <wp:anchor distT="0" distB="0" distL="0" distR="0" simplePos="0" relativeHeight="251659264" behindDoc="0" locked="0" layoutInCell="1" allowOverlap="1" wp14:anchorId="6E51F9A1" wp14:editId="4FE9D5CA">
              <wp:simplePos x="635" y="635"/>
              <wp:positionH relativeFrom="page">
                <wp:align>right</wp:align>
              </wp:positionH>
              <wp:positionV relativeFrom="page">
                <wp:align>top</wp:align>
              </wp:positionV>
              <wp:extent cx="1242060" cy="361315"/>
              <wp:effectExtent l="0" t="0" r="0" b="635"/>
              <wp:wrapNone/>
              <wp:docPr id="1747583940" name="Textruta 2"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060" cy="361315"/>
                      </a:xfrm>
                      <a:prstGeom prst="rect">
                        <a:avLst/>
                      </a:prstGeom>
                      <a:noFill/>
                      <a:ln>
                        <a:noFill/>
                      </a:ln>
                    </wps:spPr>
                    <wps:txbx>
                      <w:txbxContent>
                        <w:p w14:paraId="7F3428C4" w14:textId="0F0CE05E" w:rsidR="00184342" w:rsidRPr="00184342" w:rsidRDefault="00184342" w:rsidP="00184342">
                          <w:pPr>
                            <w:spacing w:after="0"/>
                            <w:rPr>
                              <w:rFonts w:ascii="Aptos" w:eastAsia="Aptos" w:hAnsi="Aptos" w:cs="Aptos"/>
                              <w:noProof/>
                              <w:color w:val="000000"/>
                              <w:szCs w:val="20"/>
                            </w:rPr>
                          </w:pPr>
                          <w:r w:rsidRPr="00184342">
                            <w:rPr>
                              <w:rFonts w:ascii="Aptos" w:eastAsia="Aptos" w:hAnsi="Aptos" w:cs="Aptos"/>
                              <w:noProof/>
                              <w:color w:val="000000"/>
                              <w:szCs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51F9A1" id="_x0000_t202" coordsize="21600,21600" o:spt="202" path="m,l,21600r21600,l21600,xe">
              <v:stroke joinstyle="miter"/>
              <v:path gradientshapeok="t" o:connecttype="rect"/>
            </v:shapetype>
            <v:shape id="_x0000_s1027" type="#_x0000_t202" alt="Intern information" style="position:absolute;margin-left:46.6pt;margin-top:0;width:97.8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" filled="f" stroked="f">
              <v:fill o:detectmouseclick="t"/>
              <v:textbox style="mso-fit-shape-to-text:t" inset="0,15pt,20pt,0">
                <w:txbxContent>
                  <w:p w14:paraId="7F3428C4" w14:textId="0F0CE05E" w:rsidR="00184342" w:rsidRPr="00184342" w:rsidRDefault="00184342" w:rsidP="00184342">
                    <w:pPr>
                      <w:spacing w:after="0"/>
                      <w:rPr>
                        <w:rFonts w:ascii="Aptos" w:eastAsia="Aptos" w:hAnsi="Aptos" w:cs="Aptos"/>
                        <w:noProof/>
                        <w:color w:val="000000"/>
                        <w:szCs w:val="20"/>
                      </w:rPr>
                    </w:pPr>
                    <w:r w:rsidRPr="00184342">
                      <w:rPr>
                        <w:rFonts w:ascii="Aptos" w:eastAsia="Aptos" w:hAnsi="Aptos" w:cs="Aptos"/>
                        <w:noProof/>
                        <w:color w:val="000000"/>
                        <w:szCs w:val="20"/>
                      </w:rPr>
                      <w:t>Intern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666D" w14:textId="2C8358C2" w:rsidR="00956810" w:rsidRPr="00BE473A" w:rsidRDefault="00184342" w:rsidP="00AE26DB">
    <w:pPr>
      <w:pStyle w:val="Sidhuvud"/>
      <w:ind w:left="-567"/>
    </w:pPr>
    <w:r>
      <w:rPr>
        <w:noProof/>
        <w:lang w:eastAsia="sv-SE"/>
      </w:rPr>
      <mc:AlternateContent>
        <mc:Choice Requires="wps">
          <w:drawing>
            <wp:anchor distT="0" distB="0" distL="0" distR="0" simplePos="0" relativeHeight="251660288" behindDoc="0" locked="0" layoutInCell="1" allowOverlap="1" wp14:anchorId="45F0E391" wp14:editId="278CA934">
              <wp:simplePos x="904875" y="361950"/>
              <wp:positionH relativeFrom="page">
                <wp:align>right</wp:align>
              </wp:positionH>
              <wp:positionV relativeFrom="page">
                <wp:align>top</wp:align>
              </wp:positionV>
              <wp:extent cx="1242060" cy="361315"/>
              <wp:effectExtent l="0" t="0" r="0" b="635"/>
              <wp:wrapNone/>
              <wp:docPr id="1821195739" name="Textruta 3"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060" cy="361315"/>
                      </a:xfrm>
                      <a:prstGeom prst="rect">
                        <a:avLst/>
                      </a:prstGeom>
                      <a:noFill/>
                      <a:ln>
                        <a:noFill/>
                      </a:ln>
                    </wps:spPr>
                    <wps:txbx>
                      <w:txbxContent>
                        <w:p w14:paraId="4008D728" w14:textId="32A26F12" w:rsidR="00184342" w:rsidRPr="00184342" w:rsidRDefault="00184342" w:rsidP="00184342">
                          <w:pPr>
                            <w:spacing w:after="0"/>
                            <w:rPr>
                              <w:rFonts w:ascii="Aptos" w:eastAsia="Aptos" w:hAnsi="Aptos" w:cs="Aptos"/>
                              <w:noProof/>
                              <w:color w:val="00000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F0E391" id="_x0000_t202" coordsize="21600,21600" o:spt="202" path="m,l,21600r21600,l21600,xe">
              <v:stroke joinstyle="miter"/>
              <v:path gradientshapeok="t" o:connecttype="rect"/>
            </v:shapetype>
            <v:shape id="Textruta 3" o:spid="_x0000_s1028" type="#_x0000_t202" alt="Intern information" style="position:absolute;left:0;text-align:left;margin-left:46.6pt;margin-top:0;width:97.8pt;height:28.4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" filled="f" stroked="f">
              <v:textbox style="mso-fit-shape-to-text:t" inset="0,15pt,20pt,0">
                <w:txbxContent>
                  <w:p w14:paraId="4008D728" w14:textId="32A26F12" w:rsidR="00184342" w:rsidRPr="00184342" w:rsidRDefault="00184342" w:rsidP="00184342">
                    <w:pPr>
                      <w:spacing w:after="0"/>
                      <w:rPr>
                        <w:rFonts w:ascii="Aptos" w:eastAsia="Aptos" w:hAnsi="Aptos" w:cs="Aptos"/>
                        <w:noProof/>
                        <w:color w:val="000000"/>
                        <w:szCs w:val="20"/>
                      </w:rPr>
                    </w:pPr>
                  </w:p>
                </w:txbxContent>
              </v:textbox>
              <w10:wrap anchorx="page" anchory="page"/>
            </v:shape>
          </w:pict>
        </mc:Fallback>
      </mc:AlternateContent>
    </w:r>
    <w:r w:rsidR="00956810">
      <w:rPr>
        <w:noProof/>
        <w:lang w:eastAsia="sv-SE"/>
      </w:rPr>
      <w:drawing>
        <wp:inline distT="0" distB="0" distL="0" distR="0" wp14:anchorId="512CEFFE" wp14:editId="43FFBBEA">
          <wp:extent cx="1859280" cy="470535"/>
          <wp:effectExtent l="0" t="0" r="7620" b="5715"/>
          <wp:docPr id="1" name="Bildobjekt 1" descr="Karlskrona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program_svart_med_vit_bakgrund_Kna_kommu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9280" cy="4705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EF85" w14:textId="3249170F" w:rsidR="00956810" w:rsidRPr="00222E17" w:rsidRDefault="00184342" w:rsidP="00625C6B">
    <w:pPr>
      <w:pStyle w:val="Doldrad"/>
      <w:ind w:left="-567"/>
    </w:pPr>
    <w:r>
      <w:rPr>
        <w:noProof/>
        <w:lang w:eastAsia="sv-SE"/>
      </w:rPr>
      <mc:AlternateContent>
        <mc:Choice Requires="wps">
          <w:drawing>
            <wp:anchor distT="0" distB="0" distL="0" distR="0" simplePos="0" relativeHeight="251658240" behindDoc="0" locked="0" layoutInCell="1" allowOverlap="1" wp14:anchorId="39065FC2" wp14:editId="5DA5F781">
              <wp:simplePos x="635" y="635"/>
              <wp:positionH relativeFrom="page">
                <wp:align>right</wp:align>
              </wp:positionH>
              <wp:positionV relativeFrom="page">
                <wp:align>top</wp:align>
              </wp:positionV>
              <wp:extent cx="1242060" cy="361315"/>
              <wp:effectExtent l="0" t="0" r="0" b="635"/>
              <wp:wrapNone/>
              <wp:docPr id="626226702" name="Textruta 1"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060" cy="361315"/>
                      </a:xfrm>
                      <a:prstGeom prst="rect">
                        <a:avLst/>
                      </a:prstGeom>
                      <a:noFill/>
                      <a:ln>
                        <a:noFill/>
                      </a:ln>
                    </wps:spPr>
                    <wps:txbx>
                      <w:txbxContent>
                        <w:p w14:paraId="4777797D" w14:textId="37B194B3" w:rsidR="00184342" w:rsidRPr="00184342" w:rsidRDefault="00184342" w:rsidP="00184342">
                          <w:pPr>
                            <w:spacing w:after="0"/>
                            <w:rPr>
                              <w:rFonts w:ascii="Aptos" w:eastAsia="Aptos" w:hAnsi="Aptos" w:cs="Aptos"/>
                              <w:noProof/>
                              <w:color w:val="00000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065FC2" id="_x0000_t202" coordsize="21600,21600" o:spt="202" path="m,l,21600r21600,l21600,xe">
              <v:stroke joinstyle="miter"/>
              <v:path gradientshapeok="t" o:connecttype="rect"/>
            </v:shapetype>
            <v:shape id="Textruta 1" o:spid="_x0000_s1029" type="#_x0000_t202" alt="Intern information" style="position:absolute;left:0;text-align:left;margin-left:46.6pt;margin-top:0;width:97.8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" filled="f" stroked="f">
              <v:textbox style="mso-fit-shape-to-text:t" inset="0,15pt,20pt,0">
                <w:txbxContent>
                  <w:p w14:paraId="4777797D" w14:textId="37B194B3" w:rsidR="00184342" w:rsidRPr="00184342" w:rsidRDefault="00184342" w:rsidP="00184342">
                    <w:pPr>
                      <w:spacing w:after="0"/>
                      <w:rPr>
                        <w:rFonts w:ascii="Aptos" w:eastAsia="Aptos" w:hAnsi="Aptos" w:cs="Aptos"/>
                        <w:noProof/>
                        <w:color w:val="000000"/>
                        <w:szCs w:val="20"/>
                      </w:rPr>
                    </w:pPr>
                  </w:p>
                </w:txbxContent>
              </v:textbox>
              <w10:wrap anchorx="page" anchory="page"/>
            </v:shape>
          </w:pict>
        </mc:Fallback>
      </mc:AlternateContent>
    </w:r>
    <w:r w:rsidR="00956810">
      <w:rPr>
        <w:noProof/>
        <w:lang w:eastAsia="sv-SE"/>
      </w:rPr>
      <w:drawing>
        <wp:inline distT="0" distB="0" distL="0" distR="0" wp14:anchorId="44D8D547" wp14:editId="4D7AD364">
          <wp:extent cx="1859280" cy="470535"/>
          <wp:effectExtent l="0" t="0" r="7620" b="5715"/>
          <wp:docPr id="2" name="Bildobjekt 2" descr="Karlskrona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program_svart_med_vit_bakgrund_Kna_kommu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9280" cy="470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7650C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6C31F1"/>
    <w:multiLevelType w:val="multilevel"/>
    <w:tmpl w:val="1722DC24"/>
    <w:lvl w:ilvl="0">
      <w:start w:val="1"/>
      <w:numFmt w:val="decimal"/>
      <w:lvlRestart w:val="0"/>
      <w:lvlText w:val="%1."/>
      <w:lvlJc w:val="left"/>
      <w:pPr>
        <w:tabs>
          <w:tab w:val="num" w:pos="340"/>
        </w:tabs>
        <w:ind w:left="340" w:hanging="340"/>
      </w:pPr>
      <w:rPr>
        <w:color w:val="auto"/>
        <w:sz w:val="22"/>
        <w:szCs w:val="22"/>
      </w:r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 w15:restartNumberingAfterBreak="0">
    <w:nsid w:val="309202A9"/>
    <w:multiLevelType w:val="multilevel"/>
    <w:tmpl w:val="FA620B02"/>
    <w:numStyleLink w:val="CompanyList"/>
  </w:abstractNum>
  <w:abstractNum w:abstractNumId="3"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color w:val="auto"/>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 w15:restartNumberingAfterBreak="0">
    <w:nsid w:val="37A73800"/>
    <w:multiLevelType w:val="hybridMultilevel"/>
    <w:tmpl w:val="41444D82"/>
    <w:lvl w:ilvl="0" w:tplc="C4E63D86">
      <w:start w:val="1"/>
      <w:numFmt w:val="decimal"/>
      <w:lvlText w:val="%1."/>
      <w:lvlJc w:val="left"/>
      <w:pPr>
        <w:ind w:left="397" w:hanging="397"/>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8BB46BF"/>
    <w:multiLevelType w:val="multilevel"/>
    <w:tmpl w:val="1722DC24"/>
    <w:lvl w:ilvl="0">
      <w:start w:val="1"/>
      <w:numFmt w:val="decimal"/>
      <w:lvlRestart w:val="0"/>
      <w:lvlText w:val="%1."/>
      <w:lvlJc w:val="left"/>
      <w:pPr>
        <w:tabs>
          <w:tab w:val="num" w:pos="340"/>
        </w:tabs>
        <w:ind w:left="340" w:hanging="340"/>
      </w:pPr>
      <w:rPr>
        <w:rFonts w:hint="default"/>
        <w:color w:val="auto"/>
        <w:sz w:val="22"/>
        <w:szCs w:val="22"/>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6" w15:restartNumberingAfterBreak="0">
    <w:nsid w:val="5FDB2F50"/>
    <w:multiLevelType w:val="hybridMultilevel"/>
    <w:tmpl w:val="B1D279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38C3015"/>
    <w:multiLevelType w:val="hybridMultilevel"/>
    <w:tmpl w:val="B7D27E06"/>
    <w:lvl w:ilvl="0" w:tplc="C4E63D86">
      <w:start w:val="1"/>
      <w:numFmt w:val="decimal"/>
      <w:lvlText w:val="%1."/>
      <w:lvlJc w:val="left"/>
      <w:pPr>
        <w:ind w:left="397" w:hanging="397"/>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rPr>
        <w:color w:val="auto"/>
      </w:r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9" w15:restartNumberingAfterBreak="0">
    <w:nsid w:val="7D0634C1"/>
    <w:multiLevelType w:val="multilevel"/>
    <w:tmpl w:val="FA620B02"/>
    <w:lvl w:ilvl="0">
      <w:start w:val="1"/>
      <w:numFmt w:val="decimal"/>
      <w:lvlRestart w:val="0"/>
      <w:lvlText w:val="%1."/>
      <w:lvlJc w:val="left"/>
      <w:pPr>
        <w:tabs>
          <w:tab w:val="num" w:pos="340"/>
        </w:tabs>
        <w:ind w:left="340" w:hanging="340"/>
      </w:pPr>
      <w:rPr>
        <w:color w:val="auto"/>
      </w:r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num w:numId="1" w16cid:durableId="1966957622">
    <w:abstractNumId w:val="8"/>
  </w:num>
  <w:num w:numId="2" w16cid:durableId="1373263941">
    <w:abstractNumId w:val="3"/>
  </w:num>
  <w:num w:numId="3" w16cid:durableId="1862468919">
    <w:abstractNumId w:val="0"/>
  </w:num>
  <w:num w:numId="4" w16cid:durableId="1782138812">
    <w:abstractNumId w:val="7"/>
  </w:num>
  <w:num w:numId="5" w16cid:durableId="1846045318">
    <w:abstractNumId w:val="6"/>
  </w:num>
  <w:num w:numId="6" w16cid:durableId="1588268197">
    <w:abstractNumId w:val="4"/>
  </w:num>
  <w:num w:numId="7" w16cid:durableId="1032921156">
    <w:abstractNumId w:val="5"/>
  </w:num>
  <w:num w:numId="8" w16cid:durableId="197402600">
    <w:abstractNumId w:val="2"/>
  </w:num>
  <w:num w:numId="9" w16cid:durableId="1186334222">
    <w:abstractNumId w:val="9"/>
  </w:num>
  <w:num w:numId="10" w16cid:durableId="104799169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Language" w:val="Sv"/>
    <w:docVar w:name="DVarLogotypeName" w:val="EU-flagga"/>
  </w:docVars>
  <w:rsids>
    <w:rsidRoot w:val="00C51672"/>
    <w:rsid w:val="0000082E"/>
    <w:rsid w:val="00000D68"/>
    <w:rsid w:val="00001DAA"/>
    <w:rsid w:val="000042F3"/>
    <w:rsid w:val="000050A6"/>
    <w:rsid w:val="000060E3"/>
    <w:rsid w:val="00007962"/>
    <w:rsid w:val="00013600"/>
    <w:rsid w:val="00014500"/>
    <w:rsid w:val="00014BF3"/>
    <w:rsid w:val="00016417"/>
    <w:rsid w:val="000164EA"/>
    <w:rsid w:val="000168CF"/>
    <w:rsid w:val="00016D0D"/>
    <w:rsid w:val="00017BB0"/>
    <w:rsid w:val="00020B57"/>
    <w:rsid w:val="00021378"/>
    <w:rsid w:val="00022CEE"/>
    <w:rsid w:val="00023E1B"/>
    <w:rsid w:val="00024698"/>
    <w:rsid w:val="00027547"/>
    <w:rsid w:val="000277C7"/>
    <w:rsid w:val="00027C58"/>
    <w:rsid w:val="00027E15"/>
    <w:rsid w:val="00027EA7"/>
    <w:rsid w:val="000304E3"/>
    <w:rsid w:val="000324BE"/>
    <w:rsid w:val="0003288E"/>
    <w:rsid w:val="000331EC"/>
    <w:rsid w:val="00034E35"/>
    <w:rsid w:val="000353E9"/>
    <w:rsid w:val="00035B77"/>
    <w:rsid w:val="000365B4"/>
    <w:rsid w:val="00040301"/>
    <w:rsid w:val="0004227E"/>
    <w:rsid w:val="000431A2"/>
    <w:rsid w:val="00043529"/>
    <w:rsid w:val="00043593"/>
    <w:rsid w:val="00043B99"/>
    <w:rsid w:val="000440AD"/>
    <w:rsid w:val="000450D0"/>
    <w:rsid w:val="00045ABE"/>
    <w:rsid w:val="00046C2C"/>
    <w:rsid w:val="00046D5B"/>
    <w:rsid w:val="0005141F"/>
    <w:rsid w:val="0005155F"/>
    <w:rsid w:val="00051FD0"/>
    <w:rsid w:val="00052224"/>
    <w:rsid w:val="0005281D"/>
    <w:rsid w:val="00054AD7"/>
    <w:rsid w:val="00055633"/>
    <w:rsid w:val="00055A4D"/>
    <w:rsid w:val="00057CCB"/>
    <w:rsid w:val="000606CA"/>
    <w:rsid w:val="00061D41"/>
    <w:rsid w:val="00061E6F"/>
    <w:rsid w:val="00062706"/>
    <w:rsid w:val="000642F2"/>
    <w:rsid w:val="00065DEF"/>
    <w:rsid w:val="00066654"/>
    <w:rsid w:val="0007138D"/>
    <w:rsid w:val="000713E8"/>
    <w:rsid w:val="00072430"/>
    <w:rsid w:val="000738F0"/>
    <w:rsid w:val="00073CD2"/>
    <w:rsid w:val="00073CF2"/>
    <w:rsid w:val="00075F2D"/>
    <w:rsid w:val="000778B9"/>
    <w:rsid w:val="000823EA"/>
    <w:rsid w:val="00083E6E"/>
    <w:rsid w:val="00085840"/>
    <w:rsid w:val="00085AAB"/>
    <w:rsid w:val="000913E9"/>
    <w:rsid w:val="00092CB8"/>
    <w:rsid w:val="000937FD"/>
    <w:rsid w:val="00093F9E"/>
    <w:rsid w:val="00094077"/>
    <w:rsid w:val="000940DB"/>
    <w:rsid w:val="000A1D95"/>
    <w:rsid w:val="000A1F6C"/>
    <w:rsid w:val="000A38BA"/>
    <w:rsid w:val="000A5678"/>
    <w:rsid w:val="000A6429"/>
    <w:rsid w:val="000A6B9A"/>
    <w:rsid w:val="000B0D5E"/>
    <w:rsid w:val="000B240E"/>
    <w:rsid w:val="000B3049"/>
    <w:rsid w:val="000B3F24"/>
    <w:rsid w:val="000B44E1"/>
    <w:rsid w:val="000B5B49"/>
    <w:rsid w:val="000B7141"/>
    <w:rsid w:val="000B7DE5"/>
    <w:rsid w:val="000C14DD"/>
    <w:rsid w:val="000C14FE"/>
    <w:rsid w:val="000C3965"/>
    <w:rsid w:val="000C3C6A"/>
    <w:rsid w:val="000C5F85"/>
    <w:rsid w:val="000C686B"/>
    <w:rsid w:val="000C71A0"/>
    <w:rsid w:val="000C7FB1"/>
    <w:rsid w:val="000D19A7"/>
    <w:rsid w:val="000D2A63"/>
    <w:rsid w:val="000D36B7"/>
    <w:rsid w:val="000D4078"/>
    <w:rsid w:val="000D4B7E"/>
    <w:rsid w:val="000D4F5F"/>
    <w:rsid w:val="000D52C9"/>
    <w:rsid w:val="000D77AD"/>
    <w:rsid w:val="000E02CB"/>
    <w:rsid w:val="000E0324"/>
    <w:rsid w:val="000E0B05"/>
    <w:rsid w:val="000E123B"/>
    <w:rsid w:val="000E13E3"/>
    <w:rsid w:val="000E4246"/>
    <w:rsid w:val="000E5E9C"/>
    <w:rsid w:val="000E6D16"/>
    <w:rsid w:val="000E7725"/>
    <w:rsid w:val="000F0BBF"/>
    <w:rsid w:val="000F0E64"/>
    <w:rsid w:val="000F10CD"/>
    <w:rsid w:val="000F1C13"/>
    <w:rsid w:val="000F27AA"/>
    <w:rsid w:val="000F2DC6"/>
    <w:rsid w:val="000F37A2"/>
    <w:rsid w:val="000F3AD0"/>
    <w:rsid w:val="000F4315"/>
    <w:rsid w:val="000F43C2"/>
    <w:rsid w:val="000F7D1A"/>
    <w:rsid w:val="0010041D"/>
    <w:rsid w:val="00100571"/>
    <w:rsid w:val="00100F7D"/>
    <w:rsid w:val="0010243F"/>
    <w:rsid w:val="00102D4B"/>
    <w:rsid w:val="00102EB5"/>
    <w:rsid w:val="001057D0"/>
    <w:rsid w:val="001071C9"/>
    <w:rsid w:val="001113AC"/>
    <w:rsid w:val="00111C1C"/>
    <w:rsid w:val="001126F4"/>
    <w:rsid w:val="00113739"/>
    <w:rsid w:val="0011381A"/>
    <w:rsid w:val="00116300"/>
    <w:rsid w:val="00116C35"/>
    <w:rsid w:val="00116D4C"/>
    <w:rsid w:val="00117FFA"/>
    <w:rsid w:val="00120A01"/>
    <w:rsid w:val="00121666"/>
    <w:rsid w:val="00121869"/>
    <w:rsid w:val="00122107"/>
    <w:rsid w:val="00122B6A"/>
    <w:rsid w:val="00122C4C"/>
    <w:rsid w:val="0012323E"/>
    <w:rsid w:val="00126563"/>
    <w:rsid w:val="001301D3"/>
    <w:rsid w:val="00131FC2"/>
    <w:rsid w:val="00132D1E"/>
    <w:rsid w:val="0013489A"/>
    <w:rsid w:val="00134BE6"/>
    <w:rsid w:val="0013575A"/>
    <w:rsid w:val="00135B91"/>
    <w:rsid w:val="00137F5D"/>
    <w:rsid w:val="0014136B"/>
    <w:rsid w:val="001443D2"/>
    <w:rsid w:val="00144C21"/>
    <w:rsid w:val="00144ECF"/>
    <w:rsid w:val="00145644"/>
    <w:rsid w:val="00145794"/>
    <w:rsid w:val="0014636A"/>
    <w:rsid w:val="001473DF"/>
    <w:rsid w:val="00147635"/>
    <w:rsid w:val="00151EB0"/>
    <w:rsid w:val="00152058"/>
    <w:rsid w:val="00153613"/>
    <w:rsid w:val="0015550E"/>
    <w:rsid w:val="001558D7"/>
    <w:rsid w:val="00155D29"/>
    <w:rsid w:val="00156619"/>
    <w:rsid w:val="00156DE5"/>
    <w:rsid w:val="00165377"/>
    <w:rsid w:val="00165836"/>
    <w:rsid w:val="00165B3B"/>
    <w:rsid w:val="001661EE"/>
    <w:rsid w:val="00167C28"/>
    <w:rsid w:val="001701D6"/>
    <w:rsid w:val="001710D6"/>
    <w:rsid w:val="001728A6"/>
    <w:rsid w:val="00172E9B"/>
    <w:rsid w:val="001767EF"/>
    <w:rsid w:val="00176D94"/>
    <w:rsid w:val="001771D3"/>
    <w:rsid w:val="0018346D"/>
    <w:rsid w:val="00184342"/>
    <w:rsid w:val="001849F1"/>
    <w:rsid w:val="00185028"/>
    <w:rsid w:val="001853A1"/>
    <w:rsid w:val="00185BBB"/>
    <w:rsid w:val="0018636F"/>
    <w:rsid w:val="00190A87"/>
    <w:rsid w:val="00193662"/>
    <w:rsid w:val="001937A1"/>
    <w:rsid w:val="00194E3D"/>
    <w:rsid w:val="00196BFC"/>
    <w:rsid w:val="0019758C"/>
    <w:rsid w:val="001A038B"/>
    <w:rsid w:val="001A12A4"/>
    <w:rsid w:val="001A360B"/>
    <w:rsid w:val="001A3BB0"/>
    <w:rsid w:val="001A42CF"/>
    <w:rsid w:val="001A48ED"/>
    <w:rsid w:val="001A52D4"/>
    <w:rsid w:val="001A6B36"/>
    <w:rsid w:val="001A724C"/>
    <w:rsid w:val="001A7A6D"/>
    <w:rsid w:val="001B0C35"/>
    <w:rsid w:val="001B12DD"/>
    <w:rsid w:val="001B1887"/>
    <w:rsid w:val="001B1ED4"/>
    <w:rsid w:val="001B29E1"/>
    <w:rsid w:val="001B39E3"/>
    <w:rsid w:val="001B5EDD"/>
    <w:rsid w:val="001C0159"/>
    <w:rsid w:val="001C04E6"/>
    <w:rsid w:val="001C08D0"/>
    <w:rsid w:val="001C2140"/>
    <w:rsid w:val="001C2C9B"/>
    <w:rsid w:val="001C3038"/>
    <w:rsid w:val="001C344B"/>
    <w:rsid w:val="001C7A3B"/>
    <w:rsid w:val="001D1A89"/>
    <w:rsid w:val="001D21AC"/>
    <w:rsid w:val="001D2245"/>
    <w:rsid w:val="001D258F"/>
    <w:rsid w:val="001D4011"/>
    <w:rsid w:val="001D59D1"/>
    <w:rsid w:val="001D6360"/>
    <w:rsid w:val="001D7367"/>
    <w:rsid w:val="001D7480"/>
    <w:rsid w:val="001D766F"/>
    <w:rsid w:val="001E05ED"/>
    <w:rsid w:val="001E1C04"/>
    <w:rsid w:val="001E1E3B"/>
    <w:rsid w:val="001E237E"/>
    <w:rsid w:val="001E2A54"/>
    <w:rsid w:val="001E4C60"/>
    <w:rsid w:val="001E5770"/>
    <w:rsid w:val="001E739D"/>
    <w:rsid w:val="001E7934"/>
    <w:rsid w:val="001F2091"/>
    <w:rsid w:val="001F782E"/>
    <w:rsid w:val="00200545"/>
    <w:rsid w:val="00203800"/>
    <w:rsid w:val="0020501F"/>
    <w:rsid w:val="00205B47"/>
    <w:rsid w:val="00205D93"/>
    <w:rsid w:val="00206C05"/>
    <w:rsid w:val="00206C0C"/>
    <w:rsid w:val="00210F7F"/>
    <w:rsid w:val="002112D1"/>
    <w:rsid w:val="00211BF9"/>
    <w:rsid w:val="00212C8C"/>
    <w:rsid w:val="00213B26"/>
    <w:rsid w:val="00213BBB"/>
    <w:rsid w:val="002142FC"/>
    <w:rsid w:val="0021499D"/>
    <w:rsid w:val="00214D98"/>
    <w:rsid w:val="00215016"/>
    <w:rsid w:val="002209FC"/>
    <w:rsid w:val="00221ED8"/>
    <w:rsid w:val="00222E17"/>
    <w:rsid w:val="002239F2"/>
    <w:rsid w:val="002246B6"/>
    <w:rsid w:val="00224E5C"/>
    <w:rsid w:val="002254E8"/>
    <w:rsid w:val="00226321"/>
    <w:rsid w:val="00226BBE"/>
    <w:rsid w:val="00226EB6"/>
    <w:rsid w:val="002304D7"/>
    <w:rsid w:val="0023060E"/>
    <w:rsid w:val="002316A0"/>
    <w:rsid w:val="00231FA7"/>
    <w:rsid w:val="0023352D"/>
    <w:rsid w:val="002341AB"/>
    <w:rsid w:val="0024194C"/>
    <w:rsid w:val="002430EE"/>
    <w:rsid w:val="00243AE2"/>
    <w:rsid w:val="00243BD7"/>
    <w:rsid w:val="002445DC"/>
    <w:rsid w:val="00244C84"/>
    <w:rsid w:val="00244D62"/>
    <w:rsid w:val="00245F09"/>
    <w:rsid w:val="00246CD3"/>
    <w:rsid w:val="00250D13"/>
    <w:rsid w:val="00251931"/>
    <w:rsid w:val="002519DB"/>
    <w:rsid w:val="00253C99"/>
    <w:rsid w:val="00253E9E"/>
    <w:rsid w:val="00254434"/>
    <w:rsid w:val="00256CA5"/>
    <w:rsid w:val="002602BE"/>
    <w:rsid w:val="0026428A"/>
    <w:rsid w:val="00265161"/>
    <w:rsid w:val="0026563D"/>
    <w:rsid w:val="0026688E"/>
    <w:rsid w:val="002671A6"/>
    <w:rsid w:val="00267B2D"/>
    <w:rsid w:val="002730CA"/>
    <w:rsid w:val="00273DF3"/>
    <w:rsid w:val="00276583"/>
    <w:rsid w:val="00277977"/>
    <w:rsid w:val="002800E9"/>
    <w:rsid w:val="002800FF"/>
    <w:rsid w:val="00280FE2"/>
    <w:rsid w:val="002813DB"/>
    <w:rsid w:val="002816D5"/>
    <w:rsid w:val="00281934"/>
    <w:rsid w:val="00282F85"/>
    <w:rsid w:val="00283186"/>
    <w:rsid w:val="00283506"/>
    <w:rsid w:val="00283611"/>
    <w:rsid w:val="00284754"/>
    <w:rsid w:val="00284A4B"/>
    <w:rsid w:val="00284C75"/>
    <w:rsid w:val="00284DD2"/>
    <w:rsid w:val="002861FA"/>
    <w:rsid w:val="002865BD"/>
    <w:rsid w:val="00290CF8"/>
    <w:rsid w:val="00291AC1"/>
    <w:rsid w:val="00291FFC"/>
    <w:rsid w:val="00294055"/>
    <w:rsid w:val="00294391"/>
    <w:rsid w:val="002947F1"/>
    <w:rsid w:val="002966E4"/>
    <w:rsid w:val="002968AE"/>
    <w:rsid w:val="00297902"/>
    <w:rsid w:val="002A1B91"/>
    <w:rsid w:val="002A7242"/>
    <w:rsid w:val="002B05CD"/>
    <w:rsid w:val="002B06BD"/>
    <w:rsid w:val="002B19D8"/>
    <w:rsid w:val="002B3496"/>
    <w:rsid w:val="002B5087"/>
    <w:rsid w:val="002B51E1"/>
    <w:rsid w:val="002B7752"/>
    <w:rsid w:val="002C05C5"/>
    <w:rsid w:val="002C502A"/>
    <w:rsid w:val="002C5069"/>
    <w:rsid w:val="002C5AA2"/>
    <w:rsid w:val="002C6112"/>
    <w:rsid w:val="002C65E1"/>
    <w:rsid w:val="002C6C59"/>
    <w:rsid w:val="002D2183"/>
    <w:rsid w:val="002D232F"/>
    <w:rsid w:val="002D4055"/>
    <w:rsid w:val="002D4306"/>
    <w:rsid w:val="002D4A14"/>
    <w:rsid w:val="002D4AC7"/>
    <w:rsid w:val="002D6E99"/>
    <w:rsid w:val="002E045E"/>
    <w:rsid w:val="002E061B"/>
    <w:rsid w:val="002E0AB0"/>
    <w:rsid w:val="002E17C8"/>
    <w:rsid w:val="002E3CFC"/>
    <w:rsid w:val="002E558B"/>
    <w:rsid w:val="002E7A0C"/>
    <w:rsid w:val="002E7E92"/>
    <w:rsid w:val="002E7F35"/>
    <w:rsid w:val="002F17CF"/>
    <w:rsid w:val="002F1A95"/>
    <w:rsid w:val="002F2BB9"/>
    <w:rsid w:val="002F3BEE"/>
    <w:rsid w:val="002F430D"/>
    <w:rsid w:val="002F4B17"/>
    <w:rsid w:val="002F5BE1"/>
    <w:rsid w:val="002F6C62"/>
    <w:rsid w:val="002F7881"/>
    <w:rsid w:val="002F7D73"/>
    <w:rsid w:val="0030000C"/>
    <w:rsid w:val="00301116"/>
    <w:rsid w:val="00303354"/>
    <w:rsid w:val="00303AF9"/>
    <w:rsid w:val="00304BA9"/>
    <w:rsid w:val="003059B8"/>
    <w:rsid w:val="003124EA"/>
    <w:rsid w:val="00312599"/>
    <w:rsid w:val="00312B64"/>
    <w:rsid w:val="0031302F"/>
    <w:rsid w:val="003132D6"/>
    <w:rsid w:val="00313BE9"/>
    <w:rsid w:val="003148D7"/>
    <w:rsid w:val="00314A33"/>
    <w:rsid w:val="00316F9C"/>
    <w:rsid w:val="00317F8A"/>
    <w:rsid w:val="003200BC"/>
    <w:rsid w:val="0032094D"/>
    <w:rsid w:val="00320D8E"/>
    <w:rsid w:val="00321EFD"/>
    <w:rsid w:val="00326F3D"/>
    <w:rsid w:val="00327887"/>
    <w:rsid w:val="00333689"/>
    <w:rsid w:val="003374FB"/>
    <w:rsid w:val="00337622"/>
    <w:rsid w:val="00337A3F"/>
    <w:rsid w:val="00341771"/>
    <w:rsid w:val="00341AAD"/>
    <w:rsid w:val="00341B17"/>
    <w:rsid w:val="0034257D"/>
    <w:rsid w:val="0034644C"/>
    <w:rsid w:val="00347DBF"/>
    <w:rsid w:val="003522B2"/>
    <w:rsid w:val="00352365"/>
    <w:rsid w:val="00353495"/>
    <w:rsid w:val="003540FF"/>
    <w:rsid w:val="0035470D"/>
    <w:rsid w:val="003551DE"/>
    <w:rsid w:val="003563E7"/>
    <w:rsid w:val="003601CB"/>
    <w:rsid w:val="00361D09"/>
    <w:rsid w:val="00362DFB"/>
    <w:rsid w:val="003640D6"/>
    <w:rsid w:val="003648D9"/>
    <w:rsid w:val="003661CA"/>
    <w:rsid w:val="00367343"/>
    <w:rsid w:val="00367D66"/>
    <w:rsid w:val="00367D91"/>
    <w:rsid w:val="00371808"/>
    <w:rsid w:val="00374C2B"/>
    <w:rsid w:val="003751A5"/>
    <w:rsid w:val="00375841"/>
    <w:rsid w:val="00376FF5"/>
    <w:rsid w:val="003771BD"/>
    <w:rsid w:val="00377FE1"/>
    <w:rsid w:val="003829DF"/>
    <w:rsid w:val="00382A91"/>
    <w:rsid w:val="00382CE6"/>
    <w:rsid w:val="00382EF9"/>
    <w:rsid w:val="003831B2"/>
    <w:rsid w:val="003834D7"/>
    <w:rsid w:val="0038368C"/>
    <w:rsid w:val="00383A7F"/>
    <w:rsid w:val="00384365"/>
    <w:rsid w:val="00384A73"/>
    <w:rsid w:val="00385099"/>
    <w:rsid w:val="00385B1D"/>
    <w:rsid w:val="00386065"/>
    <w:rsid w:val="0038664D"/>
    <w:rsid w:val="003871AE"/>
    <w:rsid w:val="00391254"/>
    <w:rsid w:val="00392A43"/>
    <w:rsid w:val="00392EAA"/>
    <w:rsid w:val="00393709"/>
    <w:rsid w:val="003942E4"/>
    <w:rsid w:val="00394B75"/>
    <w:rsid w:val="00394FB2"/>
    <w:rsid w:val="0039514E"/>
    <w:rsid w:val="003953F9"/>
    <w:rsid w:val="00396206"/>
    <w:rsid w:val="0039785C"/>
    <w:rsid w:val="00397CDB"/>
    <w:rsid w:val="003A0924"/>
    <w:rsid w:val="003A1158"/>
    <w:rsid w:val="003A22F0"/>
    <w:rsid w:val="003A3BE7"/>
    <w:rsid w:val="003A457D"/>
    <w:rsid w:val="003A4D77"/>
    <w:rsid w:val="003A511E"/>
    <w:rsid w:val="003A520D"/>
    <w:rsid w:val="003A7D64"/>
    <w:rsid w:val="003B06E3"/>
    <w:rsid w:val="003B3791"/>
    <w:rsid w:val="003B4A04"/>
    <w:rsid w:val="003B5153"/>
    <w:rsid w:val="003C10D2"/>
    <w:rsid w:val="003C153E"/>
    <w:rsid w:val="003C1AAF"/>
    <w:rsid w:val="003C26DD"/>
    <w:rsid w:val="003C6A45"/>
    <w:rsid w:val="003D0203"/>
    <w:rsid w:val="003D187B"/>
    <w:rsid w:val="003D1B79"/>
    <w:rsid w:val="003D2B1D"/>
    <w:rsid w:val="003D3751"/>
    <w:rsid w:val="003D3A96"/>
    <w:rsid w:val="003D468F"/>
    <w:rsid w:val="003D4F90"/>
    <w:rsid w:val="003D5911"/>
    <w:rsid w:val="003D69F4"/>
    <w:rsid w:val="003D791D"/>
    <w:rsid w:val="003D7DAE"/>
    <w:rsid w:val="003E285F"/>
    <w:rsid w:val="003E2DB8"/>
    <w:rsid w:val="003E4D60"/>
    <w:rsid w:val="003E529B"/>
    <w:rsid w:val="003E5CD3"/>
    <w:rsid w:val="003E6421"/>
    <w:rsid w:val="003E715A"/>
    <w:rsid w:val="003F02BF"/>
    <w:rsid w:val="003F2277"/>
    <w:rsid w:val="003F33F2"/>
    <w:rsid w:val="003F515C"/>
    <w:rsid w:val="003F53E5"/>
    <w:rsid w:val="003F5761"/>
    <w:rsid w:val="003F6440"/>
    <w:rsid w:val="003F6E48"/>
    <w:rsid w:val="0040379E"/>
    <w:rsid w:val="00405D67"/>
    <w:rsid w:val="004072BD"/>
    <w:rsid w:val="004107C3"/>
    <w:rsid w:val="00411166"/>
    <w:rsid w:val="004111DF"/>
    <w:rsid w:val="00411542"/>
    <w:rsid w:val="00412377"/>
    <w:rsid w:val="00413206"/>
    <w:rsid w:val="00414BA2"/>
    <w:rsid w:val="0041599B"/>
    <w:rsid w:val="00416160"/>
    <w:rsid w:val="004166EC"/>
    <w:rsid w:val="00416DF4"/>
    <w:rsid w:val="00420243"/>
    <w:rsid w:val="00420464"/>
    <w:rsid w:val="00420792"/>
    <w:rsid w:val="0042139E"/>
    <w:rsid w:val="00421B4F"/>
    <w:rsid w:val="00422226"/>
    <w:rsid w:val="00422F9E"/>
    <w:rsid w:val="00424D24"/>
    <w:rsid w:val="0042712B"/>
    <w:rsid w:val="00427A51"/>
    <w:rsid w:val="00430F36"/>
    <w:rsid w:val="0043105B"/>
    <w:rsid w:val="00434A48"/>
    <w:rsid w:val="00434FC7"/>
    <w:rsid w:val="0043555A"/>
    <w:rsid w:val="0043560C"/>
    <w:rsid w:val="00435947"/>
    <w:rsid w:val="00436805"/>
    <w:rsid w:val="00437661"/>
    <w:rsid w:val="00446A67"/>
    <w:rsid w:val="004470E1"/>
    <w:rsid w:val="00450404"/>
    <w:rsid w:val="004548D1"/>
    <w:rsid w:val="00455159"/>
    <w:rsid w:val="0045568B"/>
    <w:rsid w:val="00455C17"/>
    <w:rsid w:val="00455E11"/>
    <w:rsid w:val="004569DF"/>
    <w:rsid w:val="00460809"/>
    <w:rsid w:val="00461611"/>
    <w:rsid w:val="00461AEA"/>
    <w:rsid w:val="004637D8"/>
    <w:rsid w:val="00463D7D"/>
    <w:rsid w:val="00464789"/>
    <w:rsid w:val="00465B79"/>
    <w:rsid w:val="0046798B"/>
    <w:rsid w:val="0047190E"/>
    <w:rsid w:val="00472640"/>
    <w:rsid w:val="004765F9"/>
    <w:rsid w:val="004805FB"/>
    <w:rsid w:val="004838DB"/>
    <w:rsid w:val="0048514A"/>
    <w:rsid w:val="00485AF2"/>
    <w:rsid w:val="0048644E"/>
    <w:rsid w:val="00487645"/>
    <w:rsid w:val="0049045F"/>
    <w:rsid w:val="00491B45"/>
    <w:rsid w:val="00492EF2"/>
    <w:rsid w:val="00496436"/>
    <w:rsid w:val="00496738"/>
    <w:rsid w:val="004A09E8"/>
    <w:rsid w:val="004A0A4C"/>
    <w:rsid w:val="004A14F8"/>
    <w:rsid w:val="004A4418"/>
    <w:rsid w:val="004A515C"/>
    <w:rsid w:val="004A584F"/>
    <w:rsid w:val="004A6004"/>
    <w:rsid w:val="004A6677"/>
    <w:rsid w:val="004A7148"/>
    <w:rsid w:val="004B187F"/>
    <w:rsid w:val="004B256E"/>
    <w:rsid w:val="004B41CB"/>
    <w:rsid w:val="004B5FDE"/>
    <w:rsid w:val="004C06F3"/>
    <w:rsid w:val="004C1357"/>
    <w:rsid w:val="004C1AA0"/>
    <w:rsid w:val="004C391D"/>
    <w:rsid w:val="004C41A8"/>
    <w:rsid w:val="004C4B85"/>
    <w:rsid w:val="004C5E03"/>
    <w:rsid w:val="004C705A"/>
    <w:rsid w:val="004C73DC"/>
    <w:rsid w:val="004C7D88"/>
    <w:rsid w:val="004D03E1"/>
    <w:rsid w:val="004D2A4A"/>
    <w:rsid w:val="004D39CC"/>
    <w:rsid w:val="004D4DBF"/>
    <w:rsid w:val="004D5336"/>
    <w:rsid w:val="004D648C"/>
    <w:rsid w:val="004D6CD9"/>
    <w:rsid w:val="004D78C0"/>
    <w:rsid w:val="004E2266"/>
    <w:rsid w:val="004E340C"/>
    <w:rsid w:val="004E3657"/>
    <w:rsid w:val="004E5000"/>
    <w:rsid w:val="004E5D7B"/>
    <w:rsid w:val="004F1632"/>
    <w:rsid w:val="004F4366"/>
    <w:rsid w:val="004F4439"/>
    <w:rsid w:val="004F556B"/>
    <w:rsid w:val="004F55E1"/>
    <w:rsid w:val="004F5894"/>
    <w:rsid w:val="004F6E9B"/>
    <w:rsid w:val="004F7F81"/>
    <w:rsid w:val="005003C4"/>
    <w:rsid w:val="00500B95"/>
    <w:rsid w:val="00500C24"/>
    <w:rsid w:val="0050134A"/>
    <w:rsid w:val="00503282"/>
    <w:rsid w:val="0050533F"/>
    <w:rsid w:val="00505BC2"/>
    <w:rsid w:val="005071C2"/>
    <w:rsid w:val="00507AB6"/>
    <w:rsid w:val="005111EE"/>
    <w:rsid w:val="005113CB"/>
    <w:rsid w:val="0051173D"/>
    <w:rsid w:val="0051281B"/>
    <w:rsid w:val="00512E4F"/>
    <w:rsid w:val="005148CD"/>
    <w:rsid w:val="005158B7"/>
    <w:rsid w:val="00520758"/>
    <w:rsid w:val="00520E08"/>
    <w:rsid w:val="005236DC"/>
    <w:rsid w:val="005255A7"/>
    <w:rsid w:val="00526216"/>
    <w:rsid w:val="005262AB"/>
    <w:rsid w:val="005268F8"/>
    <w:rsid w:val="00526C2F"/>
    <w:rsid w:val="00527CF3"/>
    <w:rsid w:val="00527D4F"/>
    <w:rsid w:val="005300CF"/>
    <w:rsid w:val="00530F63"/>
    <w:rsid w:val="00532718"/>
    <w:rsid w:val="00532E31"/>
    <w:rsid w:val="00534450"/>
    <w:rsid w:val="00534A06"/>
    <w:rsid w:val="005355ED"/>
    <w:rsid w:val="005400F1"/>
    <w:rsid w:val="005413AB"/>
    <w:rsid w:val="0054506A"/>
    <w:rsid w:val="00545E25"/>
    <w:rsid w:val="00546090"/>
    <w:rsid w:val="00546416"/>
    <w:rsid w:val="00546A2F"/>
    <w:rsid w:val="00547EAA"/>
    <w:rsid w:val="0055438E"/>
    <w:rsid w:val="005546C8"/>
    <w:rsid w:val="00554E38"/>
    <w:rsid w:val="00556121"/>
    <w:rsid w:val="005567B7"/>
    <w:rsid w:val="00556DC7"/>
    <w:rsid w:val="005606CF"/>
    <w:rsid w:val="00560C64"/>
    <w:rsid w:val="00560E5F"/>
    <w:rsid w:val="005616CC"/>
    <w:rsid w:val="0056195E"/>
    <w:rsid w:val="00562128"/>
    <w:rsid w:val="00563CF2"/>
    <w:rsid w:val="0056435D"/>
    <w:rsid w:val="00564B7D"/>
    <w:rsid w:val="00564BCB"/>
    <w:rsid w:val="00566CD1"/>
    <w:rsid w:val="00566E5B"/>
    <w:rsid w:val="00567F92"/>
    <w:rsid w:val="00571AEE"/>
    <w:rsid w:val="00572ABB"/>
    <w:rsid w:val="00573F75"/>
    <w:rsid w:val="0057613D"/>
    <w:rsid w:val="00576EAE"/>
    <w:rsid w:val="00577720"/>
    <w:rsid w:val="00583169"/>
    <w:rsid w:val="0058518D"/>
    <w:rsid w:val="005872EF"/>
    <w:rsid w:val="00591354"/>
    <w:rsid w:val="0059213E"/>
    <w:rsid w:val="00592C8E"/>
    <w:rsid w:val="00592FFE"/>
    <w:rsid w:val="00593056"/>
    <w:rsid w:val="00593414"/>
    <w:rsid w:val="00594C61"/>
    <w:rsid w:val="005953B2"/>
    <w:rsid w:val="00595521"/>
    <w:rsid w:val="00595EBA"/>
    <w:rsid w:val="005A1336"/>
    <w:rsid w:val="005A1FC2"/>
    <w:rsid w:val="005A2BCA"/>
    <w:rsid w:val="005A463B"/>
    <w:rsid w:val="005A4E2D"/>
    <w:rsid w:val="005A5138"/>
    <w:rsid w:val="005A53E1"/>
    <w:rsid w:val="005A7DF0"/>
    <w:rsid w:val="005B01B8"/>
    <w:rsid w:val="005B0FA6"/>
    <w:rsid w:val="005B16ED"/>
    <w:rsid w:val="005B2BD2"/>
    <w:rsid w:val="005B43B2"/>
    <w:rsid w:val="005B5D68"/>
    <w:rsid w:val="005B7C5C"/>
    <w:rsid w:val="005C10ED"/>
    <w:rsid w:val="005C19FF"/>
    <w:rsid w:val="005C298F"/>
    <w:rsid w:val="005C2E18"/>
    <w:rsid w:val="005C462E"/>
    <w:rsid w:val="005C540D"/>
    <w:rsid w:val="005C5848"/>
    <w:rsid w:val="005C6366"/>
    <w:rsid w:val="005C6C3E"/>
    <w:rsid w:val="005C745B"/>
    <w:rsid w:val="005D1370"/>
    <w:rsid w:val="005D2124"/>
    <w:rsid w:val="005D3F94"/>
    <w:rsid w:val="005D420E"/>
    <w:rsid w:val="005D5977"/>
    <w:rsid w:val="005D5DB8"/>
    <w:rsid w:val="005D68B7"/>
    <w:rsid w:val="005D7FE5"/>
    <w:rsid w:val="005E0360"/>
    <w:rsid w:val="005E03CA"/>
    <w:rsid w:val="005E1D6D"/>
    <w:rsid w:val="005E29A7"/>
    <w:rsid w:val="005E30B9"/>
    <w:rsid w:val="005E3E17"/>
    <w:rsid w:val="005E548C"/>
    <w:rsid w:val="005E6D79"/>
    <w:rsid w:val="005E73F9"/>
    <w:rsid w:val="005F06DD"/>
    <w:rsid w:val="005F1018"/>
    <w:rsid w:val="005F1519"/>
    <w:rsid w:val="005F3F0C"/>
    <w:rsid w:val="005F6316"/>
    <w:rsid w:val="005F7313"/>
    <w:rsid w:val="00600BE5"/>
    <w:rsid w:val="0060589E"/>
    <w:rsid w:val="00607190"/>
    <w:rsid w:val="006107CA"/>
    <w:rsid w:val="00610889"/>
    <w:rsid w:val="00610C93"/>
    <w:rsid w:val="00612D02"/>
    <w:rsid w:val="00614AE7"/>
    <w:rsid w:val="00615217"/>
    <w:rsid w:val="00615395"/>
    <w:rsid w:val="00615AF4"/>
    <w:rsid w:val="00615F2E"/>
    <w:rsid w:val="00617CFB"/>
    <w:rsid w:val="006216E5"/>
    <w:rsid w:val="0062172F"/>
    <w:rsid w:val="00621778"/>
    <w:rsid w:val="00623C52"/>
    <w:rsid w:val="00623E6D"/>
    <w:rsid w:val="006242F7"/>
    <w:rsid w:val="006247B0"/>
    <w:rsid w:val="00625184"/>
    <w:rsid w:val="00625C6B"/>
    <w:rsid w:val="00631FEE"/>
    <w:rsid w:val="00632247"/>
    <w:rsid w:val="00632326"/>
    <w:rsid w:val="00632F3D"/>
    <w:rsid w:val="0063392D"/>
    <w:rsid w:val="006339E7"/>
    <w:rsid w:val="006343EB"/>
    <w:rsid w:val="006354FC"/>
    <w:rsid w:val="00635CA5"/>
    <w:rsid w:val="00635F8F"/>
    <w:rsid w:val="00636B69"/>
    <w:rsid w:val="006400BB"/>
    <w:rsid w:val="006419C8"/>
    <w:rsid w:val="00643E89"/>
    <w:rsid w:val="00644FA7"/>
    <w:rsid w:val="0064510D"/>
    <w:rsid w:val="00647096"/>
    <w:rsid w:val="00647FFD"/>
    <w:rsid w:val="00651447"/>
    <w:rsid w:val="00652997"/>
    <w:rsid w:val="00652E98"/>
    <w:rsid w:val="00653CAA"/>
    <w:rsid w:val="00654222"/>
    <w:rsid w:val="00655F69"/>
    <w:rsid w:val="00656338"/>
    <w:rsid w:val="0065676F"/>
    <w:rsid w:val="0065745C"/>
    <w:rsid w:val="00660254"/>
    <w:rsid w:val="0066060C"/>
    <w:rsid w:val="006617F5"/>
    <w:rsid w:val="00662A01"/>
    <w:rsid w:val="00663A44"/>
    <w:rsid w:val="00665252"/>
    <w:rsid w:val="0066576C"/>
    <w:rsid w:val="006674EB"/>
    <w:rsid w:val="00667B99"/>
    <w:rsid w:val="00670B89"/>
    <w:rsid w:val="00671641"/>
    <w:rsid w:val="00671713"/>
    <w:rsid w:val="0067197D"/>
    <w:rsid w:val="006722D8"/>
    <w:rsid w:val="0067266A"/>
    <w:rsid w:val="00672BFC"/>
    <w:rsid w:val="006763FC"/>
    <w:rsid w:val="006800D4"/>
    <w:rsid w:val="0068047C"/>
    <w:rsid w:val="00681395"/>
    <w:rsid w:val="0068182D"/>
    <w:rsid w:val="0068416C"/>
    <w:rsid w:val="00690589"/>
    <w:rsid w:val="0069223A"/>
    <w:rsid w:val="00694CB2"/>
    <w:rsid w:val="00694D38"/>
    <w:rsid w:val="00695A77"/>
    <w:rsid w:val="006963C4"/>
    <w:rsid w:val="00697521"/>
    <w:rsid w:val="00697BA1"/>
    <w:rsid w:val="006A02F0"/>
    <w:rsid w:val="006A12A1"/>
    <w:rsid w:val="006A1BFB"/>
    <w:rsid w:val="006A287B"/>
    <w:rsid w:val="006A2964"/>
    <w:rsid w:val="006A370B"/>
    <w:rsid w:val="006A731C"/>
    <w:rsid w:val="006B2D09"/>
    <w:rsid w:val="006B4015"/>
    <w:rsid w:val="006B6009"/>
    <w:rsid w:val="006B6C51"/>
    <w:rsid w:val="006B7F4B"/>
    <w:rsid w:val="006C08C7"/>
    <w:rsid w:val="006C0C29"/>
    <w:rsid w:val="006C105D"/>
    <w:rsid w:val="006C2468"/>
    <w:rsid w:val="006C2846"/>
    <w:rsid w:val="006C286C"/>
    <w:rsid w:val="006C41D7"/>
    <w:rsid w:val="006C42D7"/>
    <w:rsid w:val="006C4A68"/>
    <w:rsid w:val="006C588F"/>
    <w:rsid w:val="006C59FD"/>
    <w:rsid w:val="006C5CED"/>
    <w:rsid w:val="006C5D39"/>
    <w:rsid w:val="006D2DA7"/>
    <w:rsid w:val="006D5021"/>
    <w:rsid w:val="006D53A1"/>
    <w:rsid w:val="006D5AA3"/>
    <w:rsid w:val="006E15FF"/>
    <w:rsid w:val="006E398A"/>
    <w:rsid w:val="006E58C3"/>
    <w:rsid w:val="006F16A8"/>
    <w:rsid w:val="006F26A2"/>
    <w:rsid w:val="006F33DC"/>
    <w:rsid w:val="006F42E5"/>
    <w:rsid w:val="006F4CD2"/>
    <w:rsid w:val="006F5957"/>
    <w:rsid w:val="006F76A9"/>
    <w:rsid w:val="006F7793"/>
    <w:rsid w:val="006F793B"/>
    <w:rsid w:val="00703852"/>
    <w:rsid w:val="00703CDE"/>
    <w:rsid w:val="00703FAE"/>
    <w:rsid w:val="00704681"/>
    <w:rsid w:val="00704AE2"/>
    <w:rsid w:val="00707887"/>
    <w:rsid w:val="007118EF"/>
    <w:rsid w:val="00712BED"/>
    <w:rsid w:val="00713672"/>
    <w:rsid w:val="007162BB"/>
    <w:rsid w:val="00716F29"/>
    <w:rsid w:val="00720FA3"/>
    <w:rsid w:val="007219D6"/>
    <w:rsid w:val="00721F2A"/>
    <w:rsid w:val="007226CA"/>
    <w:rsid w:val="007245EB"/>
    <w:rsid w:val="007246C5"/>
    <w:rsid w:val="007258DE"/>
    <w:rsid w:val="00725C40"/>
    <w:rsid w:val="00730924"/>
    <w:rsid w:val="0073195A"/>
    <w:rsid w:val="00735CBD"/>
    <w:rsid w:val="00741C46"/>
    <w:rsid w:val="00746413"/>
    <w:rsid w:val="007473B8"/>
    <w:rsid w:val="0074776E"/>
    <w:rsid w:val="00747D00"/>
    <w:rsid w:val="007507F8"/>
    <w:rsid w:val="0075174D"/>
    <w:rsid w:val="00752796"/>
    <w:rsid w:val="0075329C"/>
    <w:rsid w:val="00753F9C"/>
    <w:rsid w:val="00754F17"/>
    <w:rsid w:val="00755682"/>
    <w:rsid w:val="0075714C"/>
    <w:rsid w:val="00757A93"/>
    <w:rsid w:val="00761A3A"/>
    <w:rsid w:val="00762ADD"/>
    <w:rsid w:val="007638F0"/>
    <w:rsid w:val="007648C6"/>
    <w:rsid w:val="00766908"/>
    <w:rsid w:val="00766EBE"/>
    <w:rsid w:val="00770FCC"/>
    <w:rsid w:val="007717FF"/>
    <w:rsid w:val="00771CF6"/>
    <w:rsid w:val="00772A96"/>
    <w:rsid w:val="007754BC"/>
    <w:rsid w:val="00780AA3"/>
    <w:rsid w:val="007813B9"/>
    <w:rsid w:val="00781A85"/>
    <w:rsid w:val="00782350"/>
    <w:rsid w:val="00782B5E"/>
    <w:rsid w:val="00782D65"/>
    <w:rsid w:val="007830E4"/>
    <w:rsid w:val="00783FAC"/>
    <w:rsid w:val="007840CA"/>
    <w:rsid w:val="00784B95"/>
    <w:rsid w:val="00786F94"/>
    <w:rsid w:val="007902F5"/>
    <w:rsid w:val="00792503"/>
    <w:rsid w:val="007942A3"/>
    <w:rsid w:val="0079569E"/>
    <w:rsid w:val="007962EE"/>
    <w:rsid w:val="00796A95"/>
    <w:rsid w:val="00796B8A"/>
    <w:rsid w:val="00796D4B"/>
    <w:rsid w:val="007A01F5"/>
    <w:rsid w:val="007A1B65"/>
    <w:rsid w:val="007A2C9E"/>
    <w:rsid w:val="007A441B"/>
    <w:rsid w:val="007A7164"/>
    <w:rsid w:val="007B1333"/>
    <w:rsid w:val="007B3A7B"/>
    <w:rsid w:val="007B5535"/>
    <w:rsid w:val="007C2BBC"/>
    <w:rsid w:val="007C3326"/>
    <w:rsid w:val="007C3550"/>
    <w:rsid w:val="007C4A49"/>
    <w:rsid w:val="007C4B13"/>
    <w:rsid w:val="007C5011"/>
    <w:rsid w:val="007C5498"/>
    <w:rsid w:val="007C7B3C"/>
    <w:rsid w:val="007D1775"/>
    <w:rsid w:val="007D21A6"/>
    <w:rsid w:val="007D2519"/>
    <w:rsid w:val="007D383C"/>
    <w:rsid w:val="007D4352"/>
    <w:rsid w:val="007D519C"/>
    <w:rsid w:val="007D6982"/>
    <w:rsid w:val="007D6B5B"/>
    <w:rsid w:val="007D73F2"/>
    <w:rsid w:val="007D797D"/>
    <w:rsid w:val="007E0491"/>
    <w:rsid w:val="007E0539"/>
    <w:rsid w:val="007E0C20"/>
    <w:rsid w:val="007E1FBE"/>
    <w:rsid w:val="007E2074"/>
    <w:rsid w:val="007E234D"/>
    <w:rsid w:val="007E4F48"/>
    <w:rsid w:val="007E55AC"/>
    <w:rsid w:val="007E6A85"/>
    <w:rsid w:val="007F067B"/>
    <w:rsid w:val="007F07A2"/>
    <w:rsid w:val="007F2F76"/>
    <w:rsid w:val="007F39F2"/>
    <w:rsid w:val="007F470A"/>
    <w:rsid w:val="007F5570"/>
    <w:rsid w:val="007F5D01"/>
    <w:rsid w:val="007F70DC"/>
    <w:rsid w:val="007F79C0"/>
    <w:rsid w:val="007F7DAA"/>
    <w:rsid w:val="008013D4"/>
    <w:rsid w:val="00801C85"/>
    <w:rsid w:val="00801F7D"/>
    <w:rsid w:val="00802C18"/>
    <w:rsid w:val="008030DC"/>
    <w:rsid w:val="00805F40"/>
    <w:rsid w:val="00806254"/>
    <w:rsid w:val="00807F40"/>
    <w:rsid w:val="00811318"/>
    <w:rsid w:val="008125CC"/>
    <w:rsid w:val="00814D41"/>
    <w:rsid w:val="008150D2"/>
    <w:rsid w:val="00815FD4"/>
    <w:rsid w:val="00817586"/>
    <w:rsid w:val="00817B7F"/>
    <w:rsid w:val="008201F0"/>
    <w:rsid w:val="00821533"/>
    <w:rsid w:val="00823437"/>
    <w:rsid w:val="0082636A"/>
    <w:rsid w:val="00830EB5"/>
    <w:rsid w:val="00832AE8"/>
    <w:rsid w:val="00833933"/>
    <w:rsid w:val="008349EC"/>
    <w:rsid w:val="008372C6"/>
    <w:rsid w:val="008378BF"/>
    <w:rsid w:val="008400BA"/>
    <w:rsid w:val="00840C59"/>
    <w:rsid w:val="00842395"/>
    <w:rsid w:val="00842965"/>
    <w:rsid w:val="00842C7C"/>
    <w:rsid w:val="00844D68"/>
    <w:rsid w:val="00845ED3"/>
    <w:rsid w:val="00845F9F"/>
    <w:rsid w:val="008516CC"/>
    <w:rsid w:val="00851D35"/>
    <w:rsid w:val="0085398D"/>
    <w:rsid w:val="008552CA"/>
    <w:rsid w:val="00855721"/>
    <w:rsid w:val="00856C9C"/>
    <w:rsid w:val="00860339"/>
    <w:rsid w:val="0086050D"/>
    <w:rsid w:val="00863AFA"/>
    <w:rsid w:val="00864059"/>
    <w:rsid w:val="00864C16"/>
    <w:rsid w:val="00864D4B"/>
    <w:rsid w:val="00865FF7"/>
    <w:rsid w:val="00873677"/>
    <w:rsid w:val="00873C40"/>
    <w:rsid w:val="008741E8"/>
    <w:rsid w:val="008750AF"/>
    <w:rsid w:val="008752D7"/>
    <w:rsid w:val="00880C1E"/>
    <w:rsid w:val="00881B53"/>
    <w:rsid w:val="00882B6D"/>
    <w:rsid w:val="0088399D"/>
    <w:rsid w:val="00884CBA"/>
    <w:rsid w:val="0088518D"/>
    <w:rsid w:val="008851BC"/>
    <w:rsid w:val="00885414"/>
    <w:rsid w:val="00885501"/>
    <w:rsid w:val="0088551F"/>
    <w:rsid w:val="008866DB"/>
    <w:rsid w:val="00887FF5"/>
    <w:rsid w:val="00890372"/>
    <w:rsid w:val="0089042F"/>
    <w:rsid w:val="00890855"/>
    <w:rsid w:val="00891619"/>
    <w:rsid w:val="00891CB3"/>
    <w:rsid w:val="0089414F"/>
    <w:rsid w:val="0089562D"/>
    <w:rsid w:val="00896A10"/>
    <w:rsid w:val="00897B94"/>
    <w:rsid w:val="008A0CE9"/>
    <w:rsid w:val="008A4486"/>
    <w:rsid w:val="008A5B63"/>
    <w:rsid w:val="008A7628"/>
    <w:rsid w:val="008B55C8"/>
    <w:rsid w:val="008B5A18"/>
    <w:rsid w:val="008B5B3B"/>
    <w:rsid w:val="008B5C1A"/>
    <w:rsid w:val="008B7CC7"/>
    <w:rsid w:val="008C471E"/>
    <w:rsid w:val="008C57F8"/>
    <w:rsid w:val="008C5D78"/>
    <w:rsid w:val="008C71F7"/>
    <w:rsid w:val="008C7544"/>
    <w:rsid w:val="008D15A4"/>
    <w:rsid w:val="008D2D32"/>
    <w:rsid w:val="008D3EAC"/>
    <w:rsid w:val="008D719E"/>
    <w:rsid w:val="008D758A"/>
    <w:rsid w:val="008E0C10"/>
    <w:rsid w:val="008E23BC"/>
    <w:rsid w:val="008E379D"/>
    <w:rsid w:val="008E3960"/>
    <w:rsid w:val="008E6323"/>
    <w:rsid w:val="008E69ED"/>
    <w:rsid w:val="008F0F6C"/>
    <w:rsid w:val="008F1D2D"/>
    <w:rsid w:val="008F375C"/>
    <w:rsid w:val="008F38BF"/>
    <w:rsid w:val="008F3926"/>
    <w:rsid w:val="008F444D"/>
    <w:rsid w:val="008F4A25"/>
    <w:rsid w:val="008F6E23"/>
    <w:rsid w:val="00903875"/>
    <w:rsid w:val="009047E5"/>
    <w:rsid w:val="009058A5"/>
    <w:rsid w:val="009069FA"/>
    <w:rsid w:val="00910380"/>
    <w:rsid w:val="00917859"/>
    <w:rsid w:val="00920C14"/>
    <w:rsid w:val="00920E53"/>
    <w:rsid w:val="00921C0F"/>
    <w:rsid w:val="00921EE3"/>
    <w:rsid w:val="00923BE2"/>
    <w:rsid w:val="00925547"/>
    <w:rsid w:val="009267C6"/>
    <w:rsid w:val="0092761E"/>
    <w:rsid w:val="00927BC7"/>
    <w:rsid w:val="00930BDC"/>
    <w:rsid w:val="00931972"/>
    <w:rsid w:val="009346EB"/>
    <w:rsid w:val="00937ECA"/>
    <w:rsid w:val="009400F7"/>
    <w:rsid w:val="00941878"/>
    <w:rsid w:val="00942AE4"/>
    <w:rsid w:val="009436CD"/>
    <w:rsid w:val="009451CC"/>
    <w:rsid w:val="009471D6"/>
    <w:rsid w:val="00947A05"/>
    <w:rsid w:val="00950DDD"/>
    <w:rsid w:val="009514FF"/>
    <w:rsid w:val="00951984"/>
    <w:rsid w:val="00951B66"/>
    <w:rsid w:val="009522F3"/>
    <w:rsid w:val="00954F34"/>
    <w:rsid w:val="00955307"/>
    <w:rsid w:val="0095556E"/>
    <w:rsid w:val="009558CB"/>
    <w:rsid w:val="0095641C"/>
    <w:rsid w:val="00956810"/>
    <w:rsid w:val="00956A38"/>
    <w:rsid w:val="0095762F"/>
    <w:rsid w:val="0096064C"/>
    <w:rsid w:val="0096195E"/>
    <w:rsid w:val="00961B4A"/>
    <w:rsid w:val="009622D2"/>
    <w:rsid w:val="0096277A"/>
    <w:rsid w:val="00963BF4"/>
    <w:rsid w:val="00964485"/>
    <w:rsid w:val="009656AE"/>
    <w:rsid w:val="00965DCA"/>
    <w:rsid w:val="009711C3"/>
    <w:rsid w:val="009724D2"/>
    <w:rsid w:val="0097321F"/>
    <w:rsid w:val="00975BFB"/>
    <w:rsid w:val="00975ECA"/>
    <w:rsid w:val="0098020A"/>
    <w:rsid w:val="00980343"/>
    <w:rsid w:val="00981493"/>
    <w:rsid w:val="00984366"/>
    <w:rsid w:val="00984510"/>
    <w:rsid w:val="00984B21"/>
    <w:rsid w:val="00984E12"/>
    <w:rsid w:val="00985F28"/>
    <w:rsid w:val="009861ED"/>
    <w:rsid w:val="009874C1"/>
    <w:rsid w:val="0099014E"/>
    <w:rsid w:val="00990F06"/>
    <w:rsid w:val="009920D3"/>
    <w:rsid w:val="00993BD0"/>
    <w:rsid w:val="00993C32"/>
    <w:rsid w:val="00994418"/>
    <w:rsid w:val="00995446"/>
    <w:rsid w:val="0099640D"/>
    <w:rsid w:val="009974C4"/>
    <w:rsid w:val="009A211D"/>
    <w:rsid w:val="009A2F60"/>
    <w:rsid w:val="009A3610"/>
    <w:rsid w:val="009A3B18"/>
    <w:rsid w:val="009A615A"/>
    <w:rsid w:val="009B2409"/>
    <w:rsid w:val="009B24DA"/>
    <w:rsid w:val="009B2625"/>
    <w:rsid w:val="009B281A"/>
    <w:rsid w:val="009B3939"/>
    <w:rsid w:val="009B5281"/>
    <w:rsid w:val="009B579F"/>
    <w:rsid w:val="009B6526"/>
    <w:rsid w:val="009B675A"/>
    <w:rsid w:val="009C0779"/>
    <w:rsid w:val="009C0B0A"/>
    <w:rsid w:val="009C0C97"/>
    <w:rsid w:val="009C1196"/>
    <w:rsid w:val="009C11B4"/>
    <w:rsid w:val="009C228A"/>
    <w:rsid w:val="009C2A94"/>
    <w:rsid w:val="009C4C83"/>
    <w:rsid w:val="009C508B"/>
    <w:rsid w:val="009C5B72"/>
    <w:rsid w:val="009C5D38"/>
    <w:rsid w:val="009C6070"/>
    <w:rsid w:val="009C6457"/>
    <w:rsid w:val="009D0355"/>
    <w:rsid w:val="009D15AD"/>
    <w:rsid w:val="009D1F92"/>
    <w:rsid w:val="009D2273"/>
    <w:rsid w:val="009D3C3B"/>
    <w:rsid w:val="009D3E57"/>
    <w:rsid w:val="009D40C1"/>
    <w:rsid w:val="009D7FEA"/>
    <w:rsid w:val="009E03ED"/>
    <w:rsid w:val="009E2F22"/>
    <w:rsid w:val="009E3549"/>
    <w:rsid w:val="009E3E80"/>
    <w:rsid w:val="009E3FA9"/>
    <w:rsid w:val="009E5375"/>
    <w:rsid w:val="009E552C"/>
    <w:rsid w:val="009F243D"/>
    <w:rsid w:val="009F2E20"/>
    <w:rsid w:val="009F3748"/>
    <w:rsid w:val="009F37E0"/>
    <w:rsid w:val="009F3E95"/>
    <w:rsid w:val="009F4168"/>
    <w:rsid w:val="009F55B7"/>
    <w:rsid w:val="009F58DD"/>
    <w:rsid w:val="009F5AC6"/>
    <w:rsid w:val="00A01592"/>
    <w:rsid w:val="00A01866"/>
    <w:rsid w:val="00A030D3"/>
    <w:rsid w:val="00A1017E"/>
    <w:rsid w:val="00A10B46"/>
    <w:rsid w:val="00A1191F"/>
    <w:rsid w:val="00A12B8A"/>
    <w:rsid w:val="00A14078"/>
    <w:rsid w:val="00A14A43"/>
    <w:rsid w:val="00A14D69"/>
    <w:rsid w:val="00A15DD9"/>
    <w:rsid w:val="00A17069"/>
    <w:rsid w:val="00A17084"/>
    <w:rsid w:val="00A1761E"/>
    <w:rsid w:val="00A17872"/>
    <w:rsid w:val="00A17A6D"/>
    <w:rsid w:val="00A213E8"/>
    <w:rsid w:val="00A221CA"/>
    <w:rsid w:val="00A22AFC"/>
    <w:rsid w:val="00A23021"/>
    <w:rsid w:val="00A237E1"/>
    <w:rsid w:val="00A248FE"/>
    <w:rsid w:val="00A261A3"/>
    <w:rsid w:val="00A2690A"/>
    <w:rsid w:val="00A26DCF"/>
    <w:rsid w:val="00A27254"/>
    <w:rsid w:val="00A2796D"/>
    <w:rsid w:val="00A31E2E"/>
    <w:rsid w:val="00A32B50"/>
    <w:rsid w:val="00A32DBC"/>
    <w:rsid w:val="00A33186"/>
    <w:rsid w:val="00A35040"/>
    <w:rsid w:val="00A374A2"/>
    <w:rsid w:val="00A4030F"/>
    <w:rsid w:val="00A40DFE"/>
    <w:rsid w:val="00A416D7"/>
    <w:rsid w:val="00A41ADB"/>
    <w:rsid w:val="00A42296"/>
    <w:rsid w:val="00A4267C"/>
    <w:rsid w:val="00A4353E"/>
    <w:rsid w:val="00A435F1"/>
    <w:rsid w:val="00A44BFF"/>
    <w:rsid w:val="00A4576D"/>
    <w:rsid w:val="00A46220"/>
    <w:rsid w:val="00A47240"/>
    <w:rsid w:val="00A475BB"/>
    <w:rsid w:val="00A504E3"/>
    <w:rsid w:val="00A50513"/>
    <w:rsid w:val="00A50CE3"/>
    <w:rsid w:val="00A50E7A"/>
    <w:rsid w:val="00A51559"/>
    <w:rsid w:val="00A52516"/>
    <w:rsid w:val="00A52960"/>
    <w:rsid w:val="00A52B94"/>
    <w:rsid w:val="00A53225"/>
    <w:rsid w:val="00A533EA"/>
    <w:rsid w:val="00A53E25"/>
    <w:rsid w:val="00A54D9C"/>
    <w:rsid w:val="00A54EBF"/>
    <w:rsid w:val="00A55932"/>
    <w:rsid w:val="00A55B4E"/>
    <w:rsid w:val="00A6117F"/>
    <w:rsid w:val="00A61852"/>
    <w:rsid w:val="00A61C3F"/>
    <w:rsid w:val="00A61F6F"/>
    <w:rsid w:val="00A633C1"/>
    <w:rsid w:val="00A63553"/>
    <w:rsid w:val="00A644F7"/>
    <w:rsid w:val="00A64FD4"/>
    <w:rsid w:val="00A65B6E"/>
    <w:rsid w:val="00A67E46"/>
    <w:rsid w:val="00A71664"/>
    <w:rsid w:val="00A73939"/>
    <w:rsid w:val="00A73EB4"/>
    <w:rsid w:val="00A754EB"/>
    <w:rsid w:val="00A7563D"/>
    <w:rsid w:val="00A76FA1"/>
    <w:rsid w:val="00A81875"/>
    <w:rsid w:val="00A86E64"/>
    <w:rsid w:val="00A879D6"/>
    <w:rsid w:val="00A87DDA"/>
    <w:rsid w:val="00A87E71"/>
    <w:rsid w:val="00A90BEA"/>
    <w:rsid w:val="00A93DB7"/>
    <w:rsid w:val="00A94C5E"/>
    <w:rsid w:val="00A95D9B"/>
    <w:rsid w:val="00A96022"/>
    <w:rsid w:val="00A962BD"/>
    <w:rsid w:val="00A9694E"/>
    <w:rsid w:val="00A96EAD"/>
    <w:rsid w:val="00AA08CA"/>
    <w:rsid w:val="00AA187F"/>
    <w:rsid w:val="00AA1E4E"/>
    <w:rsid w:val="00AA2D6F"/>
    <w:rsid w:val="00AA5892"/>
    <w:rsid w:val="00AA6625"/>
    <w:rsid w:val="00AA7E17"/>
    <w:rsid w:val="00AB0CCA"/>
    <w:rsid w:val="00AB3716"/>
    <w:rsid w:val="00AB3751"/>
    <w:rsid w:val="00AB3C43"/>
    <w:rsid w:val="00AB441B"/>
    <w:rsid w:val="00AB50C4"/>
    <w:rsid w:val="00AB545A"/>
    <w:rsid w:val="00AB6F8D"/>
    <w:rsid w:val="00AC1CB6"/>
    <w:rsid w:val="00AC2974"/>
    <w:rsid w:val="00AC50AA"/>
    <w:rsid w:val="00AC54E9"/>
    <w:rsid w:val="00AD0632"/>
    <w:rsid w:val="00AD2CC7"/>
    <w:rsid w:val="00AD33E0"/>
    <w:rsid w:val="00AD3BA0"/>
    <w:rsid w:val="00AD4FE3"/>
    <w:rsid w:val="00AD5B05"/>
    <w:rsid w:val="00AD6AED"/>
    <w:rsid w:val="00AD76F6"/>
    <w:rsid w:val="00AE0535"/>
    <w:rsid w:val="00AE26DB"/>
    <w:rsid w:val="00AE2870"/>
    <w:rsid w:val="00AE405F"/>
    <w:rsid w:val="00AE4A6A"/>
    <w:rsid w:val="00AE4ED1"/>
    <w:rsid w:val="00AE4EDC"/>
    <w:rsid w:val="00AE5BA5"/>
    <w:rsid w:val="00AE5F6C"/>
    <w:rsid w:val="00AF02B8"/>
    <w:rsid w:val="00AF0E55"/>
    <w:rsid w:val="00AF116E"/>
    <w:rsid w:val="00AF1A84"/>
    <w:rsid w:val="00AF20CA"/>
    <w:rsid w:val="00AF2A43"/>
    <w:rsid w:val="00AF456C"/>
    <w:rsid w:val="00AF55F9"/>
    <w:rsid w:val="00AF6A43"/>
    <w:rsid w:val="00AF6CB2"/>
    <w:rsid w:val="00AF7068"/>
    <w:rsid w:val="00AF773B"/>
    <w:rsid w:val="00AF7AA5"/>
    <w:rsid w:val="00B00399"/>
    <w:rsid w:val="00B0049C"/>
    <w:rsid w:val="00B01B3F"/>
    <w:rsid w:val="00B020B5"/>
    <w:rsid w:val="00B023D8"/>
    <w:rsid w:val="00B02C09"/>
    <w:rsid w:val="00B052B9"/>
    <w:rsid w:val="00B0550E"/>
    <w:rsid w:val="00B0570A"/>
    <w:rsid w:val="00B072F5"/>
    <w:rsid w:val="00B12F3C"/>
    <w:rsid w:val="00B138D4"/>
    <w:rsid w:val="00B1391C"/>
    <w:rsid w:val="00B143E6"/>
    <w:rsid w:val="00B17685"/>
    <w:rsid w:val="00B2047D"/>
    <w:rsid w:val="00B20A39"/>
    <w:rsid w:val="00B213FA"/>
    <w:rsid w:val="00B21ABD"/>
    <w:rsid w:val="00B21E0E"/>
    <w:rsid w:val="00B22A91"/>
    <w:rsid w:val="00B236A2"/>
    <w:rsid w:val="00B23889"/>
    <w:rsid w:val="00B240A6"/>
    <w:rsid w:val="00B24A64"/>
    <w:rsid w:val="00B24C80"/>
    <w:rsid w:val="00B24DC6"/>
    <w:rsid w:val="00B262BF"/>
    <w:rsid w:val="00B30127"/>
    <w:rsid w:val="00B30B69"/>
    <w:rsid w:val="00B31012"/>
    <w:rsid w:val="00B31B28"/>
    <w:rsid w:val="00B31F71"/>
    <w:rsid w:val="00B37104"/>
    <w:rsid w:val="00B3725C"/>
    <w:rsid w:val="00B42DB4"/>
    <w:rsid w:val="00B4338E"/>
    <w:rsid w:val="00B45F76"/>
    <w:rsid w:val="00B46251"/>
    <w:rsid w:val="00B47347"/>
    <w:rsid w:val="00B478C2"/>
    <w:rsid w:val="00B47FFC"/>
    <w:rsid w:val="00B51077"/>
    <w:rsid w:val="00B51732"/>
    <w:rsid w:val="00B51E17"/>
    <w:rsid w:val="00B52FA1"/>
    <w:rsid w:val="00B532DB"/>
    <w:rsid w:val="00B545C7"/>
    <w:rsid w:val="00B5553B"/>
    <w:rsid w:val="00B55F68"/>
    <w:rsid w:val="00B56AFE"/>
    <w:rsid w:val="00B56E9F"/>
    <w:rsid w:val="00B5787C"/>
    <w:rsid w:val="00B60782"/>
    <w:rsid w:val="00B61396"/>
    <w:rsid w:val="00B6254A"/>
    <w:rsid w:val="00B638D3"/>
    <w:rsid w:val="00B65EF1"/>
    <w:rsid w:val="00B70B9B"/>
    <w:rsid w:val="00B70BE0"/>
    <w:rsid w:val="00B72C9F"/>
    <w:rsid w:val="00B7479F"/>
    <w:rsid w:val="00B74DD4"/>
    <w:rsid w:val="00B77384"/>
    <w:rsid w:val="00B77F87"/>
    <w:rsid w:val="00B8032F"/>
    <w:rsid w:val="00B8293E"/>
    <w:rsid w:val="00B83C18"/>
    <w:rsid w:val="00B85EE1"/>
    <w:rsid w:val="00B90763"/>
    <w:rsid w:val="00B9151E"/>
    <w:rsid w:val="00B92795"/>
    <w:rsid w:val="00B928A3"/>
    <w:rsid w:val="00B928F3"/>
    <w:rsid w:val="00B92CAE"/>
    <w:rsid w:val="00B94375"/>
    <w:rsid w:val="00B946CF"/>
    <w:rsid w:val="00B95797"/>
    <w:rsid w:val="00B95C3B"/>
    <w:rsid w:val="00B9742E"/>
    <w:rsid w:val="00BA1523"/>
    <w:rsid w:val="00BA2C2D"/>
    <w:rsid w:val="00BA45AB"/>
    <w:rsid w:val="00BA51A4"/>
    <w:rsid w:val="00BA55F9"/>
    <w:rsid w:val="00BA718E"/>
    <w:rsid w:val="00BA7387"/>
    <w:rsid w:val="00BA7A35"/>
    <w:rsid w:val="00BA7B62"/>
    <w:rsid w:val="00BB273E"/>
    <w:rsid w:val="00BB7636"/>
    <w:rsid w:val="00BB7DE2"/>
    <w:rsid w:val="00BC03A8"/>
    <w:rsid w:val="00BC5751"/>
    <w:rsid w:val="00BC5B1A"/>
    <w:rsid w:val="00BC6738"/>
    <w:rsid w:val="00BC71C9"/>
    <w:rsid w:val="00BC7E11"/>
    <w:rsid w:val="00BD068E"/>
    <w:rsid w:val="00BD1164"/>
    <w:rsid w:val="00BD3D08"/>
    <w:rsid w:val="00BD452A"/>
    <w:rsid w:val="00BD5DE5"/>
    <w:rsid w:val="00BE3997"/>
    <w:rsid w:val="00BE473A"/>
    <w:rsid w:val="00BE48F3"/>
    <w:rsid w:val="00BE569B"/>
    <w:rsid w:val="00BE5FFD"/>
    <w:rsid w:val="00BE641F"/>
    <w:rsid w:val="00BE6EF0"/>
    <w:rsid w:val="00BE730F"/>
    <w:rsid w:val="00BE7D20"/>
    <w:rsid w:val="00BF010F"/>
    <w:rsid w:val="00BF04AC"/>
    <w:rsid w:val="00BF25BB"/>
    <w:rsid w:val="00BF2DB9"/>
    <w:rsid w:val="00BF3E94"/>
    <w:rsid w:val="00BF500C"/>
    <w:rsid w:val="00BF63C2"/>
    <w:rsid w:val="00BF6957"/>
    <w:rsid w:val="00BF69D1"/>
    <w:rsid w:val="00BF7A1B"/>
    <w:rsid w:val="00C0129A"/>
    <w:rsid w:val="00C02564"/>
    <w:rsid w:val="00C025B7"/>
    <w:rsid w:val="00C02E25"/>
    <w:rsid w:val="00C047D7"/>
    <w:rsid w:val="00C0487B"/>
    <w:rsid w:val="00C05BE6"/>
    <w:rsid w:val="00C06185"/>
    <w:rsid w:val="00C0669F"/>
    <w:rsid w:val="00C07EDE"/>
    <w:rsid w:val="00C10449"/>
    <w:rsid w:val="00C10F8A"/>
    <w:rsid w:val="00C13AD4"/>
    <w:rsid w:val="00C13DC7"/>
    <w:rsid w:val="00C1637D"/>
    <w:rsid w:val="00C16516"/>
    <w:rsid w:val="00C22CFE"/>
    <w:rsid w:val="00C25152"/>
    <w:rsid w:val="00C26271"/>
    <w:rsid w:val="00C267CF"/>
    <w:rsid w:val="00C27CB5"/>
    <w:rsid w:val="00C30C52"/>
    <w:rsid w:val="00C32B0C"/>
    <w:rsid w:val="00C32ECE"/>
    <w:rsid w:val="00C33478"/>
    <w:rsid w:val="00C35013"/>
    <w:rsid w:val="00C356E5"/>
    <w:rsid w:val="00C379A1"/>
    <w:rsid w:val="00C4016F"/>
    <w:rsid w:val="00C402DD"/>
    <w:rsid w:val="00C42561"/>
    <w:rsid w:val="00C43D76"/>
    <w:rsid w:val="00C44A70"/>
    <w:rsid w:val="00C45D12"/>
    <w:rsid w:val="00C4679E"/>
    <w:rsid w:val="00C504B7"/>
    <w:rsid w:val="00C510C9"/>
    <w:rsid w:val="00C51672"/>
    <w:rsid w:val="00C52A82"/>
    <w:rsid w:val="00C53119"/>
    <w:rsid w:val="00C542B8"/>
    <w:rsid w:val="00C54815"/>
    <w:rsid w:val="00C55A69"/>
    <w:rsid w:val="00C56C13"/>
    <w:rsid w:val="00C637D9"/>
    <w:rsid w:val="00C65BB3"/>
    <w:rsid w:val="00C65FC8"/>
    <w:rsid w:val="00C66905"/>
    <w:rsid w:val="00C67337"/>
    <w:rsid w:val="00C704F3"/>
    <w:rsid w:val="00C70702"/>
    <w:rsid w:val="00C71262"/>
    <w:rsid w:val="00C71CD8"/>
    <w:rsid w:val="00C72BFB"/>
    <w:rsid w:val="00C733F0"/>
    <w:rsid w:val="00C73FD0"/>
    <w:rsid w:val="00C7419F"/>
    <w:rsid w:val="00C7641D"/>
    <w:rsid w:val="00C77341"/>
    <w:rsid w:val="00C777DA"/>
    <w:rsid w:val="00C77AAE"/>
    <w:rsid w:val="00C77BBC"/>
    <w:rsid w:val="00C77CF4"/>
    <w:rsid w:val="00C77D5D"/>
    <w:rsid w:val="00C80142"/>
    <w:rsid w:val="00C80746"/>
    <w:rsid w:val="00C80F0A"/>
    <w:rsid w:val="00C8103B"/>
    <w:rsid w:val="00C81345"/>
    <w:rsid w:val="00C81B55"/>
    <w:rsid w:val="00C82CA3"/>
    <w:rsid w:val="00C878E4"/>
    <w:rsid w:val="00C91F25"/>
    <w:rsid w:val="00C9251E"/>
    <w:rsid w:val="00C92929"/>
    <w:rsid w:val="00C9376C"/>
    <w:rsid w:val="00C949FD"/>
    <w:rsid w:val="00C9508E"/>
    <w:rsid w:val="00C979CE"/>
    <w:rsid w:val="00CA28C2"/>
    <w:rsid w:val="00CA2EFA"/>
    <w:rsid w:val="00CA4854"/>
    <w:rsid w:val="00CA4C47"/>
    <w:rsid w:val="00CA5A5E"/>
    <w:rsid w:val="00CB2C76"/>
    <w:rsid w:val="00CB3D80"/>
    <w:rsid w:val="00CB5B00"/>
    <w:rsid w:val="00CB6478"/>
    <w:rsid w:val="00CB6A6A"/>
    <w:rsid w:val="00CB73B8"/>
    <w:rsid w:val="00CB74BF"/>
    <w:rsid w:val="00CB7559"/>
    <w:rsid w:val="00CC0CE4"/>
    <w:rsid w:val="00CC341D"/>
    <w:rsid w:val="00CC3627"/>
    <w:rsid w:val="00CC3C28"/>
    <w:rsid w:val="00CC520B"/>
    <w:rsid w:val="00CC5D84"/>
    <w:rsid w:val="00CC5F71"/>
    <w:rsid w:val="00CC5F7A"/>
    <w:rsid w:val="00CD0C33"/>
    <w:rsid w:val="00CD21CB"/>
    <w:rsid w:val="00CD26CC"/>
    <w:rsid w:val="00CD3BAD"/>
    <w:rsid w:val="00CD4630"/>
    <w:rsid w:val="00CD57A0"/>
    <w:rsid w:val="00CD6C21"/>
    <w:rsid w:val="00CD7049"/>
    <w:rsid w:val="00CD71AD"/>
    <w:rsid w:val="00CD7B9E"/>
    <w:rsid w:val="00CE1A65"/>
    <w:rsid w:val="00CE2A27"/>
    <w:rsid w:val="00CE2C41"/>
    <w:rsid w:val="00CE38E4"/>
    <w:rsid w:val="00CE4328"/>
    <w:rsid w:val="00CE4DDB"/>
    <w:rsid w:val="00CE653C"/>
    <w:rsid w:val="00CE776D"/>
    <w:rsid w:val="00CF0EBC"/>
    <w:rsid w:val="00CF26EE"/>
    <w:rsid w:val="00CF3F70"/>
    <w:rsid w:val="00CF4C8B"/>
    <w:rsid w:val="00CF61DB"/>
    <w:rsid w:val="00D0103F"/>
    <w:rsid w:val="00D0239F"/>
    <w:rsid w:val="00D039BD"/>
    <w:rsid w:val="00D05534"/>
    <w:rsid w:val="00D07345"/>
    <w:rsid w:val="00D0792C"/>
    <w:rsid w:val="00D1199A"/>
    <w:rsid w:val="00D121EB"/>
    <w:rsid w:val="00D15442"/>
    <w:rsid w:val="00D16EFA"/>
    <w:rsid w:val="00D17EBD"/>
    <w:rsid w:val="00D207E8"/>
    <w:rsid w:val="00D229F0"/>
    <w:rsid w:val="00D22D49"/>
    <w:rsid w:val="00D25DD9"/>
    <w:rsid w:val="00D2607C"/>
    <w:rsid w:val="00D26CA6"/>
    <w:rsid w:val="00D30141"/>
    <w:rsid w:val="00D3062E"/>
    <w:rsid w:val="00D32969"/>
    <w:rsid w:val="00D32C4D"/>
    <w:rsid w:val="00D34007"/>
    <w:rsid w:val="00D346B2"/>
    <w:rsid w:val="00D35829"/>
    <w:rsid w:val="00D3588A"/>
    <w:rsid w:val="00D36BF0"/>
    <w:rsid w:val="00D36CE8"/>
    <w:rsid w:val="00D37121"/>
    <w:rsid w:val="00D37290"/>
    <w:rsid w:val="00D406F4"/>
    <w:rsid w:val="00D42D81"/>
    <w:rsid w:val="00D431CB"/>
    <w:rsid w:val="00D43340"/>
    <w:rsid w:val="00D4376F"/>
    <w:rsid w:val="00D43B89"/>
    <w:rsid w:val="00D448C1"/>
    <w:rsid w:val="00D45CE9"/>
    <w:rsid w:val="00D45D71"/>
    <w:rsid w:val="00D46538"/>
    <w:rsid w:val="00D5150F"/>
    <w:rsid w:val="00D56091"/>
    <w:rsid w:val="00D567E5"/>
    <w:rsid w:val="00D61739"/>
    <w:rsid w:val="00D61EAC"/>
    <w:rsid w:val="00D631C9"/>
    <w:rsid w:val="00D6698D"/>
    <w:rsid w:val="00D67534"/>
    <w:rsid w:val="00D6779E"/>
    <w:rsid w:val="00D67B2D"/>
    <w:rsid w:val="00D70723"/>
    <w:rsid w:val="00D71083"/>
    <w:rsid w:val="00D71CBA"/>
    <w:rsid w:val="00D7345B"/>
    <w:rsid w:val="00D73806"/>
    <w:rsid w:val="00D73E04"/>
    <w:rsid w:val="00D745D8"/>
    <w:rsid w:val="00D74A61"/>
    <w:rsid w:val="00D7610E"/>
    <w:rsid w:val="00D76676"/>
    <w:rsid w:val="00D76B22"/>
    <w:rsid w:val="00D80DB3"/>
    <w:rsid w:val="00D81D85"/>
    <w:rsid w:val="00D81FC5"/>
    <w:rsid w:val="00D82AF0"/>
    <w:rsid w:val="00D85AC8"/>
    <w:rsid w:val="00D87A53"/>
    <w:rsid w:val="00D9055F"/>
    <w:rsid w:val="00D9118C"/>
    <w:rsid w:val="00D934CF"/>
    <w:rsid w:val="00D9383B"/>
    <w:rsid w:val="00D944B8"/>
    <w:rsid w:val="00D94FF2"/>
    <w:rsid w:val="00D95462"/>
    <w:rsid w:val="00DA001A"/>
    <w:rsid w:val="00DA113E"/>
    <w:rsid w:val="00DA15EE"/>
    <w:rsid w:val="00DA503C"/>
    <w:rsid w:val="00DB0F69"/>
    <w:rsid w:val="00DB40B3"/>
    <w:rsid w:val="00DB468D"/>
    <w:rsid w:val="00DB58DD"/>
    <w:rsid w:val="00DB5AC1"/>
    <w:rsid w:val="00DB5E84"/>
    <w:rsid w:val="00DC0310"/>
    <w:rsid w:val="00DC0A6F"/>
    <w:rsid w:val="00DC13A4"/>
    <w:rsid w:val="00DC33FE"/>
    <w:rsid w:val="00DC3B89"/>
    <w:rsid w:val="00DC599E"/>
    <w:rsid w:val="00DC6ABA"/>
    <w:rsid w:val="00DD05C7"/>
    <w:rsid w:val="00DD173B"/>
    <w:rsid w:val="00DD4753"/>
    <w:rsid w:val="00DD6006"/>
    <w:rsid w:val="00DE13AA"/>
    <w:rsid w:val="00DE2991"/>
    <w:rsid w:val="00DE3921"/>
    <w:rsid w:val="00DE3D0B"/>
    <w:rsid w:val="00DE3E41"/>
    <w:rsid w:val="00DE3F88"/>
    <w:rsid w:val="00DE4D49"/>
    <w:rsid w:val="00DE4F0C"/>
    <w:rsid w:val="00DE546A"/>
    <w:rsid w:val="00DE6AFF"/>
    <w:rsid w:val="00DE750D"/>
    <w:rsid w:val="00DF273D"/>
    <w:rsid w:val="00DF4057"/>
    <w:rsid w:val="00DF437E"/>
    <w:rsid w:val="00DF4410"/>
    <w:rsid w:val="00DF69E3"/>
    <w:rsid w:val="00E0069F"/>
    <w:rsid w:val="00E01ABB"/>
    <w:rsid w:val="00E01EA8"/>
    <w:rsid w:val="00E028DC"/>
    <w:rsid w:val="00E04012"/>
    <w:rsid w:val="00E04608"/>
    <w:rsid w:val="00E05165"/>
    <w:rsid w:val="00E0568C"/>
    <w:rsid w:val="00E05D0C"/>
    <w:rsid w:val="00E06A0E"/>
    <w:rsid w:val="00E06EF4"/>
    <w:rsid w:val="00E07E94"/>
    <w:rsid w:val="00E141B4"/>
    <w:rsid w:val="00E14C32"/>
    <w:rsid w:val="00E15298"/>
    <w:rsid w:val="00E16A08"/>
    <w:rsid w:val="00E204D7"/>
    <w:rsid w:val="00E20F00"/>
    <w:rsid w:val="00E21C5B"/>
    <w:rsid w:val="00E21F27"/>
    <w:rsid w:val="00E22C45"/>
    <w:rsid w:val="00E236CA"/>
    <w:rsid w:val="00E23AFC"/>
    <w:rsid w:val="00E259DF"/>
    <w:rsid w:val="00E25E67"/>
    <w:rsid w:val="00E2616D"/>
    <w:rsid w:val="00E2627C"/>
    <w:rsid w:val="00E262CE"/>
    <w:rsid w:val="00E30F18"/>
    <w:rsid w:val="00E318CD"/>
    <w:rsid w:val="00E31D6F"/>
    <w:rsid w:val="00E31D92"/>
    <w:rsid w:val="00E34F66"/>
    <w:rsid w:val="00E35C37"/>
    <w:rsid w:val="00E36103"/>
    <w:rsid w:val="00E37554"/>
    <w:rsid w:val="00E37683"/>
    <w:rsid w:val="00E403E1"/>
    <w:rsid w:val="00E41D03"/>
    <w:rsid w:val="00E41D97"/>
    <w:rsid w:val="00E423D6"/>
    <w:rsid w:val="00E42630"/>
    <w:rsid w:val="00E427F1"/>
    <w:rsid w:val="00E42AE0"/>
    <w:rsid w:val="00E4732C"/>
    <w:rsid w:val="00E47FBB"/>
    <w:rsid w:val="00E51005"/>
    <w:rsid w:val="00E5104C"/>
    <w:rsid w:val="00E51650"/>
    <w:rsid w:val="00E51C78"/>
    <w:rsid w:val="00E530B8"/>
    <w:rsid w:val="00E5338D"/>
    <w:rsid w:val="00E53428"/>
    <w:rsid w:val="00E54DB5"/>
    <w:rsid w:val="00E55C06"/>
    <w:rsid w:val="00E56087"/>
    <w:rsid w:val="00E63F5E"/>
    <w:rsid w:val="00E64034"/>
    <w:rsid w:val="00E640DE"/>
    <w:rsid w:val="00E6446B"/>
    <w:rsid w:val="00E64BD4"/>
    <w:rsid w:val="00E669A2"/>
    <w:rsid w:val="00E67E80"/>
    <w:rsid w:val="00E74050"/>
    <w:rsid w:val="00E74260"/>
    <w:rsid w:val="00E759B2"/>
    <w:rsid w:val="00E75EF9"/>
    <w:rsid w:val="00E769F8"/>
    <w:rsid w:val="00E7751A"/>
    <w:rsid w:val="00E775CB"/>
    <w:rsid w:val="00E77F26"/>
    <w:rsid w:val="00E80256"/>
    <w:rsid w:val="00E828C0"/>
    <w:rsid w:val="00E838A0"/>
    <w:rsid w:val="00E84F43"/>
    <w:rsid w:val="00E9062C"/>
    <w:rsid w:val="00E90808"/>
    <w:rsid w:val="00E90B99"/>
    <w:rsid w:val="00E91653"/>
    <w:rsid w:val="00E91E30"/>
    <w:rsid w:val="00E92C4C"/>
    <w:rsid w:val="00E9596A"/>
    <w:rsid w:val="00EA1893"/>
    <w:rsid w:val="00EA18FD"/>
    <w:rsid w:val="00EA221A"/>
    <w:rsid w:val="00EA2380"/>
    <w:rsid w:val="00EA2EB4"/>
    <w:rsid w:val="00EA3BF9"/>
    <w:rsid w:val="00EA593C"/>
    <w:rsid w:val="00EA5A9C"/>
    <w:rsid w:val="00EA700A"/>
    <w:rsid w:val="00EB0292"/>
    <w:rsid w:val="00EB18C9"/>
    <w:rsid w:val="00EB1938"/>
    <w:rsid w:val="00EB1F6B"/>
    <w:rsid w:val="00EB204C"/>
    <w:rsid w:val="00EB2E34"/>
    <w:rsid w:val="00EB4FE0"/>
    <w:rsid w:val="00EB7644"/>
    <w:rsid w:val="00EB7FE5"/>
    <w:rsid w:val="00EC015F"/>
    <w:rsid w:val="00EC056B"/>
    <w:rsid w:val="00EC257E"/>
    <w:rsid w:val="00EC3633"/>
    <w:rsid w:val="00EC3E1E"/>
    <w:rsid w:val="00EC6B9D"/>
    <w:rsid w:val="00EC7102"/>
    <w:rsid w:val="00EC73A5"/>
    <w:rsid w:val="00ED1719"/>
    <w:rsid w:val="00ED2BEA"/>
    <w:rsid w:val="00ED3B99"/>
    <w:rsid w:val="00ED3D84"/>
    <w:rsid w:val="00ED4FBF"/>
    <w:rsid w:val="00ED7DDB"/>
    <w:rsid w:val="00EE1D8C"/>
    <w:rsid w:val="00EE2A38"/>
    <w:rsid w:val="00EE5E50"/>
    <w:rsid w:val="00EF2109"/>
    <w:rsid w:val="00EF29B0"/>
    <w:rsid w:val="00EF2F43"/>
    <w:rsid w:val="00EF34F2"/>
    <w:rsid w:val="00EF35DC"/>
    <w:rsid w:val="00EF398B"/>
    <w:rsid w:val="00EF3D5E"/>
    <w:rsid w:val="00EF4C5C"/>
    <w:rsid w:val="00EF6245"/>
    <w:rsid w:val="00EF6B42"/>
    <w:rsid w:val="00F00561"/>
    <w:rsid w:val="00F02642"/>
    <w:rsid w:val="00F0376A"/>
    <w:rsid w:val="00F039F0"/>
    <w:rsid w:val="00F05B6F"/>
    <w:rsid w:val="00F0718B"/>
    <w:rsid w:val="00F102C5"/>
    <w:rsid w:val="00F115B8"/>
    <w:rsid w:val="00F1207D"/>
    <w:rsid w:val="00F12D30"/>
    <w:rsid w:val="00F13626"/>
    <w:rsid w:val="00F13B3E"/>
    <w:rsid w:val="00F13D2E"/>
    <w:rsid w:val="00F16EFC"/>
    <w:rsid w:val="00F16F66"/>
    <w:rsid w:val="00F218CE"/>
    <w:rsid w:val="00F22E97"/>
    <w:rsid w:val="00F234AF"/>
    <w:rsid w:val="00F241F7"/>
    <w:rsid w:val="00F25090"/>
    <w:rsid w:val="00F259B7"/>
    <w:rsid w:val="00F2696C"/>
    <w:rsid w:val="00F26A69"/>
    <w:rsid w:val="00F272D0"/>
    <w:rsid w:val="00F273C1"/>
    <w:rsid w:val="00F30129"/>
    <w:rsid w:val="00F3042F"/>
    <w:rsid w:val="00F30F4C"/>
    <w:rsid w:val="00F31BC4"/>
    <w:rsid w:val="00F32DFE"/>
    <w:rsid w:val="00F35046"/>
    <w:rsid w:val="00F35EF0"/>
    <w:rsid w:val="00F3619A"/>
    <w:rsid w:val="00F36CA7"/>
    <w:rsid w:val="00F40389"/>
    <w:rsid w:val="00F404B4"/>
    <w:rsid w:val="00F40660"/>
    <w:rsid w:val="00F41A3D"/>
    <w:rsid w:val="00F4248D"/>
    <w:rsid w:val="00F4271B"/>
    <w:rsid w:val="00F42C40"/>
    <w:rsid w:val="00F44BF1"/>
    <w:rsid w:val="00F45835"/>
    <w:rsid w:val="00F462A2"/>
    <w:rsid w:val="00F51A69"/>
    <w:rsid w:val="00F5346F"/>
    <w:rsid w:val="00F53F12"/>
    <w:rsid w:val="00F54640"/>
    <w:rsid w:val="00F55277"/>
    <w:rsid w:val="00F5579C"/>
    <w:rsid w:val="00F62DA0"/>
    <w:rsid w:val="00F62FC4"/>
    <w:rsid w:val="00F632D0"/>
    <w:rsid w:val="00F63B00"/>
    <w:rsid w:val="00F646B4"/>
    <w:rsid w:val="00F65269"/>
    <w:rsid w:val="00F652AD"/>
    <w:rsid w:val="00F66007"/>
    <w:rsid w:val="00F679AF"/>
    <w:rsid w:val="00F70036"/>
    <w:rsid w:val="00F715B8"/>
    <w:rsid w:val="00F71E6C"/>
    <w:rsid w:val="00F73C01"/>
    <w:rsid w:val="00F7608B"/>
    <w:rsid w:val="00F77AE8"/>
    <w:rsid w:val="00F8145F"/>
    <w:rsid w:val="00F81B85"/>
    <w:rsid w:val="00F82DDD"/>
    <w:rsid w:val="00F838FC"/>
    <w:rsid w:val="00F84E48"/>
    <w:rsid w:val="00F86868"/>
    <w:rsid w:val="00F9056F"/>
    <w:rsid w:val="00F933E4"/>
    <w:rsid w:val="00F93B6A"/>
    <w:rsid w:val="00F94541"/>
    <w:rsid w:val="00F9710C"/>
    <w:rsid w:val="00F9719D"/>
    <w:rsid w:val="00F97204"/>
    <w:rsid w:val="00FA0571"/>
    <w:rsid w:val="00FA0D40"/>
    <w:rsid w:val="00FA1DE1"/>
    <w:rsid w:val="00FA2925"/>
    <w:rsid w:val="00FA2A04"/>
    <w:rsid w:val="00FA3784"/>
    <w:rsid w:val="00FA5780"/>
    <w:rsid w:val="00FA5FC3"/>
    <w:rsid w:val="00FA60C0"/>
    <w:rsid w:val="00FA67B8"/>
    <w:rsid w:val="00FA7295"/>
    <w:rsid w:val="00FA78D9"/>
    <w:rsid w:val="00FA7F79"/>
    <w:rsid w:val="00FB1588"/>
    <w:rsid w:val="00FB1F53"/>
    <w:rsid w:val="00FB2536"/>
    <w:rsid w:val="00FB2DAD"/>
    <w:rsid w:val="00FB34CC"/>
    <w:rsid w:val="00FB3D10"/>
    <w:rsid w:val="00FB3DF5"/>
    <w:rsid w:val="00FB49A5"/>
    <w:rsid w:val="00FB49F5"/>
    <w:rsid w:val="00FB7F21"/>
    <w:rsid w:val="00FC040C"/>
    <w:rsid w:val="00FC14DB"/>
    <w:rsid w:val="00FC2E18"/>
    <w:rsid w:val="00FC2FA7"/>
    <w:rsid w:val="00FC32C2"/>
    <w:rsid w:val="00FC53B5"/>
    <w:rsid w:val="00FC55B7"/>
    <w:rsid w:val="00FD3960"/>
    <w:rsid w:val="00FD3F07"/>
    <w:rsid w:val="00FD4CB2"/>
    <w:rsid w:val="00FD4F5F"/>
    <w:rsid w:val="00FD60A5"/>
    <w:rsid w:val="00FD7B2B"/>
    <w:rsid w:val="00FE25BD"/>
    <w:rsid w:val="00FE314E"/>
    <w:rsid w:val="00FE390B"/>
    <w:rsid w:val="00FE4E15"/>
    <w:rsid w:val="00FE5505"/>
    <w:rsid w:val="00FE6618"/>
    <w:rsid w:val="00FE6874"/>
    <w:rsid w:val="00FE6A7E"/>
    <w:rsid w:val="00FE75A9"/>
    <w:rsid w:val="00FF15FC"/>
    <w:rsid w:val="00FF1B40"/>
    <w:rsid w:val="00FF2978"/>
    <w:rsid w:val="00FF2B7C"/>
    <w:rsid w:val="00FF3BFB"/>
    <w:rsid w:val="00FF4B5B"/>
    <w:rsid w:val="00FF4F68"/>
    <w:rsid w:val="00FF4F94"/>
    <w:rsid w:val="00FF5E23"/>
    <w:rsid w:val="00FF694B"/>
    <w:rsid w:val="00FF6ECE"/>
    <w:rsid w:val="00FF7F1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6E879"/>
  <w15:docId w15:val="{34F0DD99-F50D-4019-9024-9F1333C1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200" w:line="264" w:lineRule="auto"/>
      </w:pPr>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4BC"/>
    <w:rPr>
      <w:sz w:val="20"/>
      <w:lang w:val="sv-SE"/>
    </w:rPr>
  </w:style>
  <w:style w:type="paragraph" w:styleId="Rubrik1">
    <w:name w:val="heading 1"/>
    <w:basedOn w:val="Normal"/>
    <w:next w:val="Normal"/>
    <w:link w:val="Rubrik1Char"/>
    <w:uiPriority w:val="2"/>
    <w:qFormat/>
    <w:rsid w:val="00D431CB"/>
    <w:pPr>
      <w:keepNext/>
      <w:spacing w:before="240" w:after="60" w:line="240" w:lineRule="auto"/>
      <w:outlineLvl w:val="0"/>
    </w:pPr>
    <w:rPr>
      <w:rFonts w:asciiTheme="majorHAnsi" w:eastAsiaTheme="majorEastAsia" w:hAnsiTheme="majorHAnsi"/>
      <w:b/>
      <w:bCs/>
      <w:sz w:val="30"/>
      <w:szCs w:val="28"/>
    </w:rPr>
  </w:style>
  <w:style w:type="paragraph" w:styleId="Rubrik2">
    <w:name w:val="heading 2"/>
    <w:basedOn w:val="Normal"/>
    <w:next w:val="Normal"/>
    <w:link w:val="Rubrik2Char"/>
    <w:uiPriority w:val="2"/>
    <w:qFormat/>
    <w:rsid w:val="00384365"/>
    <w:pPr>
      <w:keepNext/>
      <w:spacing w:before="240" w:after="60" w:line="240" w:lineRule="auto"/>
      <w:outlineLvl w:val="1"/>
    </w:pPr>
    <w:rPr>
      <w:rFonts w:asciiTheme="majorHAnsi" w:eastAsiaTheme="majorEastAsia" w:hAnsiTheme="majorHAnsi"/>
      <w:b/>
      <w:bCs/>
      <w:sz w:val="26"/>
      <w:szCs w:val="26"/>
    </w:rPr>
  </w:style>
  <w:style w:type="paragraph" w:styleId="Rubrik3">
    <w:name w:val="heading 3"/>
    <w:basedOn w:val="Normal"/>
    <w:next w:val="Normal"/>
    <w:link w:val="Rubrik3Char"/>
    <w:uiPriority w:val="2"/>
    <w:qFormat/>
    <w:rsid w:val="00384365"/>
    <w:pPr>
      <w:keepNext/>
      <w:spacing w:before="120" w:after="0" w:line="240" w:lineRule="auto"/>
      <w:outlineLvl w:val="2"/>
    </w:pPr>
    <w:rPr>
      <w:rFonts w:asciiTheme="majorHAnsi" w:eastAsiaTheme="majorEastAsia" w:hAnsiTheme="majorHAnsi"/>
      <w:b/>
      <w:bCs/>
      <w:sz w:val="24"/>
    </w:rPr>
  </w:style>
  <w:style w:type="paragraph" w:styleId="Rubrik4">
    <w:name w:val="heading 4"/>
    <w:basedOn w:val="Normal"/>
    <w:next w:val="Normal"/>
    <w:link w:val="Rubrik4Char"/>
    <w:uiPriority w:val="2"/>
    <w:qFormat/>
    <w:rsid w:val="00384365"/>
    <w:pPr>
      <w:keepNext/>
      <w:spacing w:before="120" w:after="0" w:line="300" w:lineRule="atLeast"/>
      <w:outlineLvl w:val="3"/>
    </w:pPr>
    <w:rPr>
      <w:rFonts w:asciiTheme="majorHAnsi" w:hAnsiTheme="majorHAnsi"/>
      <w:b/>
      <w:bCs/>
      <w:iCs/>
    </w:rPr>
  </w:style>
  <w:style w:type="paragraph" w:styleId="Rubrik5">
    <w:name w:val="heading 5"/>
    <w:basedOn w:val="Normal"/>
    <w:next w:val="Normal"/>
    <w:link w:val="Rubrik5Char"/>
    <w:uiPriority w:val="2"/>
    <w:rsid w:val="00C53119"/>
    <w:pPr>
      <w:keepNext/>
      <w:spacing w:before="120" w:after="0" w:line="300" w:lineRule="atLeast"/>
      <w:outlineLvl w:val="4"/>
    </w:pPr>
  </w:style>
  <w:style w:type="paragraph" w:styleId="Rubrik6">
    <w:name w:val="heading 6"/>
    <w:basedOn w:val="Normal"/>
    <w:next w:val="Normal"/>
    <w:link w:val="Rubrik6Char"/>
    <w:uiPriority w:val="2"/>
    <w:semiHidden/>
    <w:rsid w:val="00B51077"/>
    <w:pPr>
      <w:keepNext/>
      <w:spacing w:before="120" w:after="0" w:line="300" w:lineRule="atLeast"/>
      <w:outlineLvl w:val="5"/>
    </w:pPr>
    <w:rPr>
      <w:iCs/>
    </w:rPr>
  </w:style>
  <w:style w:type="paragraph" w:styleId="Rubrik7">
    <w:name w:val="heading 7"/>
    <w:basedOn w:val="Normal"/>
    <w:next w:val="Normal"/>
    <w:link w:val="Rubrik7Char"/>
    <w:uiPriority w:val="2"/>
    <w:semiHidden/>
    <w:rsid w:val="00B51077"/>
    <w:pPr>
      <w:keepNext/>
      <w:spacing w:before="120" w:after="0" w:line="300" w:lineRule="atLeast"/>
      <w:outlineLvl w:val="6"/>
    </w:pPr>
    <w:rPr>
      <w:rFonts w:eastAsiaTheme="majorEastAsia"/>
      <w:iCs/>
    </w:rPr>
  </w:style>
  <w:style w:type="paragraph" w:styleId="Rubrik8">
    <w:name w:val="heading 8"/>
    <w:basedOn w:val="Normal"/>
    <w:next w:val="Normal"/>
    <w:link w:val="Rubrik8Char"/>
    <w:semiHidden/>
    <w:unhideWhenUsed/>
    <w:qFormat/>
    <w:rsid w:val="00B51077"/>
    <w:pPr>
      <w:keepNext/>
      <w:keepLines/>
      <w:spacing w:before="200" w:after="0"/>
      <w:outlineLvl w:val="7"/>
    </w:pPr>
    <w:rPr>
      <w:rFonts w:asciiTheme="majorHAnsi" w:eastAsiaTheme="majorEastAsia" w:hAnsiTheme="majorHAnsi" w:cstheme="majorBidi"/>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2"/>
    <w:rsid w:val="00D431CB"/>
    <w:rPr>
      <w:rFonts w:asciiTheme="majorHAnsi" w:eastAsiaTheme="majorEastAsia" w:hAnsiTheme="majorHAnsi"/>
      <w:b/>
      <w:bCs/>
      <w:sz w:val="30"/>
      <w:szCs w:val="28"/>
      <w:lang w:val="sv-SE"/>
    </w:rPr>
  </w:style>
  <w:style w:type="character" w:customStyle="1" w:styleId="Rubrik2Char">
    <w:name w:val="Rubrik 2 Char"/>
    <w:link w:val="Rubrik2"/>
    <w:uiPriority w:val="2"/>
    <w:rsid w:val="00384365"/>
    <w:rPr>
      <w:rFonts w:asciiTheme="majorHAnsi" w:eastAsiaTheme="majorEastAsia" w:hAnsiTheme="majorHAnsi"/>
      <w:b/>
      <w:bCs/>
      <w:sz w:val="26"/>
      <w:szCs w:val="26"/>
      <w:lang w:val="sv-SE"/>
    </w:rPr>
  </w:style>
  <w:style w:type="character" w:customStyle="1" w:styleId="Rubrik3Char">
    <w:name w:val="Rubrik 3 Char"/>
    <w:link w:val="Rubrik3"/>
    <w:uiPriority w:val="2"/>
    <w:rsid w:val="00384365"/>
    <w:rPr>
      <w:rFonts w:asciiTheme="majorHAnsi" w:eastAsiaTheme="majorEastAsia" w:hAnsiTheme="majorHAnsi"/>
      <w:b/>
      <w:bCs/>
      <w:sz w:val="24"/>
      <w:lang w:val="sv-SE"/>
    </w:rPr>
  </w:style>
  <w:style w:type="character" w:customStyle="1" w:styleId="Rubrik4Char">
    <w:name w:val="Rubrik 4 Char"/>
    <w:link w:val="Rubrik4"/>
    <w:uiPriority w:val="2"/>
    <w:rsid w:val="00384365"/>
    <w:rPr>
      <w:rFonts w:asciiTheme="majorHAnsi" w:hAnsiTheme="majorHAnsi"/>
      <w:b/>
      <w:bCs/>
      <w:iCs/>
      <w:lang w:val="sv-SE"/>
    </w:rPr>
  </w:style>
  <w:style w:type="character" w:customStyle="1" w:styleId="Rubrik5Char">
    <w:name w:val="Rubrik 5 Char"/>
    <w:link w:val="Rubrik5"/>
    <w:uiPriority w:val="2"/>
    <w:rsid w:val="00C53119"/>
    <w:rPr>
      <w:lang w:val="sv-SE"/>
    </w:rPr>
  </w:style>
  <w:style w:type="character" w:customStyle="1" w:styleId="Rubrik6Char">
    <w:name w:val="Rubrik 6 Char"/>
    <w:link w:val="Rubrik6"/>
    <w:uiPriority w:val="2"/>
    <w:semiHidden/>
    <w:rsid w:val="00B51077"/>
    <w:rPr>
      <w:iCs/>
      <w:lang w:val="sv-SE"/>
    </w:rPr>
  </w:style>
  <w:style w:type="numbering" w:customStyle="1" w:styleId="CompanyList">
    <w:name w:val="Company_List"/>
    <w:basedOn w:val="Ingenlista"/>
    <w:rsid w:val="00B51077"/>
    <w:pPr>
      <w:numPr>
        <w:numId w:val="1"/>
      </w:numPr>
    </w:pPr>
  </w:style>
  <w:style w:type="numbering" w:customStyle="1" w:styleId="CompanyListBullet">
    <w:name w:val="Company_ListBullet"/>
    <w:basedOn w:val="Ingenlista"/>
    <w:rsid w:val="00B51077"/>
    <w:pPr>
      <w:numPr>
        <w:numId w:val="2"/>
      </w:numPr>
    </w:pPr>
  </w:style>
  <w:style w:type="paragraph" w:styleId="Punktlista">
    <w:name w:val="List Bullet"/>
    <w:basedOn w:val="Normal"/>
    <w:semiHidden/>
    <w:rsid w:val="00B51077"/>
    <w:pPr>
      <w:numPr>
        <w:numId w:val="3"/>
      </w:numPr>
      <w:contextualSpacing/>
    </w:pPr>
  </w:style>
  <w:style w:type="paragraph" w:styleId="Sidhuvud">
    <w:name w:val="header"/>
    <w:basedOn w:val="Normal"/>
    <w:link w:val="SidhuvudChar"/>
    <w:uiPriority w:val="5"/>
    <w:rsid w:val="00CD4630"/>
    <w:pPr>
      <w:tabs>
        <w:tab w:val="center" w:pos="4536"/>
        <w:tab w:val="right" w:pos="9072"/>
      </w:tabs>
      <w:spacing w:after="0" w:line="240" w:lineRule="atLeast"/>
    </w:pPr>
    <w:rPr>
      <w:rFonts w:asciiTheme="majorHAnsi" w:hAnsiTheme="majorHAnsi"/>
      <w:sz w:val="18"/>
    </w:rPr>
  </w:style>
  <w:style w:type="character" w:customStyle="1" w:styleId="SidhuvudChar">
    <w:name w:val="Sidhuvud Char"/>
    <w:link w:val="Sidhuvud"/>
    <w:uiPriority w:val="5"/>
    <w:rsid w:val="00CD4630"/>
    <w:rPr>
      <w:rFonts w:asciiTheme="majorHAnsi" w:hAnsiTheme="majorHAnsi"/>
      <w:sz w:val="18"/>
      <w:lang w:val="sv-SE"/>
    </w:rPr>
  </w:style>
  <w:style w:type="paragraph" w:styleId="Sidfot">
    <w:name w:val="footer"/>
    <w:basedOn w:val="Normal"/>
    <w:link w:val="SidfotChar"/>
    <w:uiPriority w:val="6"/>
    <w:rsid w:val="00E41D97"/>
    <w:pPr>
      <w:tabs>
        <w:tab w:val="center" w:pos="4536"/>
        <w:tab w:val="right" w:pos="9072"/>
      </w:tabs>
      <w:spacing w:after="0" w:line="240" w:lineRule="auto"/>
    </w:pPr>
    <w:rPr>
      <w:rFonts w:asciiTheme="majorHAnsi" w:hAnsiTheme="majorHAnsi"/>
      <w:sz w:val="18"/>
    </w:rPr>
  </w:style>
  <w:style w:type="character" w:customStyle="1" w:styleId="SidfotChar">
    <w:name w:val="Sidfot Char"/>
    <w:link w:val="Sidfot"/>
    <w:uiPriority w:val="6"/>
    <w:rsid w:val="00E41D97"/>
    <w:rPr>
      <w:rFonts w:asciiTheme="majorHAnsi" w:hAnsiTheme="majorHAnsi"/>
      <w:sz w:val="18"/>
      <w:lang w:val="sv-SE"/>
    </w:rPr>
  </w:style>
  <w:style w:type="paragraph" w:styleId="Innehll1">
    <w:name w:val="toc 1"/>
    <w:basedOn w:val="Normal"/>
    <w:next w:val="Normal"/>
    <w:autoRedefine/>
    <w:uiPriority w:val="4"/>
    <w:semiHidden/>
    <w:rsid w:val="00B51077"/>
    <w:pPr>
      <w:spacing w:before="120" w:after="0"/>
    </w:pPr>
    <w:rPr>
      <w:b/>
    </w:rPr>
  </w:style>
  <w:style w:type="paragraph" w:styleId="Innehll2">
    <w:name w:val="toc 2"/>
    <w:basedOn w:val="Normal"/>
    <w:next w:val="Normal"/>
    <w:autoRedefine/>
    <w:uiPriority w:val="4"/>
    <w:semiHidden/>
    <w:rsid w:val="00B51077"/>
    <w:pPr>
      <w:spacing w:after="0"/>
      <w:ind w:left="220"/>
    </w:pPr>
  </w:style>
  <w:style w:type="paragraph" w:styleId="Innehll3">
    <w:name w:val="toc 3"/>
    <w:basedOn w:val="Normal"/>
    <w:next w:val="Normal"/>
    <w:autoRedefine/>
    <w:uiPriority w:val="4"/>
    <w:semiHidden/>
    <w:rsid w:val="00B51077"/>
    <w:pPr>
      <w:spacing w:after="0"/>
      <w:ind w:left="440"/>
    </w:pPr>
  </w:style>
  <w:style w:type="paragraph" w:styleId="Innehll4">
    <w:name w:val="toc 4"/>
    <w:basedOn w:val="Normal"/>
    <w:next w:val="Normal"/>
    <w:autoRedefine/>
    <w:uiPriority w:val="4"/>
    <w:semiHidden/>
    <w:rsid w:val="00B51077"/>
    <w:pPr>
      <w:spacing w:after="0"/>
      <w:ind w:left="660"/>
    </w:pPr>
  </w:style>
  <w:style w:type="paragraph" w:styleId="Liststycke">
    <w:name w:val="List Paragraph"/>
    <w:basedOn w:val="Normal"/>
    <w:uiPriority w:val="34"/>
    <w:semiHidden/>
    <w:rsid w:val="00643E89"/>
    <w:pPr>
      <w:ind w:left="720"/>
      <w:contextualSpacing/>
    </w:pPr>
  </w:style>
  <w:style w:type="paragraph" w:customStyle="1" w:styleId="Profile">
    <w:name w:val="Profile"/>
    <w:basedOn w:val="Normal"/>
    <w:semiHidden/>
    <w:rsid w:val="00B51077"/>
    <w:pPr>
      <w:spacing w:after="0"/>
    </w:pPr>
  </w:style>
  <w:style w:type="character" w:customStyle="1" w:styleId="Rubrik7Char">
    <w:name w:val="Rubrik 7 Char"/>
    <w:basedOn w:val="Standardstycketeckensnitt"/>
    <w:link w:val="Rubrik7"/>
    <w:uiPriority w:val="2"/>
    <w:semiHidden/>
    <w:rsid w:val="00B51077"/>
    <w:rPr>
      <w:rFonts w:eastAsiaTheme="majorEastAsia"/>
      <w:iCs/>
      <w:lang w:val="sv-SE"/>
    </w:rPr>
  </w:style>
  <w:style w:type="character" w:customStyle="1" w:styleId="Rubrik8Char">
    <w:name w:val="Rubrik 8 Char"/>
    <w:basedOn w:val="Standardstycketeckensnitt"/>
    <w:link w:val="Rubrik8"/>
    <w:semiHidden/>
    <w:rsid w:val="00B51077"/>
    <w:rPr>
      <w:rFonts w:asciiTheme="majorHAnsi" w:eastAsiaTheme="majorEastAsia" w:hAnsiTheme="majorHAnsi" w:cstheme="majorBidi"/>
      <w:color w:val="404040" w:themeColor="text1" w:themeTint="BF"/>
      <w:lang w:val="sv-SE"/>
    </w:rPr>
  </w:style>
  <w:style w:type="table" w:styleId="Tabellrutnt">
    <w:name w:val="Table Grid"/>
    <w:basedOn w:val="Normaltabell"/>
    <w:rsid w:val="00B510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uiPriority w:val="12"/>
    <w:semiHidden/>
    <w:rsid w:val="00B51077"/>
    <w:pPr>
      <w:tabs>
        <w:tab w:val="left" w:pos="4253"/>
      </w:tabs>
      <w:spacing w:after="0" w:line="240" w:lineRule="atLeast"/>
    </w:pPr>
    <w:rPr>
      <w:sz w:val="17"/>
    </w:rPr>
  </w:style>
  <w:style w:type="paragraph" w:customStyle="1" w:styleId="Tillgg">
    <w:name w:val="Tillägg"/>
    <w:basedOn w:val="Sidfot"/>
    <w:semiHidden/>
    <w:rsid w:val="00B51077"/>
    <w:rPr>
      <w:sz w:val="20"/>
    </w:rPr>
  </w:style>
  <w:style w:type="paragraph" w:customStyle="1" w:styleId="Normalutanavstnd">
    <w:name w:val="Normal utan avstånd"/>
    <w:basedOn w:val="Normal"/>
    <w:uiPriority w:val="1"/>
    <w:rsid w:val="00B51077"/>
    <w:pPr>
      <w:spacing w:after="0"/>
    </w:pPr>
  </w:style>
  <w:style w:type="paragraph" w:customStyle="1" w:styleId="Etikett">
    <w:name w:val="Etikett"/>
    <w:uiPriority w:val="11"/>
    <w:semiHidden/>
    <w:qFormat/>
    <w:rsid w:val="00C9508E"/>
    <w:pPr>
      <w:spacing w:after="0" w:line="190" w:lineRule="atLeast"/>
    </w:pPr>
    <w:rPr>
      <w:rFonts w:ascii="Arial" w:hAnsi="Arial"/>
      <w:sz w:val="14"/>
      <w:lang w:val="sv-SE"/>
    </w:rPr>
  </w:style>
  <w:style w:type="paragraph" w:customStyle="1" w:styleId="Sidhuvudfrstasida">
    <w:name w:val="Sidhuvud förstasida"/>
    <w:basedOn w:val="Sidhuvud"/>
    <w:semiHidden/>
    <w:rsid w:val="00B51077"/>
  </w:style>
  <w:style w:type="paragraph" w:customStyle="1" w:styleId="Dokumenttyp">
    <w:name w:val="Dokumenttyp"/>
    <w:basedOn w:val="Dokumenthuvud"/>
    <w:next w:val="Dokumenthuvud"/>
    <w:uiPriority w:val="15"/>
    <w:semiHidden/>
    <w:rsid w:val="00B51077"/>
    <w:pPr>
      <w:spacing w:line="260" w:lineRule="atLeast"/>
    </w:pPr>
    <w:rPr>
      <w:b/>
      <w:sz w:val="20"/>
    </w:rPr>
  </w:style>
  <w:style w:type="paragraph" w:customStyle="1" w:styleId="Doldrad">
    <w:name w:val="Dold rad"/>
    <w:basedOn w:val="Sidhuvudfrstasida"/>
    <w:uiPriority w:val="14"/>
    <w:semiHidden/>
    <w:rsid w:val="00FA3784"/>
    <w:pPr>
      <w:spacing w:line="240" w:lineRule="auto"/>
    </w:pPr>
    <w:rPr>
      <w:sz w:val="2"/>
    </w:rPr>
  </w:style>
  <w:style w:type="paragraph" w:styleId="Innehll5">
    <w:name w:val="toc 5"/>
    <w:basedOn w:val="Normal"/>
    <w:next w:val="Normal"/>
    <w:autoRedefine/>
    <w:uiPriority w:val="4"/>
    <w:semiHidden/>
    <w:rsid w:val="00B51077"/>
    <w:pPr>
      <w:spacing w:after="100"/>
      <w:ind w:left="800"/>
    </w:pPr>
  </w:style>
  <w:style w:type="paragraph" w:customStyle="1" w:styleId="Hjlptext">
    <w:name w:val="Hjälptext"/>
    <w:basedOn w:val="Normal"/>
    <w:next w:val="Normal"/>
    <w:uiPriority w:val="14"/>
    <w:semiHidden/>
    <w:rsid w:val="00752796"/>
    <w:pPr>
      <w:keepNext/>
      <w:keepLines/>
      <w:shd w:val="clear" w:color="auto" w:fill="CDEBE6" w:themeFill="accent4" w:themeFillTint="33"/>
      <w:spacing w:before="240" w:after="240"/>
    </w:pPr>
  </w:style>
  <w:style w:type="paragraph" w:styleId="Ballongtext">
    <w:name w:val="Balloon Text"/>
    <w:basedOn w:val="Normal"/>
    <w:link w:val="BallongtextChar"/>
    <w:semiHidden/>
    <w:unhideWhenUsed/>
    <w:rsid w:val="0039125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391254"/>
    <w:rPr>
      <w:rFonts w:ascii="Segoe UI" w:hAnsi="Segoe UI" w:cs="Segoe UI"/>
      <w:sz w:val="18"/>
      <w:szCs w:val="18"/>
      <w:lang w:val="sv-SE"/>
    </w:rPr>
  </w:style>
  <w:style w:type="character" w:styleId="Hyperlnk">
    <w:name w:val="Hyperlink"/>
    <w:basedOn w:val="Standardstycketeckensnitt"/>
    <w:unhideWhenUsed/>
    <w:rsid w:val="00A22AFC"/>
    <w:rPr>
      <w:color w:val="000000" w:themeColor="hyperlink"/>
      <w:u w:val="single"/>
    </w:rPr>
  </w:style>
  <w:style w:type="character" w:customStyle="1" w:styleId="Olstomnmnande1">
    <w:name w:val="Olöst omnämnande1"/>
    <w:basedOn w:val="Standardstycketeckensnitt"/>
    <w:uiPriority w:val="99"/>
    <w:semiHidden/>
    <w:unhideWhenUsed/>
    <w:rsid w:val="00A22AFC"/>
    <w:rPr>
      <w:color w:val="605E5C"/>
      <w:shd w:val="clear" w:color="auto" w:fill="E1DFDD"/>
    </w:rPr>
  </w:style>
  <w:style w:type="table" w:customStyle="1" w:styleId="Karlskronakommun-Hav">
    <w:name w:val="Karlskrona kommun - Hav"/>
    <w:basedOn w:val="Normaltabell"/>
    <w:uiPriority w:val="99"/>
    <w:rsid w:val="00DC03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top w:val="single" w:sz="4" w:space="0" w:color="14467B" w:themeColor="accent1"/>
          <w:left w:val="single" w:sz="4" w:space="0" w:color="14467B" w:themeColor="accent1"/>
          <w:bottom w:val="single" w:sz="4" w:space="0" w:color="14467B" w:themeColor="accent1"/>
          <w:right w:val="single" w:sz="4" w:space="0" w:color="14467B" w:themeColor="accent1"/>
          <w:insideH w:val="nil"/>
          <w:insideV w:val="nil"/>
        </w:tcBorders>
        <w:shd w:val="clear" w:color="auto" w:fill="14467B" w:themeFill="accent1"/>
      </w:tcPr>
    </w:tblStylePr>
    <w:tblStylePr w:type="lastRow">
      <w:rPr>
        <w:b/>
      </w:rPr>
    </w:tblStylePr>
  </w:style>
  <w:style w:type="table" w:customStyle="1" w:styleId="Karlskronakommun">
    <w:name w:val="Karlskrona kommun"/>
    <w:basedOn w:val="Normaltabell"/>
    <w:uiPriority w:val="99"/>
    <w:rsid w:val="00DC0310"/>
    <w:pPr>
      <w:keepLines/>
      <w:spacing w:after="0" w:line="260" w:lineRule="atLeast"/>
    </w:pPr>
    <w:rPr>
      <w:rFonts w:asciiTheme="majorHAnsi" w:eastAsiaTheme="minorEastAsia" w:hAnsiTheme="maj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0" w:type="dxa"/>
      </w:tblCellMar>
    </w:tblPr>
    <w:tblStylePr w:type="firstRow">
      <w:rPr>
        <w:rFonts w:asciiTheme="majorHAnsi" w:hAnsiTheme="majorHAnsi"/>
        <w:b/>
      </w:rPr>
    </w:tblStylePr>
    <w:tblStylePr w:type="lastRow">
      <w:rPr>
        <w:b/>
      </w:rPr>
    </w:tblStylePr>
  </w:style>
  <w:style w:type="paragraph" w:styleId="Beskrivning">
    <w:name w:val="caption"/>
    <w:basedOn w:val="Normal"/>
    <w:next w:val="Normal"/>
    <w:uiPriority w:val="19"/>
    <w:unhideWhenUsed/>
    <w:rsid w:val="006F4CD2"/>
    <w:pPr>
      <w:spacing w:line="240" w:lineRule="auto"/>
    </w:pPr>
    <w:rPr>
      <w:iCs/>
      <w:sz w:val="18"/>
      <w:szCs w:val="18"/>
    </w:rPr>
  </w:style>
  <w:style w:type="table" w:customStyle="1" w:styleId="Karlskronakommun1">
    <w:name w:val="Karlskrona kommun1"/>
    <w:basedOn w:val="Normaltabell"/>
    <w:uiPriority w:val="99"/>
    <w:rsid w:val="000C14DD"/>
    <w:pPr>
      <w:spacing w:after="0" w:line="260" w:lineRule="atLeast"/>
    </w:pPr>
    <w:rPr>
      <w:rFonts w:asciiTheme="majorHAnsi" w:eastAsiaTheme="minorEastAsia" w:hAnsiTheme="majorHAnsi"/>
      <w:sz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bottom w:w="57" w:type="dxa"/>
        <w:right w:w="57" w:type="dxa"/>
      </w:tblCellMar>
    </w:tblPr>
    <w:tblStylePr w:type="firstRow">
      <w:rPr>
        <w:rFonts w:asciiTheme="majorHAnsi" w:hAnsiTheme="majorHAnsi"/>
        <w:b/>
      </w:rPr>
    </w:tblStylePr>
    <w:tblStylePr w:type="lastRow">
      <w:rPr>
        <w:b/>
      </w:rPr>
    </w:tblStylePr>
  </w:style>
  <w:style w:type="table" w:customStyle="1" w:styleId="Karlskronakommun-Skog">
    <w:name w:val="Karlskrona kommun - Skog"/>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2F746A" w:themeFill="accent4"/>
      </w:tcPr>
    </w:tblStylePr>
    <w:tblStylePr w:type="lastRow">
      <w:rPr>
        <w:b/>
      </w:rPr>
    </w:tblStylePr>
  </w:style>
  <w:style w:type="table" w:customStyle="1" w:styleId="Karlskronakommun-Skymning">
    <w:name w:val="Karlskrona kommun - Skymning"/>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AC480D" w:themeFill="accent5"/>
      </w:tcPr>
    </w:tblStylePr>
    <w:tblStylePr w:type="lastRow">
      <w:rPr>
        <w:b/>
      </w:rPr>
    </w:tblStylePr>
  </w:style>
  <w:style w:type="table" w:customStyle="1" w:styleId="Karlskronakommun-Strand">
    <w:name w:val="Karlskrona kommun - Strand"/>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B19C80" w:themeFill="accent2"/>
      </w:tcPr>
    </w:tblStylePr>
    <w:tblStylePr w:type="lastRow">
      <w:rPr>
        <w:b/>
      </w:rPr>
    </w:tblStylePr>
  </w:style>
  <w:style w:type="table" w:customStyle="1" w:styleId="Karlskronakommun-Br">
    <w:name w:val="Karlskrona kommun - Bär"/>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81203B" w:themeFill="accent3"/>
      </w:tcPr>
    </w:tblStylePr>
    <w:tblStylePr w:type="lastRow">
      <w:rPr>
        <w:b/>
      </w:rPr>
    </w:tblStylePr>
  </w:style>
  <w:style w:type="paragraph" w:customStyle="1" w:styleId="Cellbeskrivning">
    <w:name w:val="Cellbeskrivning"/>
    <w:basedOn w:val="Normal"/>
    <w:link w:val="CellbeskrivningChar"/>
    <w:qFormat/>
    <w:rsid w:val="007754BC"/>
    <w:pPr>
      <w:tabs>
        <w:tab w:val="left" w:pos="3853"/>
      </w:tabs>
      <w:spacing w:after="0" w:line="276" w:lineRule="auto"/>
    </w:pPr>
    <w:rPr>
      <w:rFonts w:ascii="Arial" w:hAnsi="Arial" w:cs="Arial"/>
      <w:sz w:val="16"/>
      <w:szCs w:val="16"/>
      <w:lang w:eastAsia="sv-SE"/>
    </w:rPr>
  </w:style>
  <w:style w:type="character" w:customStyle="1" w:styleId="CellbeskrivningChar">
    <w:name w:val="Cellbeskrivning Char"/>
    <w:basedOn w:val="Standardstycketeckensnitt"/>
    <w:link w:val="Cellbeskrivning"/>
    <w:rsid w:val="007754BC"/>
    <w:rPr>
      <w:rFonts w:ascii="Arial" w:hAnsi="Arial" w:cs="Arial"/>
      <w:sz w:val="16"/>
      <w:szCs w:val="16"/>
      <w:lang w:val="sv-SE" w:eastAsia="sv-SE"/>
    </w:rPr>
  </w:style>
  <w:style w:type="character" w:styleId="Olstomnmnande">
    <w:name w:val="Unresolved Mention"/>
    <w:basedOn w:val="Standardstycketeckensnitt"/>
    <w:uiPriority w:val="99"/>
    <w:semiHidden/>
    <w:unhideWhenUsed/>
    <w:rsid w:val="00C1637D"/>
    <w:rPr>
      <w:color w:val="605E5C"/>
      <w:shd w:val="clear" w:color="auto" w:fill="E1DFDD"/>
    </w:rPr>
  </w:style>
  <w:style w:type="paragraph" w:customStyle="1" w:styleId="Textflt">
    <w:name w:val="Textfält"/>
    <w:basedOn w:val="Normal"/>
    <w:link w:val="TextfltChar"/>
    <w:qFormat/>
    <w:rsid w:val="003942E4"/>
    <w:pPr>
      <w:keepLines/>
      <w:spacing w:after="0" w:line="260" w:lineRule="atLeast"/>
    </w:pPr>
    <w:rPr>
      <w:rFonts w:ascii="Courier New" w:eastAsiaTheme="minorEastAsia" w:hAnsi="Courier New"/>
    </w:rPr>
  </w:style>
  <w:style w:type="character" w:customStyle="1" w:styleId="TextfltChar">
    <w:name w:val="Textfält Char"/>
    <w:basedOn w:val="Standardstycketeckensnitt"/>
    <w:link w:val="Textflt"/>
    <w:rsid w:val="009346EB"/>
    <w:rPr>
      <w:rFonts w:ascii="Courier New" w:eastAsiaTheme="minorEastAsia" w:hAnsi="Courier New"/>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9238">
      <w:bodyDiv w:val="1"/>
      <w:marLeft w:val="0"/>
      <w:marRight w:val="0"/>
      <w:marTop w:val="0"/>
      <w:marBottom w:val="0"/>
      <w:divBdr>
        <w:top w:val="none" w:sz="0" w:space="0" w:color="auto"/>
        <w:left w:val="none" w:sz="0" w:space="0" w:color="auto"/>
        <w:bottom w:val="none" w:sz="0" w:space="0" w:color="auto"/>
        <w:right w:val="none" w:sz="0" w:space="0" w:color="auto"/>
      </w:divBdr>
    </w:div>
    <w:div w:id="698894513">
      <w:bodyDiv w:val="1"/>
      <w:marLeft w:val="0"/>
      <w:marRight w:val="0"/>
      <w:marTop w:val="0"/>
      <w:marBottom w:val="0"/>
      <w:divBdr>
        <w:top w:val="none" w:sz="0" w:space="0" w:color="auto"/>
        <w:left w:val="none" w:sz="0" w:space="0" w:color="auto"/>
        <w:bottom w:val="none" w:sz="0" w:space="0" w:color="auto"/>
        <w:right w:val="none" w:sz="0" w:space="0" w:color="auto"/>
      </w:divBdr>
    </w:div>
    <w:div w:id="708913367">
      <w:bodyDiv w:val="1"/>
      <w:marLeft w:val="0"/>
      <w:marRight w:val="0"/>
      <w:marTop w:val="0"/>
      <w:marBottom w:val="0"/>
      <w:divBdr>
        <w:top w:val="none" w:sz="0" w:space="0" w:color="auto"/>
        <w:left w:val="none" w:sz="0" w:space="0" w:color="auto"/>
        <w:bottom w:val="none" w:sz="0" w:space="0" w:color="auto"/>
        <w:right w:val="none" w:sz="0" w:space="0" w:color="auto"/>
      </w:divBdr>
    </w:div>
    <w:div w:id="179883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abarberTools\Word\Blank.dotm" TargetMode="External"/></Relationships>
</file>

<file path=word/theme/theme1.xml><?xml version="1.0" encoding="utf-8"?>
<a:theme xmlns:a="http://schemas.openxmlformats.org/drawingml/2006/main" name="Office-tema">
  <a:themeElements>
    <a:clrScheme name="Karlskrona kommun">
      <a:dk1>
        <a:sysClr val="windowText" lastClr="000000"/>
      </a:dk1>
      <a:lt1>
        <a:sysClr val="window" lastClr="FFFFFF"/>
      </a:lt1>
      <a:dk2>
        <a:srgbClr val="D0DAE6"/>
      </a:dk2>
      <a:lt2>
        <a:srgbClr val="E7E6E6"/>
      </a:lt2>
      <a:accent1>
        <a:srgbClr val="14467B"/>
      </a:accent1>
      <a:accent2>
        <a:srgbClr val="B19C80"/>
      </a:accent2>
      <a:accent3>
        <a:srgbClr val="81203B"/>
      </a:accent3>
      <a:accent4>
        <a:srgbClr val="2F746A"/>
      </a:accent4>
      <a:accent5>
        <a:srgbClr val="AC480D"/>
      </a:accent5>
      <a:accent6>
        <a:srgbClr val="CAAC00"/>
      </a:accent6>
      <a:hlink>
        <a:srgbClr val="000000"/>
      </a:hlink>
      <a:folHlink>
        <a:srgbClr val="000000"/>
      </a:folHlink>
    </a:clrScheme>
    <a:fontScheme name="Karlskrona kommun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738A2A36AF904CBCCCF04FC342F1FF" ma:contentTypeVersion="17" ma:contentTypeDescription="Skapa ett nytt dokument." ma:contentTypeScope="" ma:versionID="41911843ae6b4b4f1472e088e3b71bb7">
  <xsd:schema xmlns:xsd="http://www.w3.org/2001/XMLSchema" xmlns:xs="http://www.w3.org/2001/XMLSchema" xmlns:p="http://schemas.microsoft.com/office/2006/metadata/properties" xmlns:ns2="de3bb411-8925-4973-8f76-7914f8542e81" xmlns:ns3="5691c0eb-b86f-40b9-8cbd-0d1c9ebfba44" targetNamespace="http://schemas.microsoft.com/office/2006/metadata/properties" ma:root="true" ma:fieldsID="a2da5842d119646476b3ccc6bc84a928" ns2:_="" ns3:_="">
    <xsd:import namespace="de3bb411-8925-4973-8f76-7914f8542e81"/>
    <xsd:import namespace="5691c0eb-b86f-40b9-8cbd-0d1c9ebfba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g8u7"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bb411-8925-4973-8f76-7914f8542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g8u7" ma:index="15" nillable="true" ma:displayName="Typ" ma:indexed="true" ma:internalName="g8u7">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7816cb03-e2c2-465c-a8ca-25a3c98a19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91c0eb-b86f-40b9-8cbd-0d1c9ebfba44"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23fad0b8-82fe-4265-a6f6-a0e218fd9452}" ma:internalName="TaxCatchAll" ma:showField="CatchAllData" ma:web="5691c0eb-b86f-40b9-8cbd-0d1c9ebfb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de3bb411-8925-4973-8f76-7914f8542e81" xsi:nil="true"/>
    <TaxCatchAll xmlns="5691c0eb-b86f-40b9-8cbd-0d1c9ebfba44" xsi:nil="true"/>
    <lcf76f155ced4ddcb4097134ff3c332f xmlns="de3bb411-8925-4973-8f76-7914f8542e81">
      <Terms xmlns="http://schemas.microsoft.com/office/infopath/2007/PartnerControls"/>
    </lcf76f155ced4ddcb4097134ff3c332f>
    <g8u7 xmlns="de3bb411-8925-4973-8f76-7914f8542e81" xsi:nil="true"/>
    <SharedWithUsers xmlns="5691c0eb-b86f-40b9-8cbd-0d1c9ebfba44">
      <UserInfo>
        <DisplayName/>
        <AccountId xsi:nil="true"/>
        <AccountType/>
      </UserInfo>
    </SharedWithUsers>
  </documentManagement>
</p:properties>
</file>

<file path=customXml/itemProps1.xml><?xml version="1.0" encoding="utf-8"?>
<ds:datastoreItem xmlns:ds="http://schemas.openxmlformats.org/officeDocument/2006/customXml" ds:itemID="{86C2D1BD-07B1-4586-90D5-007FDC4E6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bb411-8925-4973-8f76-7914f8542e81"/>
    <ds:schemaRef ds:uri="5691c0eb-b86f-40b9-8cbd-0d1c9ebfb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4B15A-3E96-4E34-8EFB-5EF75473FC40}">
  <ds:schemaRefs>
    <ds:schemaRef ds:uri="http://schemas.openxmlformats.org/officeDocument/2006/bibliography"/>
  </ds:schemaRefs>
</ds:datastoreItem>
</file>

<file path=customXml/itemProps3.xml><?xml version="1.0" encoding="utf-8"?>
<ds:datastoreItem xmlns:ds="http://schemas.openxmlformats.org/officeDocument/2006/customXml" ds:itemID="{3EA69DE3-934D-4DF1-B724-3A75DCED67DA}">
  <ds:schemaRefs>
    <ds:schemaRef ds:uri="http://schemas.microsoft.com/sharepoint/v3/contenttype/forms"/>
  </ds:schemaRefs>
</ds:datastoreItem>
</file>

<file path=customXml/itemProps4.xml><?xml version="1.0" encoding="utf-8"?>
<ds:datastoreItem xmlns:ds="http://schemas.openxmlformats.org/officeDocument/2006/customXml" ds:itemID="{24A38432-3AA3-4145-A451-96154D9B282F}">
  <ds:schemaRefs>
    <ds:schemaRef ds:uri="http://schemas.microsoft.com/office/2006/metadata/properties"/>
    <ds:schemaRef ds:uri="http://schemas.microsoft.com/office/infopath/2007/PartnerControls"/>
    <ds:schemaRef ds:uri="de3bb411-8925-4973-8f76-7914f8542e81"/>
    <ds:schemaRef ds:uri="5691c0eb-b86f-40b9-8cbd-0d1c9ebfba44"/>
  </ds:schemaRefs>
</ds:datastoreItem>
</file>

<file path=docProps/app.xml><?xml version="1.0" encoding="utf-8"?>
<Properties xmlns="http://schemas.openxmlformats.org/officeDocument/2006/extended-properties" xmlns:vt="http://schemas.openxmlformats.org/officeDocument/2006/docPropsVTypes">
  <Template>Blank</Template>
  <TotalTime>16</TotalTime>
  <Pages>5</Pages>
  <Words>632</Words>
  <Characters>3862</Characters>
  <Application>Microsoft Office Word</Application>
  <DocSecurity>0</DocSecurity>
  <Lines>175</Lines>
  <Paragraphs>166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Bjernstad</dc:creator>
  <cp:lastModifiedBy>Linda Glimstedt</cp:lastModifiedBy>
  <cp:revision>4</cp:revision>
  <cp:lastPrinted>2022-10-14T08:53:00Z</cp:lastPrinted>
  <dcterms:created xsi:type="dcterms:W3CDTF">2026-06-18T06:14:00Z</dcterms:created>
  <dcterms:modified xsi:type="dcterms:W3CDTF">2026-06-29T08:48:00Z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HeaderShapeIds">
    <vt:lpwstr>2553760e,682a03c4,6c8d3ddb</vt:lpwstr>
  </property>
  <property fmtid="{D5CDD505-2E9C-101B-9397-08002B2CF9AE}" pid="4" name="ClassificationContentMarkingHeaderFontProps">
    <vt:lpwstr>#000000,10,Aptos</vt:lpwstr>
  </property>
  <property fmtid="{D5CDD505-2E9C-101B-9397-08002B2CF9AE}" pid="5" name="ClassificationContentMarkingHeaderText">
    <vt:lpwstr>Intern information</vt:lpwstr>
  </property>
  <property fmtid="{D5CDD505-2E9C-101B-9397-08002B2CF9AE}" pid="6" name="MSIP_Label_7c3d6485-211e-4c4a-9cd7-3742379390fe_Enabled">
    <vt:lpwstr>true</vt:lpwstr>
  </property>
  <property fmtid="{D5CDD505-2E9C-101B-9397-08002B2CF9AE}" pid="7" name="MSIP_Label_7c3d6485-211e-4c4a-9cd7-3742379390fe_SetDate">
    <vt:lpwstr>2026-01-16T08:17:55Z</vt:lpwstr>
  </property>
  <property fmtid="{D5CDD505-2E9C-101B-9397-08002B2CF9AE}" pid="8" name="MSIP_Label_7c3d6485-211e-4c4a-9cd7-3742379390fe_Method">
    <vt:lpwstr>Standard</vt:lpwstr>
  </property>
  <property fmtid="{D5CDD505-2E9C-101B-9397-08002B2CF9AE}" pid="9" name="MSIP_Label_7c3d6485-211e-4c4a-9cd7-3742379390fe_Name">
    <vt:lpwstr>Intern information</vt:lpwstr>
  </property>
  <property fmtid="{D5CDD505-2E9C-101B-9397-08002B2CF9AE}" pid="10" name="MSIP_Label_7c3d6485-211e-4c4a-9cd7-3742379390fe_SiteId">
    <vt:lpwstr>1ff1a55c-17d0-4282-b9a5-2567952b6bb2</vt:lpwstr>
  </property>
  <property fmtid="{D5CDD505-2E9C-101B-9397-08002B2CF9AE}" pid="11" name="MSIP_Label_7c3d6485-211e-4c4a-9cd7-3742379390fe_ActionId">
    <vt:lpwstr>03a0c4af-b5a2-41e9-97af-0ad9040b4cd0</vt:lpwstr>
  </property>
  <property fmtid="{D5CDD505-2E9C-101B-9397-08002B2CF9AE}" pid="12" name="MSIP_Label_7c3d6485-211e-4c4a-9cd7-3742379390fe_ContentBits">
    <vt:lpwstr>1</vt:lpwstr>
  </property>
  <property fmtid="{D5CDD505-2E9C-101B-9397-08002B2CF9AE}" pid="13" name="MSIP_Label_7c3d6485-211e-4c4a-9cd7-3742379390fe_Tag">
    <vt:lpwstr>10, 3, 0, 1</vt:lpwstr>
  </property>
</Properties>
</file>